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E6D6F" w14:textId="77777777" w:rsidR="00877BB4" w:rsidRPr="00F27071" w:rsidRDefault="00877BB4" w:rsidP="00F27071"/>
    <w:sectPr w:rsidR="00877BB4" w:rsidRPr="00F27071" w:rsidSect="00D51C9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578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C4F78" w14:textId="77777777" w:rsidR="00F27071" w:rsidRDefault="00F27071">
      <w:r>
        <w:separator/>
      </w:r>
    </w:p>
  </w:endnote>
  <w:endnote w:type="continuationSeparator" w:id="0">
    <w:p w14:paraId="0C3E5A73" w14:textId="77777777" w:rsidR="00F27071" w:rsidRDefault="00F2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11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6"/>
    </w:tblGrid>
    <w:tr w:rsidR="00FE6626" w14:paraId="7150FFCE" w14:textId="77777777" w:rsidTr="00FE6626">
      <w:trPr>
        <w:trHeight w:val="680"/>
      </w:trPr>
      <w:tc>
        <w:tcPr>
          <w:tcW w:w="1556" w:type="dxa"/>
        </w:tcPr>
        <w:p w14:paraId="22A6BA97" w14:textId="77777777" w:rsidR="00FE6626" w:rsidRDefault="00FE6626" w:rsidP="00171861">
          <w:pPr>
            <w:pStyle w:val="Footer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 w:rsidR="001834D0">
            <w:rPr>
              <w:noProof/>
            </w:rPr>
            <w:t>2</w:t>
          </w:r>
          <w:r>
            <w:fldChar w:fldCharType="end"/>
          </w:r>
        </w:p>
      </w:tc>
    </w:tr>
  </w:tbl>
  <w:p w14:paraId="4B727094" w14:textId="77777777" w:rsidR="00CA31F9" w:rsidRPr="00171861" w:rsidRDefault="00CA31F9" w:rsidP="00171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51F2" w14:textId="77777777" w:rsidR="006E38E7" w:rsidRDefault="00A84E18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5108A1F" wp14:editId="668F88BF">
          <wp:simplePos x="0" y="0"/>
          <wp:positionH relativeFrom="column">
            <wp:posOffset>-920944</wp:posOffset>
          </wp:positionH>
          <wp:positionV relativeFrom="paragraph">
            <wp:posOffset>-433614</wp:posOffset>
          </wp:positionV>
          <wp:extent cx="7560000" cy="536610"/>
          <wp:effectExtent l="0" t="0" r="0" b="0"/>
          <wp:wrapNone/>
          <wp:docPr id="16201169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16985" name="Picture 16201169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53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4172" w14:textId="77777777" w:rsidR="00F27071" w:rsidRDefault="00F27071">
      <w:r>
        <w:separator/>
      </w:r>
    </w:p>
  </w:footnote>
  <w:footnote w:type="continuationSeparator" w:id="0">
    <w:p w14:paraId="3B5061F9" w14:textId="77777777" w:rsidR="00F27071" w:rsidRDefault="00F2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720"/>
    </w:tblGrid>
    <w:tr w:rsidR="006E38E7" w14:paraId="4BA372BF" w14:textId="77777777" w:rsidTr="006909D6">
      <w:trPr>
        <w:trHeight w:hRule="exact" w:val="1134"/>
      </w:trPr>
      <w:tc>
        <w:tcPr>
          <w:tcW w:w="9720" w:type="dxa"/>
        </w:tcPr>
        <w:p w14:paraId="301C6034" w14:textId="77777777" w:rsidR="006E38E7" w:rsidRDefault="006E38E7" w:rsidP="00E31DA8">
          <w:pPr>
            <w:pStyle w:val="Header"/>
          </w:pPr>
        </w:p>
      </w:tc>
    </w:tr>
  </w:tbl>
  <w:p w14:paraId="5875EAA4" w14:textId="77777777" w:rsidR="006E38E7" w:rsidRDefault="006E38E7">
    <w:pPr>
      <w:pStyle w:val="Header"/>
    </w:pPr>
    <w:bookmarkStart w:id="0" w:name="Logo_Pg2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414"/>
    </w:tblGrid>
    <w:tr w:rsidR="00D94C69" w14:paraId="47576A55" w14:textId="77777777" w:rsidTr="00D94C69">
      <w:trPr>
        <w:trHeight w:hRule="exact" w:val="1684"/>
      </w:trPr>
      <w:tc>
        <w:tcPr>
          <w:tcW w:w="8414" w:type="dxa"/>
        </w:tcPr>
        <w:p w14:paraId="762367F0" w14:textId="77777777" w:rsidR="006E38E7" w:rsidRDefault="00D94C69" w:rsidP="00D94C69">
          <w:pPr>
            <w:pStyle w:val="Header"/>
            <w:tabs>
              <w:tab w:val="left" w:pos="784"/>
              <w:tab w:val="right" w:pos="8414"/>
            </w:tabs>
            <w:ind w:left="-1796"/>
          </w:pPr>
          <w:r>
            <w:tab/>
          </w:r>
        </w:p>
      </w:tc>
    </w:tr>
  </w:tbl>
  <w:p w14:paraId="7F9728C0" w14:textId="77777777" w:rsidR="006E38E7" w:rsidRDefault="00BA4157" w:rsidP="002A56D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F0E553" wp14:editId="409A9345">
          <wp:simplePos x="0" y="0"/>
          <wp:positionH relativeFrom="column">
            <wp:posOffset>4699000</wp:posOffset>
          </wp:positionH>
          <wp:positionV relativeFrom="paragraph">
            <wp:posOffset>-1427061</wp:posOffset>
          </wp:positionV>
          <wp:extent cx="1940400" cy="1940400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_logo_graph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0400" cy="19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66E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AA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4AE3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AA9F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A55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621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CC5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7050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D40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num w:numId="1" w16cid:durableId="791366985">
    <w:abstractNumId w:val="9"/>
  </w:num>
  <w:num w:numId="2" w16cid:durableId="1105921566">
    <w:abstractNumId w:val="7"/>
  </w:num>
  <w:num w:numId="3" w16cid:durableId="546380362">
    <w:abstractNumId w:val="6"/>
  </w:num>
  <w:num w:numId="4" w16cid:durableId="1736467734">
    <w:abstractNumId w:val="5"/>
  </w:num>
  <w:num w:numId="5" w16cid:durableId="903835500">
    <w:abstractNumId w:val="4"/>
  </w:num>
  <w:num w:numId="6" w16cid:durableId="945575520">
    <w:abstractNumId w:val="8"/>
  </w:num>
  <w:num w:numId="7" w16cid:durableId="2126270663">
    <w:abstractNumId w:val="3"/>
  </w:num>
  <w:num w:numId="8" w16cid:durableId="1858038707">
    <w:abstractNumId w:val="2"/>
  </w:num>
  <w:num w:numId="9" w16cid:durableId="953555320">
    <w:abstractNumId w:val="1"/>
  </w:num>
  <w:num w:numId="10" w16cid:durableId="181124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71"/>
    <w:rsid w:val="0000145D"/>
    <w:rsid w:val="00001967"/>
    <w:rsid w:val="00015911"/>
    <w:rsid w:val="0002012E"/>
    <w:rsid w:val="00046BDF"/>
    <w:rsid w:val="000475AB"/>
    <w:rsid w:val="0005278F"/>
    <w:rsid w:val="0005332B"/>
    <w:rsid w:val="00055607"/>
    <w:rsid w:val="00072EEB"/>
    <w:rsid w:val="00087D69"/>
    <w:rsid w:val="00095420"/>
    <w:rsid w:val="000A2363"/>
    <w:rsid w:val="000D4EAA"/>
    <w:rsid w:val="000D6B03"/>
    <w:rsid w:val="000E2CF3"/>
    <w:rsid w:val="00103B59"/>
    <w:rsid w:val="001107A9"/>
    <w:rsid w:val="00145509"/>
    <w:rsid w:val="0016442C"/>
    <w:rsid w:val="0017014F"/>
    <w:rsid w:val="00171861"/>
    <w:rsid w:val="00173790"/>
    <w:rsid w:val="00175332"/>
    <w:rsid w:val="00180C44"/>
    <w:rsid w:val="001834D0"/>
    <w:rsid w:val="001842C2"/>
    <w:rsid w:val="001A5625"/>
    <w:rsid w:val="001B041D"/>
    <w:rsid w:val="001C7E45"/>
    <w:rsid w:val="001D4979"/>
    <w:rsid w:val="001E3CF4"/>
    <w:rsid w:val="001E4385"/>
    <w:rsid w:val="001F2CFB"/>
    <w:rsid w:val="00205E88"/>
    <w:rsid w:val="00206055"/>
    <w:rsid w:val="0021073A"/>
    <w:rsid w:val="00211208"/>
    <w:rsid w:val="002572E6"/>
    <w:rsid w:val="00260BD1"/>
    <w:rsid w:val="0027601B"/>
    <w:rsid w:val="00282DC0"/>
    <w:rsid w:val="00283753"/>
    <w:rsid w:val="002A56D6"/>
    <w:rsid w:val="002C57FE"/>
    <w:rsid w:val="002C595D"/>
    <w:rsid w:val="002E692D"/>
    <w:rsid w:val="002F0E52"/>
    <w:rsid w:val="00317F01"/>
    <w:rsid w:val="0032274A"/>
    <w:rsid w:val="00332D43"/>
    <w:rsid w:val="00337345"/>
    <w:rsid w:val="00351B27"/>
    <w:rsid w:val="00382B8B"/>
    <w:rsid w:val="003909AA"/>
    <w:rsid w:val="0039269F"/>
    <w:rsid w:val="003A0B79"/>
    <w:rsid w:val="003A3511"/>
    <w:rsid w:val="003A3A28"/>
    <w:rsid w:val="003C6EA4"/>
    <w:rsid w:val="003D0532"/>
    <w:rsid w:val="003D3476"/>
    <w:rsid w:val="003E773A"/>
    <w:rsid w:val="0040717B"/>
    <w:rsid w:val="00451DBF"/>
    <w:rsid w:val="004603BD"/>
    <w:rsid w:val="004703BB"/>
    <w:rsid w:val="00480198"/>
    <w:rsid w:val="004A377F"/>
    <w:rsid w:val="004A472C"/>
    <w:rsid w:val="004B49AC"/>
    <w:rsid w:val="004B7F12"/>
    <w:rsid w:val="004C14F3"/>
    <w:rsid w:val="004D3042"/>
    <w:rsid w:val="005037AB"/>
    <w:rsid w:val="00514031"/>
    <w:rsid w:val="00543B5D"/>
    <w:rsid w:val="00551D04"/>
    <w:rsid w:val="00553158"/>
    <w:rsid w:val="0055365D"/>
    <w:rsid w:val="005561F2"/>
    <w:rsid w:val="0055748F"/>
    <w:rsid w:val="00565739"/>
    <w:rsid w:val="00580CDD"/>
    <w:rsid w:val="00581323"/>
    <w:rsid w:val="00584C32"/>
    <w:rsid w:val="005855BC"/>
    <w:rsid w:val="00587FB6"/>
    <w:rsid w:val="005A133C"/>
    <w:rsid w:val="005A74EC"/>
    <w:rsid w:val="005B0CB4"/>
    <w:rsid w:val="005B48B6"/>
    <w:rsid w:val="005B6205"/>
    <w:rsid w:val="005C7F77"/>
    <w:rsid w:val="005F00AA"/>
    <w:rsid w:val="00616222"/>
    <w:rsid w:val="0062143B"/>
    <w:rsid w:val="006220D6"/>
    <w:rsid w:val="00626376"/>
    <w:rsid w:val="00641F78"/>
    <w:rsid w:val="00661331"/>
    <w:rsid w:val="00661F0D"/>
    <w:rsid w:val="006909D6"/>
    <w:rsid w:val="00695611"/>
    <w:rsid w:val="006A636A"/>
    <w:rsid w:val="006C0C21"/>
    <w:rsid w:val="006D7FF7"/>
    <w:rsid w:val="006E38E7"/>
    <w:rsid w:val="006F4479"/>
    <w:rsid w:val="00715AE6"/>
    <w:rsid w:val="00720AF3"/>
    <w:rsid w:val="007423CC"/>
    <w:rsid w:val="00750E27"/>
    <w:rsid w:val="00764B8A"/>
    <w:rsid w:val="0077320A"/>
    <w:rsid w:val="007C7666"/>
    <w:rsid w:val="007D7335"/>
    <w:rsid w:val="007E534E"/>
    <w:rsid w:val="007E57E9"/>
    <w:rsid w:val="007F5EC1"/>
    <w:rsid w:val="007F6D4E"/>
    <w:rsid w:val="00800A0E"/>
    <w:rsid w:val="00801E4C"/>
    <w:rsid w:val="00806E71"/>
    <w:rsid w:val="00822931"/>
    <w:rsid w:val="0086031D"/>
    <w:rsid w:val="00867B1B"/>
    <w:rsid w:val="00872EC7"/>
    <w:rsid w:val="00877BB4"/>
    <w:rsid w:val="008934FA"/>
    <w:rsid w:val="008A5E18"/>
    <w:rsid w:val="008A6762"/>
    <w:rsid w:val="008D06EF"/>
    <w:rsid w:val="008D4A49"/>
    <w:rsid w:val="008D7BEE"/>
    <w:rsid w:val="008E03CF"/>
    <w:rsid w:val="008E6439"/>
    <w:rsid w:val="008F28DA"/>
    <w:rsid w:val="00916625"/>
    <w:rsid w:val="00925BB7"/>
    <w:rsid w:val="00935EE1"/>
    <w:rsid w:val="0095269B"/>
    <w:rsid w:val="00987E14"/>
    <w:rsid w:val="009953A3"/>
    <w:rsid w:val="00997874"/>
    <w:rsid w:val="00997D31"/>
    <w:rsid w:val="009B2100"/>
    <w:rsid w:val="009B4CCC"/>
    <w:rsid w:val="009C0EA3"/>
    <w:rsid w:val="009D1FFF"/>
    <w:rsid w:val="009D26DF"/>
    <w:rsid w:val="009F7773"/>
    <w:rsid w:val="00A074F9"/>
    <w:rsid w:val="00A32E28"/>
    <w:rsid w:val="00A34938"/>
    <w:rsid w:val="00A44F45"/>
    <w:rsid w:val="00A54949"/>
    <w:rsid w:val="00A841DD"/>
    <w:rsid w:val="00A84E18"/>
    <w:rsid w:val="00A9211E"/>
    <w:rsid w:val="00A93798"/>
    <w:rsid w:val="00A96C7C"/>
    <w:rsid w:val="00AA21B2"/>
    <w:rsid w:val="00AC1F27"/>
    <w:rsid w:val="00AC465D"/>
    <w:rsid w:val="00AC4E2C"/>
    <w:rsid w:val="00AE2010"/>
    <w:rsid w:val="00AF3162"/>
    <w:rsid w:val="00B04858"/>
    <w:rsid w:val="00B06D30"/>
    <w:rsid w:val="00B33BC0"/>
    <w:rsid w:val="00B340CE"/>
    <w:rsid w:val="00B441BB"/>
    <w:rsid w:val="00B54AFF"/>
    <w:rsid w:val="00B55AA7"/>
    <w:rsid w:val="00B57256"/>
    <w:rsid w:val="00B705EE"/>
    <w:rsid w:val="00B765F5"/>
    <w:rsid w:val="00BA4157"/>
    <w:rsid w:val="00BA7570"/>
    <w:rsid w:val="00BA79ED"/>
    <w:rsid w:val="00BC2869"/>
    <w:rsid w:val="00BD4B5B"/>
    <w:rsid w:val="00C03B91"/>
    <w:rsid w:val="00C1555F"/>
    <w:rsid w:val="00C21D00"/>
    <w:rsid w:val="00C35963"/>
    <w:rsid w:val="00C471E5"/>
    <w:rsid w:val="00C52DB5"/>
    <w:rsid w:val="00C62EE5"/>
    <w:rsid w:val="00C663FB"/>
    <w:rsid w:val="00C711DF"/>
    <w:rsid w:val="00C8047E"/>
    <w:rsid w:val="00C857A7"/>
    <w:rsid w:val="00C86EA4"/>
    <w:rsid w:val="00C90F77"/>
    <w:rsid w:val="00C91204"/>
    <w:rsid w:val="00CA09FF"/>
    <w:rsid w:val="00CA31F9"/>
    <w:rsid w:val="00CD016E"/>
    <w:rsid w:val="00CD3D7E"/>
    <w:rsid w:val="00CE70A0"/>
    <w:rsid w:val="00CF3944"/>
    <w:rsid w:val="00CF6A32"/>
    <w:rsid w:val="00D25DD0"/>
    <w:rsid w:val="00D2788A"/>
    <w:rsid w:val="00D351D3"/>
    <w:rsid w:val="00D51C97"/>
    <w:rsid w:val="00D60336"/>
    <w:rsid w:val="00D65F2E"/>
    <w:rsid w:val="00D679D3"/>
    <w:rsid w:val="00D7529F"/>
    <w:rsid w:val="00D7618D"/>
    <w:rsid w:val="00D819E9"/>
    <w:rsid w:val="00D81EE0"/>
    <w:rsid w:val="00D94C69"/>
    <w:rsid w:val="00D95B87"/>
    <w:rsid w:val="00DA1D2B"/>
    <w:rsid w:val="00DB4730"/>
    <w:rsid w:val="00DE3522"/>
    <w:rsid w:val="00DE4DCB"/>
    <w:rsid w:val="00DE6AB2"/>
    <w:rsid w:val="00DE799F"/>
    <w:rsid w:val="00E1603D"/>
    <w:rsid w:val="00E31A5B"/>
    <w:rsid w:val="00E31DA8"/>
    <w:rsid w:val="00E47C1B"/>
    <w:rsid w:val="00E51DB2"/>
    <w:rsid w:val="00E75AC9"/>
    <w:rsid w:val="00E77608"/>
    <w:rsid w:val="00E77E5B"/>
    <w:rsid w:val="00EA40F9"/>
    <w:rsid w:val="00EA7EFC"/>
    <w:rsid w:val="00EB4403"/>
    <w:rsid w:val="00EC08AB"/>
    <w:rsid w:val="00EC5A23"/>
    <w:rsid w:val="00EE69C9"/>
    <w:rsid w:val="00F26A26"/>
    <w:rsid w:val="00F27071"/>
    <w:rsid w:val="00F40BE2"/>
    <w:rsid w:val="00F457AE"/>
    <w:rsid w:val="00F647AF"/>
    <w:rsid w:val="00F66D92"/>
    <w:rsid w:val="00F7009C"/>
    <w:rsid w:val="00FA3F1B"/>
    <w:rsid w:val="00FB6F43"/>
    <w:rsid w:val="00FD366B"/>
    <w:rsid w:val="00FD43E4"/>
    <w:rsid w:val="00FE6626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8BCDD3"/>
  <w15:docId w15:val="{BF9AD95D-15D4-484D-9458-F57E61BF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DD0"/>
    <w:pPr>
      <w:adjustRightInd w:val="0"/>
      <w:snapToGrid w:val="0"/>
      <w:spacing w:after="160" w:line="240" w:lineRule="atLeast"/>
    </w:pPr>
    <w:rPr>
      <w:rFonts w:ascii="Arial" w:hAnsi="Arial"/>
      <w:color w:val="4D4D4F" w:themeColor="text2"/>
      <w:lang w:val="en-AU" w:eastAsia="ja-JP"/>
    </w:rPr>
  </w:style>
  <w:style w:type="paragraph" w:styleId="Heading1">
    <w:name w:val="heading 1"/>
    <w:basedOn w:val="Normal"/>
    <w:next w:val="Normal"/>
    <w:qFormat/>
    <w:rsid w:val="00CA31F9"/>
    <w:pPr>
      <w:keepNext/>
      <w:outlineLvl w:val="0"/>
    </w:pPr>
    <w:rPr>
      <w:rFonts w:cs="Arial"/>
      <w:b/>
      <w:bCs/>
      <w:color w:val="5A5154"/>
      <w:sz w:val="22"/>
    </w:rPr>
  </w:style>
  <w:style w:type="paragraph" w:styleId="Heading2">
    <w:name w:val="heading 2"/>
    <w:basedOn w:val="Normal"/>
    <w:next w:val="Normal"/>
    <w:semiHidden/>
    <w:qFormat/>
    <w:rsid w:val="005C7F77"/>
    <w:pPr>
      <w:keepNext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semiHidden/>
    <w:rsid w:val="005C7F77"/>
    <w:pPr>
      <w:keepNext/>
      <w:outlineLvl w:val="2"/>
    </w:pPr>
    <w:rPr>
      <w:rFonts w:cs="Arial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A2363"/>
    <w:pPr>
      <w:numPr>
        <w:numId w:val="1"/>
      </w:numPr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5DD0"/>
    <w:pPr>
      <w:spacing w:after="0" w:line="240" w:lineRule="auto"/>
    </w:pPr>
    <w:rPr>
      <w:sz w:val="16"/>
    </w:rPr>
  </w:style>
  <w:style w:type="paragraph" w:styleId="Footer">
    <w:name w:val="footer"/>
    <w:basedOn w:val="Normal"/>
    <w:rsid w:val="00D25DD0"/>
    <w:pPr>
      <w:spacing w:after="0" w:line="240" w:lineRule="auto"/>
    </w:pPr>
    <w:rPr>
      <w:sz w:val="16"/>
      <w:szCs w:val="14"/>
    </w:rPr>
  </w:style>
  <w:style w:type="character" w:styleId="PageNumber">
    <w:name w:val="page number"/>
    <w:basedOn w:val="DefaultParagraphFont"/>
    <w:semiHidden/>
    <w:rsid w:val="00997D31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semiHidden/>
    <w:rsid w:val="00CD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97874"/>
    <w:rPr>
      <w:rFonts w:ascii="Tahoma" w:hAnsi="Tahoma" w:cs="Tahoma"/>
      <w:color w:val="5A5154"/>
      <w:sz w:val="16"/>
      <w:szCs w:val="16"/>
      <w:lang w:val="en-AU" w:eastAsia="ja-JP"/>
    </w:rPr>
  </w:style>
  <w:style w:type="paragraph" w:customStyle="1" w:styleId="Address">
    <w:name w:val="Address"/>
    <w:basedOn w:val="Normal"/>
    <w:qFormat/>
    <w:rsid w:val="00D25DD0"/>
    <w:pPr>
      <w:contextualSpacing/>
    </w:pPr>
  </w:style>
  <w:style w:type="paragraph" w:customStyle="1" w:styleId="Subject">
    <w:name w:val="Subject"/>
    <w:basedOn w:val="Normal"/>
    <w:next w:val="Normal"/>
    <w:qFormat/>
    <w:rsid w:val="00D25DD0"/>
    <w:rPr>
      <w:b/>
    </w:rPr>
  </w:style>
  <w:style w:type="paragraph" w:customStyle="1" w:styleId="Subheading">
    <w:name w:val="Subheading"/>
    <w:basedOn w:val="Normal"/>
    <w:qFormat/>
    <w:rsid w:val="00CA31F9"/>
    <w:rPr>
      <w:b/>
      <w:color w:val="5A5154"/>
    </w:rPr>
  </w:style>
  <w:style w:type="paragraph" w:customStyle="1" w:styleId="SingleSpacing">
    <w:name w:val="Single Spacing"/>
    <w:basedOn w:val="Address"/>
    <w:qFormat/>
    <w:rsid w:val="00D25DD0"/>
    <w:pPr>
      <w:spacing w:after="0" w:line="0" w:lineRule="atLeast"/>
    </w:pPr>
  </w:style>
  <w:style w:type="paragraph" w:styleId="NormalWeb">
    <w:name w:val="Normal (Web)"/>
    <w:basedOn w:val="Normal"/>
    <w:uiPriority w:val="99"/>
    <w:unhideWhenUsed/>
    <w:rsid w:val="00CE70A0"/>
    <w:pPr>
      <w:adjustRightInd/>
      <w:snapToGrid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CE70A0"/>
  </w:style>
  <w:style w:type="character" w:styleId="Strong">
    <w:name w:val="Strong"/>
    <w:basedOn w:val="DefaultParagraphFont"/>
    <w:uiPriority w:val="22"/>
    <w:qFormat/>
    <w:rsid w:val="00CE70A0"/>
    <w:rPr>
      <w:b/>
      <w:bCs/>
    </w:rPr>
  </w:style>
  <w:style w:type="character" w:styleId="Hyperlink">
    <w:name w:val="Hyperlink"/>
    <w:basedOn w:val="DefaultParagraphFont"/>
    <w:semiHidden/>
    <w:unhideWhenUsed/>
    <w:rsid w:val="00175332"/>
    <w:rPr>
      <w:color w:val="4D4D4F" w:themeColor="tex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ael.Mussig\OneDrive%20-%20Endeavour%20Foundation\Desktop\Endeavour%20Foundation%20Letterhead%20July%2023.dotx" TargetMode="External"/></Relationships>
</file>

<file path=word/theme/theme1.xml><?xml version="1.0" encoding="utf-8"?>
<a:theme xmlns:a="http://schemas.openxmlformats.org/drawingml/2006/main" name="Office Theme">
  <a:themeElements>
    <a:clrScheme name="EF_COLOURS">
      <a:dk1>
        <a:srgbClr val="4D4D4F"/>
      </a:dk1>
      <a:lt1>
        <a:srgbClr val="FFFFFF"/>
      </a:lt1>
      <a:dk2>
        <a:srgbClr val="4D4D4F"/>
      </a:dk2>
      <a:lt2>
        <a:srgbClr val="E6E7E8"/>
      </a:lt2>
      <a:accent1>
        <a:srgbClr val="6459A7"/>
      </a:accent1>
      <a:accent2>
        <a:srgbClr val="D32846"/>
      </a:accent2>
      <a:accent3>
        <a:srgbClr val="983C90"/>
      </a:accent3>
      <a:accent4>
        <a:srgbClr val="EE7623"/>
      </a:accent4>
      <a:accent5>
        <a:srgbClr val="A39BCF"/>
      </a:accent5>
      <a:accent6>
        <a:srgbClr val="00A3E0"/>
      </a:accent6>
      <a:hlink>
        <a:srgbClr val="E6E7E8"/>
      </a:hlink>
      <a:folHlink>
        <a:srgbClr val="6458A6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46B99-9E5B-FF43-B9EA-7A40139E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Endeavour Foundation Letterhead July 23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Foundation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Mussig</dc:creator>
  <cp:lastModifiedBy>Rachael Mussig</cp:lastModifiedBy>
  <cp:revision>1</cp:revision>
  <cp:lastPrinted>2018-04-16T04:48:00Z</cp:lastPrinted>
  <dcterms:created xsi:type="dcterms:W3CDTF">2023-08-15T02:15:00Z</dcterms:created>
  <dcterms:modified xsi:type="dcterms:W3CDTF">2023-08-15T02:16:00Z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