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E7568" w14:textId="411AFF4F" w:rsidR="00AE7CB9" w:rsidRPr="005D457A" w:rsidRDefault="00D015D6" w:rsidP="00F44FD8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4D4D4F" w:themeColor="text1"/>
          <w:lang w:eastAsia="en-GB"/>
        </w:rPr>
      </w:pPr>
      <w:r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This form is used to create a new </w:t>
      </w:r>
      <w:r w:rsidR="00AE7CB9" w:rsidRPr="005D457A">
        <w:rPr>
          <w:rFonts w:asciiTheme="minorHAnsi" w:hAnsiTheme="minorHAnsi" w:cstheme="minorHAnsi"/>
          <w:color w:val="4D4D4F" w:themeColor="text1"/>
          <w:lang w:eastAsia="en-GB"/>
        </w:rPr>
        <w:t>RSEA</w:t>
      </w:r>
      <w:r w:rsidR="00F44FD8"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 </w:t>
      </w:r>
      <w:r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user </w:t>
      </w:r>
      <w:r w:rsidR="00F44FD8" w:rsidRPr="005D457A">
        <w:rPr>
          <w:rFonts w:asciiTheme="minorHAnsi" w:hAnsiTheme="minorHAnsi" w:cstheme="minorHAnsi"/>
          <w:color w:val="4D4D4F" w:themeColor="text1"/>
          <w:lang w:eastAsia="en-GB"/>
        </w:rPr>
        <w:t>profile</w:t>
      </w:r>
      <w:r w:rsidR="00F50AC4"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 for </w:t>
      </w:r>
      <w:r w:rsidR="00AE7CB9" w:rsidRPr="005D457A">
        <w:rPr>
          <w:rFonts w:asciiTheme="minorHAnsi" w:hAnsiTheme="minorHAnsi" w:cstheme="minorHAnsi"/>
          <w:color w:val="4D4D4F" w:themeColor="text1"/>
          <w:lang w:eastAsia="en-GB"/>
        </w:rPr>
        <w:t>RSEA ONLINE</w:t>
      </w:r>
      <w:r w:rsidR="002730B6"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.  </w:t>
      </w:r>
      <w:r w:rsidR="00AE7CB9" w:rsidRPr="005D457A">
        <w:rPr>
          <w:rFonts w:asciiTheme="minorHAnsi" w:hAnsiTheme="minorHAnsi" w:cstheme="minorHAnsi"/>
          <w:color w:val="4D4D4F" w:themeColor="text1"/>
          <w:lang w:eastAsia="en-GB"/>
        </w:rPr>
        <w:t>RSEA</w:t>
      </w:r>
      <w:r w:rsidR="002730B6"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 supply Endeavour Foundation with </w:t>
      </w:r>
      <w:r w:rsidR="00AE7CB9" w:rsidRPr="005D457A">
        <w:rPr>
          <w:rFonts w:asciiTheme="minorHAnsi" w:hAnsiTheme="minorHAnsi" w:cstheme="minorHAnsi"/>
          <w:color w:val="4D4D4F" w:themeColor="text1"/>
          <w:lang w:eastAsia="en-GB"/>
        </w:rPr>
        <w:t>PPE and Safety Equipment.</w:t>
      </w:r>
    </w:p>
    <w:p w14:paraId="41207AFF" w14:textId="43C147B3" w:rsidR="00D015D6" w:rsidRPr="005D457A" w:rsidRDefault="00D015D6" w:rsidP="00F44FD8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4D4D4F" w:themeColor="text1"/>
          <w:lang w:eastAsia="en-GB"/>
        </w:rPr>
      </w:pPr>
    </w:p>
    <w:p w14:paraId="161B4CD3" w14:textId="77777777" w:rsidR="002730B6" w:rsidRPr="005D457A" w:rsidRDefault="002730B6" w:rsidP="002730B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4D4D4F" w:themeColor="text1"/>
          <w:lang w:eastAsia="en-GB"/>
        </w:rPr>
      </w:pPr>
      <w:r w:rsidRPr="005D457A">
        <w:rPr>
          <w:rFonts w:asciiTheme="minorHAnsi" w:hAnsiTheme="minorHAnsi" w:cstheme="minorHAnsi"/>
          <w:color w:val="4D4D4F" w:themeColor="text1"/>
          <w:lang w:eastAsia="en-GB"/>
        </w:rPr>
        <w:t>Please complete the below details before emailing a PDF copy of the form to:</w:t>
      </w:r>
    </w:p>
    <w:p w14:paraId="305EF95E" w14:textId="55C834F3" w:rsidR="002730B6" w:rsidRPr="005D457A" w:rsidRDefault="0037074A" w:rsidP="002730B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4D4D4F" w:themeColor="text1"/>
          <w:lang w:eastAsia="en-GB"/>
        </w:rPr>
      </w:pPr>
      <w:hyperlink r:id="rId11" w:history="1">
        <w:r w:rsidRPr="00107956">
          <w:rPr>
            <w:rStyle w:val="Hyperlink"/>
            <w:rFonts w:asciiTheme="minorHAnsi" w:hAnsiTheme="minorHAnsi" w:cstheme="minorHAnsi"/>
            <w:lang w:eastAsia="en-GB"/>
          </w:rPr>
          <w:t>SDpurchasing@endeavour.com.au</w:t>
        </w:r>
      </w:hyperlink>
      <w:r w:rsidR="002730B6"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 </w:t>
      </w:r>
    </w:p>
    <w:p w14:paraId="46916643" w14:textId="77777777" w:rsidR="00D015D6" w:rsidRPr="00F44FD8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bookmarkStart w:id="0" w:name="SenderPosition"/>
    <w:bookmarkEnd w:id="0"/>
    <w:p w14:paraId="530CED62" w14:textId="77777777" w:rsidR="00F44FD8" w:rsidRPr="00F44FD8" w:rsidRDefault="00F44FD8" w:rsidP="00F44FD8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</w:pPr>
      <w:r>
        <w:rPr>
          <w:rFonts w:ascii="CIDFont+F3" w:hAnsi="CIDFont+F3" w:cs="CIDFont+F3"/>
          <w:noProof/>
          <w:color w:val="00000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821B7A" wp14:editId="7264E7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122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5B9C1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" strokecolor="#5e549e [3044]"/>
            </w:pict>
          </mc:Fallback>
        </mc:AlternateContent>
      </w: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Section 1:</w:t>
      </w:r>
    </w:p>
    <w:p w14:paraId="31FBA8A9" w14:textId="77777777" w:rsidR="00F44FD8" w:rsidRPr="00F44FD8" w:rsidRDefault="00F44FD8" w:rsidP="00661331">
      <w:pPr>
        <w:pStyle w:val="SingleSpacing"/>
        <w:rPr>
          <w:rFonts w:asciiTheme="minorHAnsi" w:hAnsiTheme="minorHAnsi" w:cstheme="minorHAnsi"/>
          <w:sz w:val="22"/>
          <w:szCs w:val="22"/>
        </w:rPr>
      </w:pPr>
    </w:p>
    <w:p w14:paraId="1E822FFE" w14:textId="77777777" w:rsidR="00D015D6" w:rsidRPr="005D457A" w:rsidRDefault="00D015D6" w:rsidP="00661331">
      <w:pPr>
        <w:pStyle w:val="SingleSpacing"/>
        <w:rPr>
          <w:rFonts w:asciiTheme="minorHAnsi" w:hAnsiTheme="minorHAnsi" w:cstheme="minorHAnsi"/>
          <w:color w:val="4D4D4F" w:themeColor="text1"/>
        </w:rPr>
      </w:pPr>
      <w:r w:rsidRPr="005D457A">
        <w:rPr>
          <w:rFonts w:asciiTheme="minorHAnsi" w:hAnsiTheme="minorHAnsi" w:cstheme="minorHAnsi"/>
          <w:color w:val="4D4D4F" w:themeColor="text1"/>
        </w:rPr>
        <w:t xml:space="preserve">Which </w:t>
      </w:r>
      <w:r w:rsidR="006C59FF" w:rsidRPr="005D457A">
        <w:rPr>
          <w:rFonts w:asciiTheme="minorHAnsi" w:hAnsiTheme="minorHAnsi" w:cstheme="minorHAnsi"/>
          <w:color w:val="4D4D4F" w:themeColor="text1"/>
        </w:rPr>
        <w:t xml:space="preserve">Entity </w:t>
      </w:r>
      <w:r w:rsidRPr="005D457A">
        <w:rPr>
          <w:rFonts w:asciiTheme="minorHAnsi" w:hAnsiTheme="minorHAnsi" w:cstheme="minorHAnsi"/>
          <w:color w:val="4D4D4F" w:themeColor="text1"/>
        </w:rPr>
        <w:t>do you belong to:</w:t>
      </w:r>
      <w:r w:rsidR="00313059" w:rsidRPr="005D457A">
        <w:rPr>
          <w:rFonts w:asciiTheme="minorHAnsi" w:hAnsiTheme="minorHAnsi" w:cstheme="minorHAnsi"/>
          <w:color w:val="4D4D4F" w:themeColor="text1"/>
        </w:rPr>
        <w:t xml:space="preserve">   </w:t>
      </w:r>
      <w:sdt>
        <w:sdtPr>
          <w:rPr>
            <w:rFonts w:asciiTheme="minorHAnsi" w:hAnsiTheme="minorHAnsi" w:cstheme="minorHAnsi"/>
            <w:color w:val="4D4D4F" w:themeColor="text1"/>
          </w:rPr>
          <w:alias w:val="Endeavour Brand"/>
          <w:tag w:val="Endeavour Brand"/>
          <w:id w:val="1318847037"/>
          <w:lock w:val="sdtLocked"/>
          <w:placeholder>
            <w:docPart w:val="4A3C8D43D500486ABB1B1EDDCBA7F59A"/>
          </w:placeholder>
          <w:showingPlcHdr/>
          <w15:color w:val="0000FF"/>
          <w:dropDownList>
            <w:listItem w:value="Choose an item."/>
            <w:listItem w:displayText="Endeavour Foundation" w:value="Endeavour Foundation"/>
            <w:listItem w:displayText="Community Solutions Group" w:value="Community Solutions Group"/>
            <w:listItem w:displayText="Brace" w:value="Brace"/>
            <w:listItem w:displayText="SkillsPlus" w:value="SkillsPlus"/>
          </w:dropDownList>
        </w:sdtPr>
        <w:sdtEndPr/>
        <w:sdtContent>
          <w:r w:rsidR="002730B6" w:rsidRPr="005D457A">
            <w:rPr>
              <w:rStyle w:val="PlaceholderText"/>
              <w:rFonts w:asciiTheme="minorHAnsi" w:hAnsiTheme="minorHAnsi" w:cstheme="minorHAnsi"/>
              <w:color w:val="4D4D4F" w:themeColor="text1"/>
            </w:rPr>
            <w:t>Choose an item.</w:t>
          </w:r>
        </w:sdtContent>
      </w:sdt>
    </w:p>
    <w:p w14:paraId="0377D987" w14:textId="77777777" w:rsidR="00877BB4" w:rsidRPr="005D457A" w:rsidRDefault="00877BB4" w:rsidP="00987E14">
      <w:pPr>
        <w:adjustRightInd/>
        <w:snapToGrid/>
        <w:spacing w:after="0" w:line="240" w:lineRule="auto"/>
        <w:rPr>
          <w:rFonts w:asciiTheme="minorHAnsi" w:hAnsiTheme="minorHAnsi" w:cstheme="minorHAnsi"/>
          <w:color w:val="4D4D4F" w:themeColor="text1"/>
        </w:rPr>
      </w:pPr>
    </w:p>
    <w:p w14:paraId="27E0B0A3" w14:textId="77777777" w:rsidR="00D015D6" w:rsidRPr="005D457A" w:rsidRDefault="00D015D6" w:rsidP="00987E14">
      <w:pPr>
        <w:adjustRightInd/>
        <w:snapToGrid/>
        <w:spacing w:after="0" w:line="240" w:lineRule="auto"/>
        <w:rPr>
          <w:rFonts w:asciiTheme="minorHAnsi" w:hAnsiTheme="minorHAnsi" w:cstheme="minorHAnsi"/>
          <w:color w:val="4D4D4F" w:themeColor="text1"/>
        </w:rPr>
      </w:pPr>
      <w:r w:rsidRPr="005D457A">
        <w:rPr>
          <w:rFonts w:asciiTheme="minorHAnsi" w:hAnsiTheme="minorHAnsi" w:cstheme="minorHAnsi"/>
          <w:color w:val="4D4D4F" w:themeColor="text1"/>
        </w:rPr>
        <w:t xml:space="preserve">If you’ve selected Endeavour Foundation, which </w:t>
      </w:r>
      <w:r w:rsidR="006C59FF" w:rsidRPr="005D457A">
        <w:rPr>
          <w:rFonts w:asciiTheme="minorHAnsi" w:hAnsiTheme="minorHAnsi" w:cstheme="minorHAnsi"/>
          <w:color w:val="4D4D4F" w:themeColor="text1"/>
        </w:rPr>
        <w:t>Portfolio</w:t>
      </w:r>
      <w:r w:rsidRPr="005D457A">
        <w:rPr>
          <w:rFonts w:asciiTheme="minorHAnsi" w:hAnsiTheme="minorHAnsi" w:cstheme="minorHAnsi"/>
          <w:color w:val="4D4D4F" w:themeColor="text1"/>
        </w:rPr>
        <w:t xml:space="preserve"> do you belong to:</w:t>
      </w:r>
      <w:r w:rsidR="00313059" w:rsidRPr="005D457A">
        <w:rPr>
          <w:rFonts w:asciiTheme="minorHAnsi" w:hAnsiTheme="minorHAnsi" w:cstheme="minorHAnsi"/>
          <w:color w:val="4D4D4F" w:themeColor="text1"/>
        </w:rPr>
        <w:t xml:space="preserve">   </w:t>
      </w:r>
      <w:sdt>
        <w:sdtPr>
          <w:rPr>
            <w:rFonts w:asciiTheme="minorHAnsi" w:hAnsiTheme="minorHAnsi" w:cstheme="minorHAnsi"/>
            <w:color w:val="4D4D4F" w:themeColor="text1"/>
          </w:rPr>
          <w:alias w:val="Endeavour Stream"/>
          <w:tag w:val="Endeavour Stream"/>
          <w:id w:val="1498302997"/>
          <w:placeholder>
            <w:docPart w:val="434BC0275B5D4C3FA0A451EAB68F8035"/>
          </w:placeholder>
          <w:showingPlcHdr/>
          <w15:color w:val="33CCCC"/>
          <w:dropDownList>
            <w:listItem w:value="Choose an item."/>
            <w:listItem w:displayText="Community" w:value="Community"/>
            <w:listItem w:displayText="Home" w:value="Home"/>
            <w:listItem w:displayText="Work" w:value="Work"/>
            <w:listItem w:displayText="Support Centre" w:value="Support Centre"/>
          </w:dropDownList>
        </w:sdtPr>
        <w:sdtEndPr/>
        <w:sdtContent>
          <w:r w:rsidR="002730B6" w:rsidRPr="005D457A">
            <w:rPr>
              <w:rStyle w:val="PlaceholderText"/>
              <w:rFonts w:asciiTheme="minorHAnsi" w:hAnsiTheme="minorHAnsi" w:cstheme="minorHAnsi"/>
              <w:color w:val="4D4D4F" w:themeColor="text1"/>
            </w:rPr>
            <w:t>Choose an item.</w:t>
          </w:r>
        </w:sdtContent>
      </w:sdt>
    </w:p>
    <w:p w14:paraId="71E53793" w14:textId="77777777" w:rsidR="00D015D6" w:rsidRPr="005D457A" w:rsidRDefault="00D015D6" w:rsidP="00987E14">
      <w:pPr>
        <w:adjustRightInd/>
        <w:snapToGrid/>
        <w:spacing w:after="0" w:line="240" w:lineRule="auto"/>
        <w:rPr>
          <w:rFonts w:asciiTheme="minorHAnsi" w:hAnsiTheme="minorHAnsi" w:cstheme="minorHAnsi"/>
          <w:i/>
          <w:color w:val="4D4D4F" w:themeColor="text1"/>
        </w:rPr>
      </w:pPr>
      <w:r w:rsidRPr="005D457A">
        <w:rPr>
          <w:rFonts w:asciiTheme="minorHAnsi" w:hAnsiTheme="minorHAnsi" w:cstheme="minorHAnsi"/>
          <w:i/>
          <w:color w:val="4D4D4F" w:themeColor="text1"/>
        </w:rPr>
        <w:t>Do not complete if you’ve chosen CSG, Brace or SkillsPlus</w:t>
      </w:r>
    </w:p>
    <w:p w14:paraId="019204DB" w14:textId="77777777" w:rsidR="00F44FD8" w:rsidRPr="005D457A" w:rsidRDefault="00F44FD8" w:rsidP="00987E14">
      <w:pPr>
        <w:adjustRightInd/>
        <w:snapToGrid/>
        <w:spacing w:after="0" w:line="240" w:lineRule="auto"/>
        <w:rPr>
          <w:rFonts w:asciiTheme="minorHAnsi" w:hAnsiTheme="minorHAnsi" w:cstheme="minorHAnsi"/>
          <w:i/>
          <w:color w:val="4D4D4F" w:themeColor="text1"/>
          <w:sz w:val="22"/>
          <w:szCs w:val="22"/>
        </w:rPr>
      </w:pPr>
    </w:p>
    <w:p w14:paraId="59D1022D" w14:textId="77777777" w:rsidR="00D015D6" w:rsidRPr="00F44FD8" w:rsidRDefault="00F44FD8" w:rsidP="00987E14">
      <w:pPr>
        <w:adjustRightInd/>
        <w:snapToGrid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44FD8">
        <w:rPr>
          <w:rFonts w:asciiTheme="minorHAnsi" w:hAnsiTheme="minorHAnsi" w:cstheme="minorHAnsi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914A4" wp14:editId="0B6991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912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DAD62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" strokecolor="#5e549e [3044]"/>
            </w:pict>
          </mc:Fallback>
        </mc:AlternateContent>
      </w:r>
    </w:p>
    <w:p w14:paraId="424D502A" w14:textId="2C87D52A" w:rsidR="00D015D6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 xml:space="preserve">Section 2 - </w:t>
      </w:r>
      <w:r w:rsidR="00D015D6"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User Details:</w:t>
      </w:r>
      <w:r w:rsidR="009E37F9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 xml:space="preserve">      </w:t>
      </w:r>
      <w:sdt>
        <w:sdtPr>
          <w:rPr>
            <w:rFonts w:asciiTheme="minorHAnsi" w:hAnsiTheme="minorHAnsi" w:cstheme="minorHAnsi"/>
            <w:color w:val="000000"/>
            <w:lang w:eastAsia="en-GB"/>
          </w:rPr>
          <w:id w:val="172309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57A" w:rsidRPr="005D457A">
            <w:rPr>
              <w:rFonts w:ascii="MS Gothic" w:eastAsia="MS Gothic" w:hAnsi="MS Gothic" w:cstheme="minorHAnsi" w:hint="eastAsia"/>
              <w:color w:val="000000"/>
              <w:lang w:eastAsia="en-GB"/>
            </w:rPr>
            <w:t>☐</w:t>
          </w:r>
        </w:sdtContent>
      </w:sdt>
      <w:r w:rsidR="00313059" w:rsidRPr="005D457A">
        <w:rPr>
          <w:rFonts w:asciiTheme="minorHAnsi" w:hAnsiTheme="minorHAnsi" w:cstheme="minorHAnsi"/>
          <w:color w:val="000000"/>
          <w:lang w:eastAsia="en-GB"/>
        </w:rPr>
        <w:t xml:space="preserve"> New User</w:t>
      </w:r>
      <w:r w:rsidR="00D015D6" w:rsidRPr="005D457A">
        <w:rPr>
          <w:rFonts w:asciiTheme="minorHAnsi" w:hAnsiTheme="minorHAnsi" w:cstheme="minorHAnsi"/>
          <w:color w:val="000000"/>
          <w:lang w:eastAsia="en-GB"/>
        </w:rPr>
        <w:tab/>
      </w:r>
    </w:p>
    <w:p w14:paraId="2B093C11" w14:textId="77777777" w:rsidR="00313059" w:rsidRPr="00F44FD8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2254"/>
        <w:gridCol w:w="2255"/>
      </w:tblGrid>
      <w:tr w:rsidR="005D457A" w:rsidRPr="005D457A" w14:paraId="3504C773" w14:textId="77777777" w:rsidTr="00313059">
        <w:tc>
          <w:tcPr>
            <w:tcW w:w="1555" w:type="dxa"/>
          </w:tcPr>
          <w:p w14:paraId="1C5225BB" w14:textId="77777777" w:rsidR="00313059" w:rsidRPr="005D457A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4D4D4F" w:themeColor="text1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4D4D4F" w:themeColor="text1"/>
                <w:lang w:eastAsia="en-GB"/>
              </w:rPr>
              <w:t>Full Name:</w:t>
            </w:r>
          </w:p>
        </w:tc>
        <w:tc>
          <w:tcPr>
            <w:tcW w:w="2953" w:type="dxa"/>
          </w:tcPr>
          <w:p w14:paraId="167E2A56" w14:textId="77777777" w:rsidR="00313059" w:rsidRPr="005D457A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4D4D4F" w:themeColor="text1"/>
                <w:lang w:eastAsia="en-GB"/>
              </w:rPr>
            </w:pPr>
          </w:p>
        </w:tc>
        <w:tc>
          <w:tcPr>
            <w:tcW w:w="2254" w:type="dxa"/>
          </w:tcPr>
          <w:p w14:paraId="012AEFF3" w14:textId="77777777" w:rsidR="00313059" w:rsidRPr="005D457A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4D4D4F" w:themeColor="text1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4D4D4F" w:themeColor="text1"/>
                <w:lang w:eastAsia="en-GB"/>
              </w:rPr>
              <w:t>Email:</w:t>
            </w:r>
          </w:p>
        </w:tc>
        <w:tc>
          <w:tcPr>
            <w:tcW w:w="2255" w:type="dxa"/>
          </w:tcPr>
          <w:p w14:paraId="6743F46C" w14:textId="77777777" w:rsidR="00313059" w:rsidRPr="005D457A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4D4D4F" w:themeColor="text1"/>
                <w:lang w:eastAsia="en-GB"/>
              </w:rPr>
            </w:pPr>
          </w:p>
        </w:tc>
      </w:tr>
      <w:tr w:rsidR="005D457A" w:rsidRPr="005D457A" w14:paraId="0228059F" w14:textId="77777777" w:rsidTr="00343617">
        <w:tc>
          <w:tcPr>
            <w:tcW w:w="1555" w:type="dxa"/>
          </w:tcPr>
          <w:p w14:paraId="13646185" w14:textId="77777777" w:rsidR="009E37F9" w:rsidRPr="005D457A" w:rsidRDefault="009E37F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4D4D4F" w:themeColor="text1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4D4D4F" w:themeColor="text1"/>
                <w:lang w:eastAsia="en-GB"/>
              </w:rPr>
              <w:t>Phone:</w:t>
            </w:r>
          </w:p>
        </w:tc>
        <w:tc>
          <w:tcPr>
            <w:tcW w:w="7462" w:type="dxa"/>
            <w:gridSpan w:val="3"/>
          </w:tcPr>
          <w:p w14:paraId="0CFDDD86" w14:textId="77777777" w:rsidR="009E37F9" w:rsidRPr="005D457A" w:rsidRDefault="009E37F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4D4D4F" w:themeColor="text1"/>
                <w:lang w:eastAsia="en-GB"/>
              </w:rPr>
            </w:pPr>
          </w:p>
        </w:tc>
      </w:tr>
      <w:tr w:rsidR="005D457A" w:rsidRPr="005D457A" w14:paraId="366CA929" w14:textId="77777777" w:rsidTr="00313059">
        <w:tc>
          <w:tcPr>
            <w:tcW w:w="1555" w:type="dxa"/>
          </w:tcPr>
          <w:p w14:paraId="546C511E" w14:textId="77777777" w:rsidR="00EB5D4F" w:rsidRPr="005D457A" w:rsidRDefault="00EB5D4F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4D4D4F" w:themeColor="text1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4D4D4F" w:themeColor="text1"/>
                <w:lang w:eastAsia="en-GB"/>
              </w:rPr>
              <w:t>Financial Dimensions</w:t>
            </w:r>
          </w:p>
        </w:tc>
        <w:tc>
          <w:tcPr>
            <w:tcW w:w="7462" w:type="dxa"/>
            <w:gridSpan w:val="3"/>
          </w:tcPr>
          <w:p w14:paraId="5A70DA1E" w14:textId="77777777" w:rsidR="00EB5D4F" w:rsidRPr="005D457A" w:rsidRDefault="00EB5D4F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4D4D4F" w:themeColor="text1"/>
                <w:lang w:eastAsia="en-GB"/>
              </w:rPr>
            </w:pPr>
          </w:p>
        </w:tc>
      </w:tr>
      <w:tr w:rsidR="005D457A" w:rsidRPr="005D457A" w14:paraId="2BF93947" w14:textId="77777777" w:rsidTr="00313059">
        <w:tc>
          <w:tcPr>
            <w:tcW w:w="1555" w:type="dxa"/>
          </w:tcPr>
          <w:p w14:paraId="01A251D4" w14:textId="77777777" w:rsidR="00313059" w:rsidRPr="005D457A" w:rsidRDefault="0031305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4D4D4F" w:themeColor="text1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4D4D4F" w:themeColor="text1"/>
                <w:lang w:eastAsia="en-GB"/>
              </w:rPr>
              <w:t>Site Location:</w:t>
            </w:r>
          </w:p>
        </w:tc>
        <w:tc>
          <w:tcPr>
            <w:tcW w:w="7462" w:type="dxa"/>
            <w:gridSpan w:val="3"/>
          </w:tcPr>
          <w:p w14:paraId="4B29F3E1" w14:textId="77777777" w:rsidR="00313059" w:rsidRPr="005D457A" w:rsidRDefault="009E37F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i/>
                <w:iCs/>
                <w:color w:val="4D4D4F" w:themeColor="text1"/>
                <w:lang w:eastAsia="en-GB"/>
              </w:rPr>
            </w:pPr>
            <w:r w:rsidRPr="005D457A">
              <w:rPr>
                <w:rFonts w:asciiTheme="minorHAnsi" w:hAnsiTheme="minorHAnsi" w:cstheme="minorHAnsi"/>
                <w:i/>
                <w:iCs/>
                <w:color w:val="4D4D4F" w:themeColor="text1"/>
                <w:lang w:eastAsia="en-GB"/>
              </w:rPr>
              <w:t>Enter in your full street address (for deliveries)</w:t>
            </w:r>
          </w:p>
          <w:p w14:paraId="237DCB9E" w14:textId="77777777" w:rsidR="009E37F9" w:rsidRPr="005D457A" w:rsidRDefault="009E37F9" w:rsidP="00D015D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4D4D4F" w:themeColor="text1"/>
                <w:lang w:eastAsia="en-GB"/>
              </w:rPr>
            </w:pPr>
          </w:p>
        </w:tc>
      </w:tr>
    </w:tbl>
    <w:p w14:paraId="13171A35" w14:textId="77777777" w:rsidR="00D015D6" w:rsidRPr="005D457A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4D4D4F" w:themeColor="text1"/>
          <w:lang w:eastAsia="en-GB"/>
        </w:rPr>
      </w:pPr>
      <w:r w:rsidRPr="005D457A">
        <w:rPr>
          <w:rFonts w:asciiTheme="minorHAnsi" w:hAnsiTheme="minorHAnsi" w:cstheme="minorHAnsi"/>
          <w:color w:val="4D4D4F" w:themeColor="text1"/>
          <w:lang w:eastAsia="en-GB"/>
        </w:rPr>
        <w:tab/>
      </w:r>
    </w:p>
    <w:p w14:paraId="78552CAE" w14:textId="77777777" w:rsidR="00D015D6" w:rsidRPr="005D457A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4D4D4F" w:themeColor="text1"/>
        </w:rPr>
      </w:pPr>
      <w:r w:rsidRPr="005D457A">
        <w:rPr>
          <w:rFonts w:asciiTheme="minorHAnsi" w:hAnsiTheme="minorHAnsi" w:cstheme="minorHAnsi"/>
          <w:color w:val="4D4D4F" w:themeColor="text1"/>
          <w:lang w:eastAsia="en-GB"/>
        </w:rPr>
        <w:t>To find your Financial Dimension</w:t>
      </w:r>
      <w:r w:rsidR="00EB5D4F"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, </w:t>
      </w:r>
      <w:r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click on this link </w:t>
      </w:r>
      <w:hyperlink r:id="rId12" w:history="1">
        <w:r w:rsidRPr="005D457A">
          <w:rPr>
            <w:rStyle w:val="Hyperlink"/>
            <w:rFonts w:asciiTheme="minorHAnsi" w:hAnsiTheme="minorHAnsi" w:cstheme="minorHAnsi"/>
          </w:rPr>
          <w:t>http://dimensiontool.endeavour.com.au/</w:t>
        </w:r>
        <w:r w:rsidR="009E37F9" w:rsidRPr="005D457A">
          <w:rPr>
            <w:rStyle w:val="Hyperlink"/>
            <w:rFonts w:asciiTheme="minorHAnsi" w:hAnsiTheme="minorHAnsi" w:cstheme="minorHAnsi"/>
          </w:rPr>
          <w:t xml:space="preserve"> </w:t>
        </w:r>
      </w:hyperlink>
      <w:r w:rsidRPr="005D457A">
        <w:rPr>
          <w:rFonts w:asciiTheme="minorHAnsi" w:hAnsiTheme="minorHAnsi" w:cstheme="minorHAnsi"/>
          <w:color w:val="4D4D4F" w:themeColor="text1"/>
        </w:rPr>
        <w:t xml:space="preserve"> </w:t>
      </w:r>
    </w:p>
    <w:p w14:paraId="76A00FB6" w14:textId="77777777" w:rsidR="009E37F9" w:rsidRPr="005D457A" w:rsidRDefault="009E37F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4D4D4F" w:themeColor="text1"/>
        </w:rPr>
      </w:pPr>
      <w:r w:rsidRPr="005D457A">
        <w:rPr>
          <w:rFonts w:asciiTheme="minorHAnsi" w:hAnsiTheme="minorHAnsi" w:cstheme="minorHAnsi"/>
          <w:color w:val="4D4D4F" w:themeColor="text1"/>
        </w:rPr>
        <w:t>If you require access to multiple Financial Dimensions and Site Locations, please add in extra lines.</w:t>
      </w:r>
    </w:p>
    <w:p w14:paraId="7587A6BC" w14:textId="77777777" w:rsidR="00F44FD8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7014709B" w14:textId="77777777" w:rsidR="00D015D6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55E60" wp14:editId="250277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12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FF38D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" strokecolor="#5e549e [3044]"/>
            </w:pict>
          </mc:Fallback>
        </mc:AlternateContent>
      </w:r>
    </w:p>
    <w:p w14:paraId="5B30E351" w14:textId="0A346F6D" w:rsidR="00D015D6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 xml:space="preserve">Section 3 - </w:t>
      </w:r>
      <w:r w:rsidR="00D015D6"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User Account Limits (New and Existing Users):</w:t>
      </w:r>
    </w:p>
    <w:p w14:paraId="18A3539C" w14:textId="77777777" w:rsidR="005D457A" w:rsidRPr="00F44FD8" w:rsidRDefault="005D457A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</w:pPr>
    </w:p>
    <w:p w14:paraId="7D8D81C0" w14:textId="77777777" w:rsidR="009E37F9" w:rsidRPr="005D457A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  <w:r w:rsidRPr="005D457A">
        <w:rPr>
          <w:rFonts w:asciiTheme="minorHAnsi" w:hAnsiTheme="minorHAnsi" w:cstheme="minorHAnsi"/>
          <w:color w:val="000000"/>
          <w:lang w:eastAsia="en-GB"/>
        </w:rPr>
        <w:t xml:space="preserve">Please tick the appropriate </w:t>
      </w:r>
      <w:r w:rsidR="009E37F9" w:rsidRPr="005D457A">
        <w:rPr>
          <w:rFonts w:asciiTheme="minorHAnsi" w:hAnsiTheme="minorHAnsi" w:cstheme="minorHAnsi"/>
          <w:color w:val="000000"/>
          <w:lang w:eastAsia="en-GB"/>
        </w:rPr>
        <w:t xml:space="preserve">box for your requirement, </w:t>
      </w:r>
      <w:r w:rsidRPr="005D457A">
        <w:rPr>
          <w:rFonts w:asciiTheme="minorHAnsi" w:hAnsiTheme="minorHAnsi" w:cstheme="minorHAnsi"/>
          <w:color w:val="000000"/>
          <w:lang w:eastAsia="en-GB"/>
        </w:rPr>
        <w:t xml:space="preserve">as per the </w:t>
      </w:r>
      <w:r w:rsidR="009E37F9" w:rsidRPr="005D457A">
        <w:rPr>
          <w:rFonts w:asciiTheme="minorHAnsi" w:hAnsiTheme="minorHAnsi" w:cstheme="minorHAnsi"/>
          <w:color w:val="000000"/>
          <w:lang w:eastAsia="en-GB"/>
        </w:rPr>
        <w:t>Endeavour</w:t>
      </w:r>
      <w:r w:rsidR="009110D3" w:rsidRPr="005D457A">
        <w:rPr>
          <w:rFonts w:asciiTheme="minorHAnsi" w:hAnsiTheme="minorHAnsi" w:cstheme="minorHAnsi"/>
          <w:color w:val="000000"/>
          <w:lang w:eastAsia="en-GB"/>
        </w:rPr>
        <w:t xml:space="preserve"> Foundation</w:t>
      </w:r>
      <w:r w:rsidR="009E37F9" w:rsidRPr="005D457A">
        <w:rPr>
          <w:rFonts w:asciiTheme="minorHAnsi" w:hAnsiTheme="minorHAnsi" w:cstheme="minorHAnsi"/>
          <w:color w:val="000000"/>
          <w:lang w:eastAsia="en-GB"/>
        </w:rPr>
        <w:t xml:space="preserve"> </w:t>
      </w:r>
      <w:r w:rsidRPr="005D457A">
        <w:rPr>
          <w:rFonts w:asciiTheme="minorHAnsi" w:hAnsiTheme="minorHAnsi" w:cstheme="minorHAnsi"/>
          <w:color w:val="000000"/>
          <w:lang w:eastAsia="en-GB"/>
        </w:rPr>
        <w:t>Delegation of Authority.</w:t>
      </w:r>
      <w:r w:rsidR="009E37F9" w:rsidRPr="005D457A">
        <w:rPr>
          <w:rFonts w:asciiTheme="minorHAnsi" w:hAnsiTheme="minorHAnsi" w:cstheme="minorHAnsi"/>
          <w:color w:val="000000"/>
          <w:lang w:eastAsia="en-GB"/>
        </w:rPr>
        <w:t xml:space="preserve">  </w:t>
      </w:r>
    </w:p>
    <w:p w14:paraId="38B78F19" w14:textId="77777777" w:rsidR="00D015D6" w:rsidRPr="005D457A" w:rsidRDefault="009E37F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i/>
          <w:iCs/>
          <w:color w:val="000000"/>
          <w:lang w:eastAsia="en-GB"/>
        </w:rPr>
      </w:pPr>
      <w:bookmarkStart w:id="1" w:name="_Hlk33426088"/>
      <w:r w:rsidRPr="005D457A">
        <w:rPr>
          <w:rFonts w:asciiTheme="minorHAnsi" w:hAnsiTheme="minorHAnsi" w:cstheme="minorHAnsi"/>
          <w:i/>
          <w:iCs/>
          <w:color w:val="000000"/>
          <w:lang w:eastAsia="en-GB"/>
        </w:rPr>
        <w:t>Note:</w:t>
      </w:r>
      <w:r w:rsidRPr="005D457A">
        <w:rPr>
          <w:rFonts w:asciiTheme="minorHAnsi" w:hAnsiTheme="minorHAnsi" w:cstheme="minorHAnsi"/>
          <w:i/>
          <w:iCs/>
          <w:color w:val="000000"/>
          <w:lang w:eastAsia="en-GB"/>
        </w:rPr>
        <w:tab/>
        <w:t xml:space="preserve">Orderer and Approver cannot be the same person.  </w:t>
      </w:r>
    </w:p>
    <w:bookmarkEnd w:id="1"/>
    <w:p w14:paraId="74F97EBB" w14:textId="77777777" w:rsidR="00313059" w:rsidRPr="005D457A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3352"/>
      </w:tblGrid>
      <w:tr w:rsidR="00F50AC4" w:rsidRPr="005D457A" w14:paraId="68D44135" w14:textId="77777777" w:rsidTr="00F27DF3">
        <w:tc>
          <w:tcPr>
            <w:tcW w:w="3256" w:type="dxa"/>
          </w:tcPr>
          <w:p w14:paraId="227FC52B" w14:textId="77777777" w:rsidR="00F50AC4" w:rsidRPr="005D457A" w:rsidRDefault="00F50AC4" w:rsidP="00F50AC4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000000"/>
                <w:lang w:eastAsia="en-GB"/>
              </w:rPr>
              <w:t>Role</w:t>
            </w:r>
          </w:p>
        </w:tc>
        <w:tc>
          <w:tcPr>
            <w:tcW w:w="2409" w:type="dxa"/>
          </w:tcPr>
          <w:p w14:paraId="1ABBD891" w14:textId="77777777" w:rsidR="00F50AC4" w:rsidRPr="005D457A" w:rsidRDefault="00F50AC4" w:rsidP="00313059">
            <w:pPr>
              <w:autoSpaceDE w:val="0"/>
              <w:autoSpaceDN w:val="0"/>
              <w:snapToGrid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000000"/>
                <w:lang w:eastAsia="en-GB"/>
              </w:rPr>
              <w:t xml:space="preserve">Orderer 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25225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457A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3352" w:type="dxa"/>
          </w:tcPr>
          <w:p w14:paraId="336FF344" w14:textId="77777777" w:rsidR="00F50AC4" w:rsidRPr="005D457A" w:rsidRDefault="00F50AC4" w:rsidP="00313059">
            <w:pPr>
              <w:autoSpaceDE w:val="0"/>
              <w:autoSpaceDN w:val="0"/>
              <w:snapToGrid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000000"/>
                <w:lang w:eastAsia="en-GB"/>
              </w:rPr>
              <w:t xml:space="preserve">Approver 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193332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457A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</w:tr>
    </w:tbl>
    <w:p w14:paraId="31D66F5D" w14:textId="77777777" w:rsidR="00A53739" w:rsidRPr="005D457A" w:rsidRDefault="00A5373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</w:p>
    <w:p w14:paraId="0A7B05D9" w14:textId="77777777" w:rsidR="00A53739" w:rsidRPr="005D457A" w:rsidRDefault="00A5373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  <w:r w:rsidRPr="005D457A">
        <w:rPr>
          <w:rFonts w:asciiTheme="minorHAnsi" w:hAnsiTheme="minorHAnsi" w:cstheme="minorHAnsi"/>
          <w:color w:val="000000"/>
          <w:lang w:eastAsia="en-GB"/>
        </w:rPr>
        <w:t>If Orderer please complete Approver Rules below</w:t>
      </w:r>
      <w:r w:rsidR="00B25DB6" w:rsidRPr="005D457A">
        <w:rPr>
          <w:rFonts w:asciiTheme="minorHAnsi" w:hAnsiTheme="minorHAnsi" w:cstheme="minorHAnsi"/>
          <w:color w:val="000000"/>
          <w:lang w:eastAsia="en-GB"/>
        </w:rPr>
        <w:t>, please select only one:</w:t>
      </w:r>
    </w:p>
    <w:p w14:paraId="2C9C1F1D" w14:textId="77777777" w:rsidR="00A53739" w:rsidRPr="005D457A" w:rsidRDefault="00A5373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336"/>
      </w:tblGrid>
      <w:tr w:rsidR="00B25DB6" w:rsidRPr="005D457A" w14:paraId="3C5B4D26" w14:textId="77777777" w:rsidTr="00393E5B">
        <w:tc>
          <w:tcPr>
            <w:tcW w:w="3686" w:type="dxa"/>
          </w:tcPr>
          <w:p w14:paraId="7C6267BC" w14:textId="77777777" w:rsidR="00B25DB6" w:rsidRPr="005D457A" w:rsidRDefault="00B25DB6" w:rsidP="00B25DB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000000"/>
                <w:lang w:eastAsia="en-GB"/>
              </w:rPr>
              <w:t>Approver Name:</w:t>
            </w:r>
          </w:p>
        </w:tc>
        <w:tc>
          <w:tcPr>
            <w:tcW w:w="5336" w:type="dxa"/>
          </w:tcPr>
          <w:p w14:paraId="66328D15" w14:textId="77777777" w:rsidR="00B25DB6" w:rsidRPr="005D457A" w:rsidRDefault="00B25DB6" w:rsidP="00B25DB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000000"/>
                <w:lang w:eastAsia="en-GB"/>
              </w:rPr>
              <w:t>Approver Email:</w:t>
            </w:r>
          </w:p>
        </w:tc>
      </w:tr>
      <w:tr w:rsidR="00B25DB6" w:rsidRPr="005D457A" w14:paraId="4AEDE282" w14:textId="77777777" w:rsidTr="00393E5B">
        <w:tc>
          <w:tcPr>
            <w:tcW w:w="3686" w:type="dxa"/>
          </w:tcPr>
          <w:p w14:paraId="15AB8193" w14:textId="77777777" w:rsidR="00B25DB6" w:rsidRPr="005D457A" w:rsidRDefault="00B25DB6" w:rsidP="00B25DB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000000"/>
                <w:lang w:eastAsia="en-GB"/>
              </w:rPr>
              <w:t xml:space="preserve">All Orders Require Approval 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-2074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457A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  <w:tc>
          <w:tcPr>
            <w:tcW w:w="5336" w:type="dxa"/>
          </w:tcPr>
          <w:p w14:paraId="6F96A4EA" w14:textId="77777777" w:rsidR="00B25DB6" w:rsidRPr="005D457A" w:rsidRDefault="00B25DB6" w:rsidP="00B25DB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D457A">
              <w:rPr>
                <w:rFonts w:asciiTheme="minorHAnsi" w:hAnsiTheme="minorHAnsi" w:cstheme="minorHAnsi"/>
                <w:color w:val="000000"/>
                <w:lang w:eastAsia="en-GB"/>
              </w:rPr>
              <w:t xml:space="preserve">ONLY orders over $_________ require approval </w:t>
            </w:r>
            <w:sdt>
              <w:sdtPr>
                <w:rPr>
                  <w:rFonts w:asciiTheme="minorHAnsi" w:hAnsiTheme="minorHAnsi" w:cstheme="minorHAnsi"/>
                  <w:color w:val="000000"/>
                  <w:lang w:eastAsia="en-GB"/>
                </w:rPr>
                <w:id w:val="9513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457A">
                  <w:rPr>
                    <w:rFonts w:ascii="MS Gothic" w:eastAsia="MS Gothic" w:hAnsi="MS Gothic" w:cstheme="minorHAnsi" w:hint="eastAsia"/>
                    <w:color w:val="000000"/>
                    <w:lang w:eastAsia="en-GB"/>
                  </w:rPr>
                  <w:t>☐</w:t>
                </w:r>
              </w:sdtContent>
            </w:sdt>
          </w:p>
          <w:p w14:paraId="01418DE9" w14:textId="77777777" w:rsidR="00F50AC4" w:rsidRPr="005D457A" w:rsidRDefault="00F50AC4" w:rsidP="00B25DB6">
            <w:pPr>
              <w:autoSpaceDE w:val="0"/>
              <w:autoSpaceDN w:val="0"/>
              <w:snapToGrid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lang w:eastAsia="en-GB"/>
              </w:rPr>
            </w:pPr>
            <w:r w:rsidRPr="005D457A">
              <w:rPr>
                <w:rFonts w:asciiTheme="minorHAnsi" w:hAnsiTheme="minorHAnsi" w:cstheme="minorHAnsi"/>
                <w:i/>
                <w:iCs/>
                <w:color w:val="000000"/>
                <w:lang w:eastAsia="en-GB"/>
              </w:rPr>
              <w:t>*as per Endeavour Delegation of Authority</w:t>
            </w:r>
          </w:p>
        </w:tc>
      </w:tr>
    </w:tbl>
    <w:p w14:paraId="23177E47" w14:textId="77777777" w:rsidR="00A53739" w:rsidRPr="005D457A" w:rsidRDefault="00A5373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</w:p>
    <w:p w14:paraId="5754420F" w14:textId="77777777" w:rsidR="00A53739" w:rsidRPr="005D457A" w:rsidRDefault="00A5373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</w:p>
    <w:p w14:paraId="5677123D" w14:textId="77777777" w:rsidR="00D015D6" w:rsidRPr="005D457A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lang w:eastAsia="en-GB"/>
        </w:rPr>
      </w:pPr>
      <w:r w:rsidRPr="005D457A">
        <w:rPr>
          <w:rFonts w:asciiTheme="minorHAnsi" w:hAnsiTheme="minorHAnsi" w:cstheme="minorHAnsi"/>
          <w:color w:val="000000"/>
          <w:lang w:eastAsia="en-GB"/>
        </w:rPr>
        <w:t>Additional Comments (Optional):</w:t>
      </w:r>
    </w:p>
    <w:p w14:paraId="3103915E" w14:textId="77777777" w:rsidR="00313059" w:rsidRPr="00F44FD8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GB"/>
        </w:rPr>
        <w:id w:val="-1347099163"/>
        <w:placeholder>
          <w:docPart w:val="A2FFF8D7230C4F33A78EF2F488571CA1"/>
        </w:placeholder>
        <w:showingPlcHdr/>
        <w:text/>
      </w:sdtPr>
      <w:sdtEndPr/>
      <w:sdtContent>
        <w:p w14:paraId="70EC8981" w14:textId="77777777" w:rsidR="00313059" w:rsidRPr="00F44FD8" w:rsidRDefault="002730B6" w:rsidP="00D015D6">
          <w:pPr>
            <w:autoSpaceDE w:val="0"/>
            <w:autoSpaceDN w:val="0"/>
            <w:snapToGrid/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  <w:lang w:eastAsia="en-GB"/>
            </w:rPr>
          </w:pPr>
          <w:r w:rsidRPr="005D457A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3D640935" w14:textId="77777777" w:rsidR="00313059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6459A8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574CA" wp14:editId="687E5F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12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9DBBA" id="Straight Connector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" strokecolor="#5e549e [3044]"/>
            </w:pict>
          </mc:Fallback>
        </mc:AlternateContent>
      </w:r>
    </w:p>
    <w:p w14:paraId="41C20D19" w14:textId="77777777" w:rsidR="00D015D6" w:rsidRP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</w:pPr>
      <w:r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 xml:space="preserve">Section 4 - </w:t>
      </w:r>
      <w:r w:rsidR="00D015D6" w:rsidRPr="00F44FD8">
        <w:rPr>
          <w:rFonts w:asciiTheme="minorHAnsi" w:hAnsiTheme="minorHAnsi" w:cstheme="minorHAnsi"/>
          <w:b/>
          <w:color w:val="6459A8"/>
          <w:sz w:val="22"/>
          <w:szCs w:val="22"/>
          <w:lang w:eastAsia="en-GB"/>
        </w:rPr>
        <w:t>User Authorisation:</w:t>
      </w:r>
    </w:p>
    <w:p w14:paraId="4C7D3F90" w14:textId="77777777" w:rsidR="00F44FD8" w:rsidRDefault="00F44FD8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7BFC5C16" w14:textId="77777777" w:rsidR="00313059" w:rsidRPr="005D457A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4D4D4F" w:themeColor="text1"/>
          <w:lang w:eastAsia="en-GB"/>
        </w:rPr>
      </w:pPr>
      <w:r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Approving Manager: </w:t>
      </w:r>
      <w:r w:rsidR="00313059" w:rsidRPr="005D457A">
        <w:rPr>
          <w:rFonts w:asciiTheme="minorHAnsi" w:hAnsiTheme="minorHAnsi" w:cstheme="minorHAnsi"/>
          <w:color w:val="4D4D4F" w:themeColor="text1"/>
          <w:lang w:eastAsia="en-GB"/>
        </w:rPr>
        <w:tab/>
        <w:t>____________________________________</w:t>
      </w:r>
      <w:r w:rsidRPr="005D457A">
        <w:rPr>
          <w:rFonts w:asciiTheme="minorHAnsi" w:hAnsiTheme="minorHAnsi" w:cstheme="minorHAnsi"/>
          <w:color w:val="4D4D4F" w:themeColor="text1"/>
          <w:lang w:eastAsia="en-GB"/>
        </w:rPr>
        <w:t>(Signature)</w:t>
      </w:r>
    </w:p>
    <w:p w14:paraId="1B65C3F6" w14:textId="77777777" w:rsidR="00D015D6" w:rsidRPr="005D457A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4D4D4F" w:themeColor="text1"/>
          <w:lang w:eastAsia="en-GB"/>
        </w:rPr>
      </w:pPr>
      <w:r w:rsidRPr="005D457A">
        <w:rPr>
          <w:rFonts w:asciiTheme="minorHAnsi" w:hAnsiTheme="minorHAnsi" w:cstheme="minorHAnsi"/>
          <w:color w:val="4D4D4F" w:themeColor="text1"/>
          <w:lang w:eastAsia="en-GB"/>
        </w:rPr>
        <w:t>Date:</w:t>
      </w:r>
      <w:r w:rsidR="00313059"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 </w:t>
      </w:r>
      <w:sdt>
        <w:sdtPr>
          <w:rPr>
            <w:rFonts w:asciiTheme="minorHAnsi" w:hAnsiTheme="minorHAnsi" w:cstheme="minorHAnsi"/>
            <w:color w:val="4D4D4F" w:themeColor="text1"/>
            <w:lang w:eastAsia="en-GB"/>
          </w:rPr>
          <w:id w:val="-95717472"/>
          <w:placeholder>
            <w:docPart w:val="BCB359FCB848486E8DA4AFA7BE6233C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313059" w:rsidRPr="005D457A">
            <w:rPr>
              <w:rStyle w:val="PlaceholderText"/>
              <w:rFonts w:asciiTheme="minorHAnsi" w:hAnsiTheme="minorHAnsi" w:cstheme="minorHAnsi"/>
              <w:color w:val="4D4D4F" w:themeColor="text1"/>
            </w:rPr>
            <w:t>Click or tap to enter a date.</w:t>
          </w:r>
        </w:sdtContent>
      </w:sdt>
    </w:p>
    <w:p w14:paraId="2A1B7389" w14:textId="77777777" w:rsidR="00313059" w:rsidRPr="005D457A" w:rsidRDefault="00313059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4D4D4F" w:themeColor="text1"/>
          <w:lang w:eastAsia="en-GB"/>
        </w:rPr>
      </w:pPr>
    </w:p>
    <w:p w14:paraId="7A2C06F6" w14:textId="77777777" w:rsidR="00D015D6" w:rsidRPr="005D457A" w:rsidRDefault="00D015D6" w:rsidP="00D015D6">
      <w:pPr>
        <w:autoSpaceDE w:val="0"/>
        <w:autoSpaceDN w:val="0"/>
        <w:snapToGrid/>
        <w:spacing w:after="0" w:line="240" w:lineRule="auto"/>
        <w:rPr>
          <w:rFonts w:asciiTheme="minorHAnsi" w:hAnsiTheme="minorHAnsi" w:cstheme="minorHAnsi"/>
          <w:color w:val="4D4D4F" w:themeColor="text1"/>
          <w:lang w:eastAsia="en-GB"/>
        </w:rPr>
      </w:pPr>
      <w:r w:rsidRPr="005D457A">
        <w:rPr>
          <w:rFonts w:asciiTheme="minorHAnsi" w:hAnsiTheme="minorHAnsi" w:cstheme="minorHAnsi"/>
          <w:color w:val="4D4D4F" w:themeColor="text1"/>
          <w:lang w:eastAsia="en-GB"/>
        </w:rPr>
        <w:t>App</w:t>
      </w:r>
      <w:r w:rsidR="00313059" w:rsidRPr="005D457A">
        <w:rPr>
          <w:rFonts w:asciiTheme="minorHAnsi" w:hAnsiTheme="minorHAnsi" w:cstheme="minorHAnsi"/>
          <w:color w:val="4D4D4F" w:themeColor="text1"/>
          <w:lang w:eastAsia="en-GB"/>
        </w:rPr>
        <w:t>r</w:t>
      </w:r>
      <w:r w:rsidRPr="005D457A">
        <w:rPr>
          <w:rFonts w:asciiTheme="minorHAnsi" w:hAnsiTheme="minorHAnsi" w:cstheme="minorHAnsi"/>
          <w:color w:val="4D4D4F" w:themeColor="text1"/>
          <w:lang w:eastAsia="en-GB"/>
        </w:rPr>
        <w:t>oving Manager: (Name)</w:t>
      </w:r>
      <w:r w:rsidR="00313059" w:rsidRPr="005D457A">
        <w:rPr>
          <w:rFonts w:asciiTheme="minorHAnsi" w:hAnsiTheme="minorHAnsi" w:cstheme="minorHAnsi"/>
          <w:color w:val="4D4D4F" w:themeColor="text1"/>
          <w:lang w:eastAsia="en-GB"/>
        </w:rPr>
        <w:t>_________________________________________________</w:t>
      </w:r>
    </w:p>
    <w:p w14:paraId="0614146A" w14:textId="77777777" w:rsidR="00313059" w:rsidRPr="005D457A" w:rsidRDefault="00313059" w:rsidP="00D015D6">
      <w:pPr>
        <w:adjustRightInd/>
        <w:snapToGrid/>
        <w:spacing w:after="0" w:line="240" w:lineRule="auto"/>
        <w:rPr>
          <w:rFonts w:asciiTheme="minorHAnsi" w:hAnsiTheme="minorHAnsi" w:cstheme="minorHAnsi"/>
          <w:color w:val="4D4D4F" w:themeColor="text1"/>
          <w:lang w:eastAsia="en-GB"/>
        </w:rPr>
      </w:pPr>
    </w:p>
    <w:p w14:paraId="4B5FE286" w14:textId="77777777" w:rsidR="002730B6" w:rsidRPr="005D457A" w:rsidRDefault="00D015D6" w:rsidP="00D015D6">
      <w:pPr>
        <w:adjustRightInd/>
        <w:snapToGrid/>
        <w:spacing w:after="0" w:line="240" w:lineRule="auto"/>
        <w:rPr>
          <w:rFonts w:asciiTheme="minorHAnsi" w:hAnsiTheme="minorHAnsi" w:cstheme="minorHAnsi"/>
          <w:color w:val="4D4D4F" w:themeColor="text1"/>
        </w:rPr>
      </w:pPr>
      <w:r w:rsidRPr="005D457A">
        <w:rPr>
          <w:rFonts w:asciiTheme="minorHAnsi" w:hAnsiTheme="minorHAnsi" w:cstheme="minorHAnsi"/>
          <w:color w:val="4D4D4F" w:themeColor="text1"/>
          <w:lang w:eastAsia="en-GB"/>
        </w:rPr>
        <w:t>App</w:t>
      </w:r>
      <w:r w:rsidR="00313059" w:rsidRPr="005D457A">
        <w:rPr>
          <w:rFonts w:asciiTheme="minorHAnsi" w:hAnsiTheme="minorHAnsi" w:cstheme="minorHAnsi"/>
          <w:color w:val="4D4D4F" w:themeColor="text1"/>
          <w:lang w:eastAsia="en-GB"/>
        </w:rPr>
        <w:t>r</w:t>
      </w:r>
      <w:r w:rsidRPr="005D457A">
        <w:rPr>
          <w:rFonts w:asciiTheme="minorHAnsi" w:hAnsiTheme="minorHAnsi" w:cstheme="minorHAnsi"/>
          <w:color w:val="4D4D4F" w:themeColor="text1"/>
          <w:lang w:eastAsia="en-GB"/>
        </w:rPr>
        <w:t>oving Manager: (Phone)</w:t>
      </w:r>
      <w:r w:rsidR="00313059" w:rsidRPr="005D457A">
        <w:rPr>
          <w:rFonts w:asciiTheme="minorHAnsi" w:hAnsiTheme="minorHAnsi" w:cstheme="minorHAnsi"/>
          <w:color w:val="4D4D4F" w:themeColor="text1"/>
          <w:lang w:eastAsia="en-GB"/>
        </w:rPr>
        <w:t xml:space="preserve"> ________________________________________________</w:t>
      </w:r>
    </w:p>
    <w:sectPr w:rsidR="002730B6" w:rsidRPr="005D457A" w:rsidSect="00B25DB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426" w:right="1440" w:bottom="993" w:left="1440" w:header="284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49481" w14:textId="77777777" w:rsidR="006E0323" w:rsidRDefault="006E0323">
      <w:r>
        <w:separator/>
      </w:r>
    </w:p>
  </w:endnote>
  <w:endnote w:type="continuationSeparator" w:id="0">
    <w:p w14:paraId="2A9FF018" w14:textId="77777777" w:rsidR="006E0323" w:rsidRDefault="006E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11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6"/>
    </w:tblGrid>
    <w:tr w:rsidR="00FE6626" w14:paraId="7897B653" w14:textId="77777777" w:rsidTr="00FE6626">
      <w:trPr>
        <w:trHeight w:val="680"/>
      </w:trPr>
      <w:tc>
        <w:tcPr>
          <w:tcW w:w="1556" w:type="dxa"/>
        </w:tcPr>
        <w:p w14:paraId="2A7228E6" w14:textId="77777777" w:rsidR="00FE6626" w:rsidRDefault="00FE6626" w:rsidP="00171861">
          <w:pPr>
            <w:pStyle w:val="Footer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1834D0">
            <w:rPr>
              <w:noProof/>
            </w:rPr>
            <w:t>2</w:t>
          </w:r>
          <w:r>
            <w:fldChar w:fldCharType="end"/>
          </w:r>
        </w:p>
      </w:tc>
    </w:tr>
  </w:tbl>
  <w:p w14:paraId="6F3A85E3" w14:textId="77777777" w:rsidR="00CA31F9" w:rsidRPr="00171861" w:rsidRDefault="00CA31F9" w:rsidP="0017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915E9" w14:textId="77777777" w:rsidR="006E38E7" w:rsidRDefault="0000196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6364F7" wp14:editId="4725583B">
          <wp:simplePos x="0" y="0"/>
          <wp:positionH relativeFrom="column">
            <wp:posOffset>-1147358</wp:posOffset>
          </wp:positionH>
          <wp:positionV relativeFrom="paragraph">
            <wp:posOffset>-410899</wp:posOffset>
          </wp:positionV>
          <wp:extent cx="7597056" cy="598399"/>
          <wp:effectExtent l="0" t="0" r="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dress footer.jpg"/>
                  <pic:cNvPicPr/>
                </pic:nvPicPr>
                <pic:blipFill rotWithShape="1">
                  <a:blip r:embed="rId1"/>
                  <a:srcRect t="44338"/>
                  <a:stretch/>
                </pic:blipFill>
                <pic:spPr bwMode="auto">
                  <a:xfrm>
                    <a:off x="0" y="0"/>
                    <a:ext cx="7597056" cy="5983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1629F" w14:textId="77777777" w:rsidR="006E0323" w:rsidRDefault="006E0323">
      <w:r>
        <w:separator/>
      </w:r>
    </w:p>
  </w:footnote>
  <w:footnote w:type="continuationSeparator" w:id="0">
    <w:p w14:paraId="74863027" w14:textId="77777777" w:rsidR="006E0323" w:rsidRDefault="006E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20"/>
    </w:tblGrid>
    <w:tr w:rsidR="006E38E7" w14:paraId="75B20B87" w14:textId="77777777" w:rsidTr="006909D6">
      <w:trPr>
        <w:trHeight w:hRule="exact" w:val="1134"/>
      </w:trPr>
      <w:tc>
        <w:tcPr>
          <w:tcW w:w="9720" w:type="dxa"/>
        </w:tcPr>
        <w:p w14:paraId="79921EBC" w14:textId="77777777" w:rsidR="006E38E7" w:rsidRDefault="006E38E7" w:rsidP="00E31DA8">
          <w:pPr>
            <w:pStyle w:val="Header"/>
          </w:pPr>
        </w:p>
      </w:tc>
    </w:tr>
  </w:tbl>
  <w:p w14:paraId="4A713659" w14:textId="77777777" w:rsidR="006E38E7" w:rsidRDefault="006E38E7">
    <w:pPr>
      <w:pStyle w:val="Header"/>
    </w:pPr>
    <w:bookmarkStart w:id="2" w:name="Logo_Pg2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4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414"/>
    </w:tblGrid>
    <w:tr w:rsidR="00D94C69" w14:paraId="58C06ADC" w14:textId="77777777" w:rsidTr="00D94C69">
      <w:trPr>
        <w:trHeight w:hRule="exact" w:val="1684"/>
      </w:trPr>
      <w:tc>
        <w:tcPr>
          <w:tcW w:w="8414" w:type="dxa"/>
        </w:tcPr>
        <w:p w14:paraId="35BD837F" w14:textId="77777777" w:rsidR="006E38E7" w:rsidRDefault="00D015D6" w:rsidP="00D94C69">
          <w:pPr>
            <w:pStyle w:val="Header"/>
            <w:tabs>
              <w:tab w:val="left" w:pos="784"/>
              <w:tab w:val="right" w:pos="8414"/>
            </w:tabs>
            <w:ind w:left="-1796"/>
          </w:pPr>
          <w:r>
            <w:t>Offi</w:t>
          </w:r>
        </w:p>
        <w:p w14:paraId="426A681E" w14:textId="77777777" w:rsidR="00D015D6" w:rsidRDefault="00D015D6" w:rsidP="00D015D6">
          <w:pPr>
            <w:rPr>
              <w:sz w:val="16"/>
            </w:rPr>
          </w:pPr>
        </w:p>
        <w:p w14:paraId="07291D98" w14:textId="74C882DD" w:rsidR="009E37F9" w:rsidRDefault="00D015D6" w:rsidP="00D015D6">
          <w:pPr>
            <w:pStyle w:val="Heading1"/>
            <w:rPr>
              <w:color w:val="6459A7" w:themeColor="accent1"/>
              <w:sz w:val="44"/>
              <w:szCs w:val="44"/>
            </w:rPr>
          </w:pPr>
          <w:r w:rsidRPr="00D015D6">
            <w:rPr>
              <w:color w:val="6459A7" w:themeColor="accent1"/>
              <w:sz w:val="44"/>
              <w:szCs w:val="44"/>
            </w:rPr>
            <w:tab/>
          </w:r>
          <w:r w:rsidR="00AE7CB9">
            <w:rPr>
              <w:color w:val="6459A7" w:themeColor="accent1"/>
              <w:sz w:val="44"/>
              <w:szCs w:val="44"/>
            </w:rPr>
            <w:t>RSEA</w:t>
          </w:r>
          <w:r w:rsidRPr="00D015D6">
            <w:rPr>
              <w:color w:val="6459A7" w:themeColor="accent1"/>
              <w:sz w:val="44"/>
              <w:szCs w:val="44"/>
            </w:rPr>
            <w:t xml:space="preserve"> User Access Form</w:t>
          </w:r>
          <w:r w:rsidR="009E37F9">
            <w:rPr>
              <w:color w:val="6459A7" w:themeColor="accent1"/>
              <w:sz w:val="44"/>
              <w:szCs w:val="44"/>
            </w:rPr>
            <w:t xml:space="preserve"> – </w:t>
          </w:r>
        </w:p>
        <w:p w14:paraId="4F6109C3" w14:textId="77777777" w:rsidR="00D015D6" w:rsidRPr="00D015D6" w:rsidRDefault="009E37F9" w:rsidP="009E37F9">
          <w:pPr>
            <w:pStyle w:val="Heading1"/>
            <w:ind w:left="720"/>
            <w:rPr>
              <w:sz w:val="44"/>
              <w:szCs w:val="44"/>
            </w:rPr>
          </w:pPr>
          <w:r>
            <w:rPr>
              <w:color w:val="6459A7" w:themeColor="accent1"/>
              <w:sz w:val="44"/>
              <w:szCs w:val="44"/>
            </w:rPr>
            <w:t>New User</w:t>
          </w:r>
        </w:p>
      </w:tc>
    </w:tr>
  </w:tbl>
  <w:p w14:paraId="68D05EC6" w14:textId="77777777" w:rsidR="006E38E7" w:rsidRDefault="00BA4157" w:rsidP="002A56D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FF1FC7" wp14:editId="4172FD12">
          <wp:simplePos x="0" y="0"/>
          <wp:positionH relativeFrom="column">
            <wp:posOffset>4699000</wp:posOffset>
          </wp:positionH>
          <wp:positionV relativeFrom="paragraph">
            <wp:posOffset>-1427061</wp:posOffset>
          </wp:positionV>
          <wp:extent cx="1940400" cy="1940400"/>
          <wp:effectExtent l="0" t="0" r="3175" b="3175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_logo_graph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400" cy="19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1CCE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8EB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60CC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FAE5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85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84AD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02A9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8650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BE0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46074BF4"/>
    <w:multiLevelType w:val="hybridMultilevel"/>
    <w:tmpl w:val="69348EA2"/>
    <w:lvl w:ilvl="0" w:tplc="E292AFB6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6E"/>
    <w:rsid w:val="0000145D"/>
    <w:rsid w:val="00001967"/>
    <w:rsid w:val="00015911"/>
    <w:rsid w:val="0002012E"/>
    <w:rsid w:val="00046BDF"/>
    <w:rsid w:val="000475AB"/>
    <w:rsid w:val="0005278F"/>
    <w:rsid w:val="0005332B"/>
    <w:rsid w:val="00055607"/>
    <w:rsid w:val="00072EEB"/>
    <w:rsid w:val="00095420"/>
    <w:rsid w:val="000A2363"/>
    <w:rsid w:val="000D4EAA"/>
    <w:rsid w:val="000D6B03"/>
    <w:rsid w:val="000E2CF3"/>
    <w:rsid w:val="00103B59"/>
    <w:rsid w:val="001107A9"/>
    <w:rsid w:val="00145509"/>
    <w:rsid w:val="0016442C"/>
    <w:rsid w:val="0017014F"/>
    <w:rsid w:val="00171861"/>
    <w:rsid w:val="00173790"/>
    <w:rsid w:val="00175332"/>
    <w:rsid w:val="00180C44"/>
    <w:rsid w:val="001834D0"/>
    <w:rsid w:val="001842C2"/>
    <w:rsid w:val="001A5625"/>
    <w:rsid w:val="001B041D"/>
    <w:rsid w:val="001C7E45"/>
    <w:rsid w:val="001D4979"/>
    <w:rsid w:val="001E3CF4"/>
    <w:rsid w:val="001E4385"/>
    <w:rsid w:val="001F2CFB"/>
    <w:rsid w:val="00205E88"/>
    <w:rsid w:val="00206055"/>
    <w:rsid w:val="0021073A"/>
    <w:rsid w:val="00211208"/>
    <w:rsid w:val="00222E06"/>
    <w:rsid w:val="002572E6"/>
    <w:rsid w:val="00260BD1"/>
    <w:rsid w:val="002730B6"/>
    <w:rsid w:val="0027601B"/>
    <w:rsid w:val="00282DC0"/>
    <w:rsid w:val="00283753"/>
    <w:rsid w:val="002A56D6"/>
    <w:rsid w:val="002C57FE"/>
    <w:rsid w:val="002C595D"/>
    <w:rsid w:val="002E692D"/>
    <w:rsid w:val="002F0E52"/>
    <w:rsid w:val="00313059"/>
    <w:rsid w:val="00317F01"/>
    <w:rsid w:val="0032274A"/>
    <w:rsid w:val="00332D43"/>
    <w:rsid w:val="00337345"/>
    <w:rsid w:val="00351B27"/>
    <w:rsid w:val="0037074A"/>
    <w:rsid w:val="00382B8B"/>
    <w:rsid w:val="003909AA"/>
    <w:rsid w:val="0039269F"/>
    <w:rsid w:val="00393E5B"/>
    <w:rsid w:val="003A0B79"/>
    <w:rsid w:val="003A3511"/>
    <w:rsid w:val="003A3A28"/>
    <w:rsid w:val="003C6EA4"/>
    <w:rsid w:val="003D0532"/>
    <w:rsid w:val="003D3476"/>
    <w:rsid w:val="003E773A"/>
    <w:rsid w:val="0040717B"/>
    <w:rsid w:val="00412BDD"/>
    <w:rsid w:val="00451DBF"/>
    <w:rsid w:val="004525AB"/>
    <w:rsid w:val="004603BD"/>
    <w:rsid w:val="004703BB"/>
    <w:rsid w:val="00480198"/>
    <w:rsid w:val="004A377F"/>
    <w:rsid w:val="004A472C"/>
    <w:rsid w:val="004B49AC"/>
    <w:rsid w:val="004B7F12"/>
    <w:rsid w:val="004C14F3"/>
    <w:rsid w:val="004D3042"/>
    <w:rsid w:val="005037AB"/>
    <w:rsid w:val="00514031"/>
    <w:rsid w:val="00543B5D"/>
    <w:rsid w:val="00551D04"/>
    <w:rsid w:val="00553158"/>
    <w:rsid w:val="0055365D"/>
    <w:rsid w:val="005561F2"/>
    <w:rsid w:val="0055748F"/>
    <w:rsid w:val="00565739"/>
    <w:rsid w:val="00580CDD"/>
    <w:rsid w:val="00581323"/>
    <w:rsid w:val="00584C32"/>
    <w:rsid w:val="005855BC"/>
    <w:rsid w:val="00587FB6"/>
    <w:rsid w:val="005A133C"/>
    <w:rsid w:val="005A74EC"/>
    <w:rsid w:val="005B0CB4"/>
    <w:rsid w:val="005B48B6"/>
    <w:rsid w:val="005B6205"/>
    <w:rsid w:val="005C7F77"/>
    <w:rsid w:val="005D457A"/>
    <w:rsid w:val="005F00AA"/>
    <w:rsid w:val="00616222"/>
    <w:rsid w:val="0062143B"/>
    <w:rsid w:val="006220D6"/>
    <w:rsid w:val="00626376"/>
    <w:rsid w:val="00641F78"/>
    <w:rsid w:val="00661331"/>
    <w:rsid w:val="00661F0D"/>
    <w:rsid w:val="006909D6"/>
    <w:rsid w:val="00695611"/>
    <w:rsid w:val="006A636A"/>
    <w:rsid w:val="006C0C21"/>
    <w:rsid w:val="006C59FF"/>
    <w:rsid w:val="006D7FF7"/>
    <w:rsid w:val="006E0323"/>
    <w:rsid w:val="006E38E7"/>
    <w:rsid w:val="006F4479"/>
    <w:rsid w:val="00715AE6"/>
    <w:rsid w:val="00720AF3"/>
    <w:rsid w:val="007423CC"/>
    <w:rsid w:val="00750E27"/>
    <w:rsid w:val="00764B8A"/>
    <w:rsid w:val="0077320A"/>
    <w:rsid w:val="007C7666"/>
    <w:rsid w:val="007D7335"/>
    <w:rsid w:val="007E534E"/>
    <w:rsid w:val="007E60C3"/>
    <w:rsid w:val="007F5EC1"/>
    <w:rsid w:val="007F6D4E"/>
    <w:rsid w:val="00800A0E"/>
    <w:rsid w:val="00801E4C"/>
    <w:rsid w:val="00806E71"/>
    <w:rsid w:val="00822931"/>
    <w:rsid w:val="0086031D"/>
    <w:rsid w:val="00867B1B"/>
    <w:rsid w:val="00872EC7"/>
    <w:rsid w:val="00877BB4"/>
    <w:rsid w:val="008934FA"/>
    <w:rsid w:val="008A5E18"/>
    <w:rsid w:val="008A6762"/>
    <w:rsid w:val="008D06EF"/>
    <w:rsid w:val="008D4A49"/>
    <w:rsid w:val="008D7BEE"/>
    <w:rsid w:val="008E03CF"/>
    <w:rsid w:val="008E6439"/>
    <w:rsid w:val="008F28DA"/>
    <w:rsid w:val="009110D3"/>
    <w:rsid w:val="00916625"/>
    <w:rsid w:val="00925BB7"/>
    <w:rsid w:val="00935EE1"/>
    <w:rsid w:val="0095269B"/>
    <w:rsid w:val="00987E14"/>
    <w:rsid w:val="009953A3"/>
    <w:rsid w:val="00997874"/>
    <w:rsid w:val="00997D31"/>
    <w:rsid w:val="009B2100"/>
    <w:rsid w:val="009B4CCC"/>
    <w:rsid w:val="009C0EA3"/>
    <w:rsid w:val="009D1FFF"/>
    <w:rsid w:val="009D26DF"/>
    <w:rsid w:val="009E37F9"/>
    <w:rsid w:val="009F7773"/>
    <w:rsid w:val="00A074F9"/>
    <w:rsid w:val="00A32E28"/>
    <w:rsid w:val="00A34938"/>
    <w:rsid w:val="00A44F45"/>
    <w:rsid w:val="00A53739"/>
    <w:rsid w:val="00A54949"/>
    <w:rsid w:val="00A841DD"/>
    <w:rsid w:val="00A9211E"/>
    <w:rsid w:val="00A93798"/>
    <w:rsid w:val="00A96C7C"/>
    <w:rsid w:val="00AA21B2"/>
    <w:rsid w:val="00AC1F27"/>
    <w:rsid w:val="00AC465D"/>
    <w:rsid w:val="00AC4E2C"/>
    <w:rsid w:val="00AE2010"/>
    <w:rsid w:val="00AE7CB9"/>
    <w:rsid w:val="00AF3162"/>
    <w:rsid w:val="00B04858"/>
    <w:rsid w:val="00B06D30"/>
    <w:rsid w:val="00B07191"/>
    <w:rsid w:val="00B25DB6"/>
    <w:rsid w:val="00B33BC0"/>
    <w:rsid w:val="00B340CE"/>
    <w:rsid w:val="00B441BB"/>
    <w:rsid w:val="00B54AFF"/>
    <w:rsid w:val="00B55AA7"/>
    <w:rsid w:val="00B57256"/>
    <w:rsid w:val="00B705EE"/>
    <w:rsid w:val="00B765F5"/>
    <w:rsid w:val="00BA4157"/>
    <w:rsid w:val="00BA7570"/>
    <w:rsid w:val="00BA79ED"/>
    <w:rsid w:val="00BC2869"/>
    <w:rsid w:val="00BD4B5B"/>
    <w:rsid w:val="00C03B91"/>
    <w:rsid w:val="00C1555F"/>
    <w:rsid w:val="00C21D00"/>
    <w:rsid w:val="00C35963"/>
    <w:rsid w:val="00C471E5"/>
    <w:rsid w:val="00C52DB5"/>
    <w:rsid w:val="00C62EE5"/>
    <w:rsid w:val="00C64444"/>
    <w:rsid w:val="00C663FB"/>
    <w:rsid w:val="00C711DF"/>
    <w:rsid w:val="00C8047E"/>
    <w:rsid w:val="00C857A7"/>
    <w:rsid w:val="00C86EA4"/>
    <w:rsid w:val="00C90F77"/>
    <w:rsid w:val="00C91204"/>
    <w:rsid w:val="00CA09FF"/>
    <w:rsid w:val="00CA31F9"/>
    <w:rsid w:val="00CD016E"/>
    <w:rsid w:val="00CD3D7E"/>
    <w:rsid w:val="00CE70A0"/>
    <w:rsid w:val="00CF3944"/>
    <w:rsid w:val="00CF6A32"/>
    <w:rsid w:val="00D015D6"/>
    <w:rsid w:val="00D207E7"/>
    <w:rsid w:val="00D25DD0"/>
    <w:rsid w:val="00D2788A"/>
    <w:rsid w:val="00D351D3"/>
    <w:rsid w:val="00D51C97"/>
    <w:rsid w:val="00D60336"/>
    <w:rsid w:val="00D65F2E"/>
    <w:rsid w:val="00D679D3"/>
    <w:rsid w:val="00D7529F"/>
    <w:rsid w:val="00D7618D"/>
    <w:rsid w:val="00D819E9"/>
    <w:rsid w:val="00D81EE0"/>
    <w:rsid w:val="00D9001E"/>
    <w:rsid w:val="00D94C69"/>
    <w:rsid w:val="00D95B87"/>
    <w:rsid w:val="00DA1D2B"/>
    <w:rsid w:val="00DB4730"/>
    <w:rsid w:val="00DC6B4B"/>
    <w:rsid w:val="00DE326E"/>
    <w:rsid w:val="00DE3522"/>
    <w:rsid w:val="00DE4DCB"/>
    <w:rsid w:val="00DE6AB2"/>
    <w:rsid w:val="00DE799F"/>
    <w:rsid w:val="00E1603D"/>
    <w:rsid w:val="00E31A5B"/>
    <w:rsid w:val="00E31DA8"/>
    <w:rsid w:val="00E47C1B"/>
    <w:rsid w:val="00E51DB2"/>
    <w:rsid w:val="00E75AC9"/>
    <w:rsid w:val="00E77608"/>
    <w:rsid w:val="00E77E5B"/>
    <w:rsid w:val="00E95762"/>
    <w:rsid w:val="00EA40F9"/>
    <w:rsid w:val="00EA7EFC"/>
    <w:rsid w:val="00EB4403"/>
    <w:rsid w:val="00EB5D4F"/>
    <w:rsid w:val="00EC08AB"/>
    <w:rsid w:val="00EC5A23"/>
    <w:rsid w:val="00EE69C9"/>
    <w:rsid w:val="00F26A26"/>
    <w:rsid w:val="00F40BE2"/>
    <w:rsid w:val="00F44FD8"/>
    <w:rsid w:val="00F457AE"/>
    <w:rsid w:val="00F50AC4"/>
    <w:rsid w:val="00F647AF"/>
    <w:rsid w:val="00F66D92"/>
    <w:rsid w:val="00F7009C"/>
    <w:rsid w:val="00FA3F1B"/>
    <w:rsid w:val="00FB6F43"/>
    <w:rsid w:val="00FD366B"/>
    <w:rsid w:val="00FD43E4"/>
    <w:rsid w:val="00FE6626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37F91F6"/>
  <w15:docId w15:val="{2CAED1E2-3A6A-421A-B077-F0F76A9B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DD0"/>
    <w:pPr>
      <w:adjustRightInd w:val="0"/>
      <w:snapToGrid w:val="0"/>
      <w:spacing w:after="160" w:line="240" w:lineRule="atLeast"/>
    </w:pPr>
    <w:rPr>
      <w:rFonts w:ascii="Arial" w:hAnsi="Arial"/>
      <w:color w:val="4D4D4F" w:themeColor="text2"/>
      <w:lang w:val="en-AU" w:eastAsia="ja-JP"/>
    </w:rPr>
  </w:style>
  <w:style w:type="paragraph" w:styleId="Heading1">
    <w:name w:val="heading 1"/>
    <w:basedOn w:val="Normal"/>
    <w:next w:val="Normal"/>
    <w:qFormat/>
    <w:rsid w:val="00CA31F9"/>
    <w:pPr>
      <w:keepNext/>
      <w:outlineLvl w:val="0"/>
    </w:pPr>
    <w:rPr>
      <w:rFonts w:cs="Arial"/>
      <w:b/>
      <w:bCs/>
      <w:color w:val="5A5154"/>
      <w:sz w:val="22"/>
    </w:rPr>
  </w:style>
  <w:style w:type="paragraph" w:styleId="Heading2">
    <w:name w:val="heading 2"/>
    <w:basedOn w:val="Normal"/>
    <w:next w:val="Normal"/>
    <w:semiHidden/>
    <w:qFormat/>
    <w:rsid w:val="005C7F77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semiHidden/>
    <w:rsid w:val="005C7F77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A2363"/>
    <w:pPr>
      <w:numPr>
        <w:numId w:val="1"/>
      </w:numPr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DD0"/>
    <w:pPr>
      <w:spacing w:after="0" w:line="240" w:lineRule="auto"/>
    </w:pPr>
    <w:rPr>
      <w:sz w:val="16"/>
    </w:rPr>
  </w:style>
  <w:style w:type="paragraph" w:styleId="Footer">
    <w:name w:val="footer"/>
    <w:basedOn w:val="Normal"/>
    <w:rsid w:val="00D25DD0"/>
    <w:pPr>
      <w:spacing w:after="0" w:line="240" w:lineRule="auto"/>
    </w:pPr>
    <w:rPr>
      <w:sz w:val="16"/>
      <w:szCs w:val="14"/>
    </w:rPr>
  </w:style>
  <w:style w:type="character" w:styleId="PageNumber">
    <w:name w:val="page number"/>
    <w:basedOn w:val="DefaultParagraphFont"/>
    <w:semiHidden/>
    <w:rsid w:val="00997D31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semiHidden/>
    <w:rsid w:val="00CD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7874"/>
    <w:rPr>
      <w:rFonts w:ascii="Tahoma" w:hAnsi="Tahoma" w:cs="Tahoma"/>
      <w:color w:val="5A5154"/>
      <w:sz w:val="16"/>
      <w:szCs w:val="16"/>
      <w:lang w:val="en-AU" w:eastAsia="ja-JP"/>
    </w:rPr>
  </w:style>
  <w:style w:type="paragraph" w:customStyle="1" w:styleId="Address">
    <w:name w:val="Address"/>
    <w:basedOn w:val="Normal"/>
    <w:qFormat/>
    <w:rsid w:val="00D25DD0"/>
    <w:pPr>
      <w:contextualSpacing/>
    </w:pPr>
  </w:style>
  <w:style w:type="paragraph" w:customStyle="1" w:styleId="Subject">
    <w:name w:val="Subject"/>
    <w:basedOn w:val="Normal"/>
    <w:next w:val="Normal"/>
    <w:qFormat/>
    <w:rsid w:val="00D25DD0"/>
    <w:rPr>
      <w:b/>
    </w:rPr>
  </w:style>
  <w:style w:type="paragraph" w:customStyle="1" w:styleId="Subheading">
    <w:name w:val="Subheading"/>
    <w:basedOn w:val="Normal"/>
    <w:qFormat/>
    <w:rsid w:val="00CA31F9"/>
    <w:rPr>
      <w:b/>
      <w:color w:val="5A5154"/>
    </w:rPr>
  </w:style>
  <w:style w:type="paragraph" w:customStyle="1" w:styleId="SingleSpacing">
    <w:name w:val="Single Spacing"/>
    <w:basedOn w:val="Address"/>
    <w:qFormat/>
    <w:rsid w:val="00D25DD0"/>
    <w:pPr>
      <w:spacing w:after="0" w:line="0" w:lineRule="atLeast"/>
    </w:pPr>
  </w:style>
  <w:style w:type="paragraph" w:styleId="NormalWeb">
    <w:name w:val="Normal (Web)"/>
    <w:basedOn w:val="Normal"/>
    <w:uiPriority w:val="99"/>
    <w:unhideWhenUsed/>
    <w:rsid w:val="00CE70A0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CE70A0"/>
  </w:style>
  <w:style w:type="character" w:styleId="Strong">
    <w:name w:val="Strong"/>
    <w:basedOn w:val="DefaultParagraphFont"/>
    <w:uiPriority w:val="22"/>
    <w:qFormat/>
    <w:rsid w:val="00CE70A0"/>
    <w:rPr>
      <w:b/>
      <w:bCs/>
    </w:rPr>
  </w:style>
  <w:style w:type="character" w:styleId="Hyperlink">
    <w:name w:val="Hyperlink"/>
    <w:basedOn w:val="DefaultParagraphFont"/>
    <w:unhideWhenUsed/>
    <w:rsid w:val="00175332"/>
    <w:rPr>
      <w:color w:val="4D4D4F" w:themeColor="text1"/>
      <w:u w:val="single"/>
    </w:rPr>
  </w:style>
  <w:style w:type="paragraph" w:styleId="ListParagraph">
    <w:name w:val="List Paragraph"/>
    <w:basedOn w:val="Normal"/>
    <w:uiPriority w:val="34"/>
    <w:rsid w:val="00DE32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326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015D6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2730B6"/>
    <w:rPr>
      <w:color w:val="6458A6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B5D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5D4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EB5D4F"/>
    <w:rPr>
      <w:rFonts w:ascii="Arial" w:hAnsi="Arial"/>
      <w:color w:val="4D4D4F" w:themeColor="text2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5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5D4F"/>
    <w:rPr>
      <w:rFonts w:ascii="Arial" w:hAnsi="Arial"/>
      <w:b/>
      <w:bCs/>
      <w:color w:val="4D4D4F" w:themeColor="text2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imensiontool.endeavour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purchasing@endeavour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chelle.Williams\Downloads\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3C8D43D500486ABB1B1EDDCBA7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F4F94-576A-4927-961A-5F59A6B9D343}"/>
      </w:docPartPr>
      <w:docPartBody>
        <w:p w:rsidR="00EB42C9" w:rsidRDefault="004A387F" w:rsidP="004A387F">
          <w:pPr>
            <w:pStyle w:val="4A3C8D43D500486ABB1B1EDDCBA7F59A"/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434BC0275B5D4C3FA0A451EAB68F8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2021F-E038-446D-866F-5B5965792831}"/>
      </w:docPartPr>
      <w:docPartBody>
        <w:p w:rsidR="00EB42C9" w:rsidRDefault="004A387F" w:rsidP="004A387F">
          <w:pPr>
            <w:pStyle w:val="434BC0275B5D4C3FA0A451EAB68F8035"/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A2FFF8D7230C4F33A78EF2F48857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FFB5-620B-4D60-8F2B-110A657A12C4}"/>
      </w:docPartPr>
      <w:docPartBody>
        <w:p w:rsidR="00EB42C9" w:rsidRDefault="004A387F" w:rsidP="004A387F">
          <w:pPr>
            <w:pStyle w:val="A2FFF8D7230C4F33A78EF2F488571CA1"/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CB359FCB848486E8DA4AFA7BE62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0D32E-E1D5-4340-A03D-325271B1255C}"/>
      </w:docPartPr>
      <w:docPartBody>
        <w:p w:rsidR="00EB42C9" w:rsidRDefault="004A387F" w:rsidP="004A387F">
          <w:pPr>
            <w:pStyle w:val="BCB359FCB848486E8DA4AFA7BE6233C4"/>
          </w:pPr>
          <w:r w:rsidRPr="00F44F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7F"/>
    <w:rsid w:val="00030BA8"/>
    <w:rsid w:val="003529BB"/>
    <w:rsid w:val="004A387F"/>
    <w:rsid w:val="00EB42C9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87F"/>
    <w:rPr>
      <w:color w:val="808080"/>
    </w:rPr>
  </w:style>
  <w:style w:type="paragraph" w:customStyle="1" w:styleId="4A3C8D43D500486ABB1B1EDDCBA7F59A">
    <w:name w:val="4A3C8D43D500486ABB1B1EDDCBA7F59A"/>
    <w:rsid w:val="004A387F"/>
    <w:pPr>
      <w:adjustRightInd w:val="0"/>
      <w:snapToGrid w:val="0"/>
      <w:spacing w:after="0" w:line="0" w:lineRule="atLeast"/>
      <w:contextualSpacing/>
    </w:pPr>
    <w:rPr>
      <w:rFonts w:ascii="Arial" w:eastAsia="MS Mincho" w:hAnsi="Arial" w:cs="Times New Roman"/>
      <w:color w:val="44546A" w:themeColor="text2"/>
      <w:sz w:val="20"/>
      <w:szCs w:val="20"/>
      <w:lang w:eastAsia="ja-JP"/>
    </w:rPr>
  </w:style>
  <w:style w:type="paragraph" w:customStyle="1" w:styleId="434BC0275B5D4C3FA0A451EAB68F8035">
    <w:name w:val="434BC0275B5D4C3FA0A451EAB68F8035"/>
    <w:rsid w:val="004A387F"/>
    <w:pPr>
      <w:adjustRightInd w:val="0"/>
      <w:snapToGrid w:val="0"/>
      <w:spacing w:line="240" w:lineRule="atLeast"/>
    </w:pPr>
    <w:rPr>
      <w:rFonts w:ascii="Arial" w:eastAsia="MS Mincho" w:hAnsi="Arial" w:cs="Times New Roman"/>
      <w:color w:val="44546A" w:themeColor="text2"/>
      <w:sz w:val="20"/>
      <w:szCs w:val="20"/>
      <w:lang w:eastAsia="ja-JP"/>
    </w:rPr>
  </w:style>
  <w:style w:type="paragraph" w:customStyle="1" w:styleId="A2FFF8D7230C4F33A78EF2F488571CA1">
    <w:name w:val="A2FFF8D7230C4F33A78EF2F488571CA1"/>
    <w:rsid w:val="004A387F"/>
    <w:pPr>
      <w:adjustRightInd w:val="0"/>
      <w:snapToGrid w:val="0"/>
      <w:spacing w:line="240" w:lineRule="atLeast"/>
    </w:pPr>
    <w:rPr>
      <w:rFonts w:ascii="Arial" w:eastAsia="MS Mincho" w:hAnsi="Arial" w:cs="Times New Roman"/>
      <w:color w:val="44546A" w:themeColor="text2"/>
      <w:sz w:val="20"/>
      <w:szCs w:val="20"/>
      <w:lang w:eastAsia="ja-JP"/>
    </w:rPr>
  </w:style>
  <w:style w:type="paragraph" w:customStyle="1" w:styleId="BCB359FCB848486E8DA4AFA7BE6233C4">
    <w:name w:val="BCB359FCB848486E8DA4AFA7BE6233C4"/>
    <w:rsid w:val="004A387F"/>
    <w:pPr>
      <w:adjustRightInd w:val="0"/>
      <w:snapToGrid w:val="0"/>
      <w:spacing w:line="240" w:lineRule="atLeast"/>
    </w:pPr>
    <w:rPr>
      <w:rFonts w:ascii="Arial" w:eastAsia="MS Mincho" w:hAnsi="Arial" w:cs="Times New Roman"/>
      <w:color w:val="44546A" w:themeColor="text2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1E5B7C28C4947AD50070149877F4A" ma:contentTypeVersion="12" ma:contentTypeDescription="Create a new document." ma:contentTypeScope="" ma:versionID="e21945829d9d0f184f96255947dbcc04">
  <xsd:schema xmlns:xsd="http://www.w3.org/2001/XMLSchema" xmlns:xs="http://www.w3.org/2001/XMLSchema" xmlns:p="http://schemas.microsoft.com/office/2006/metadata/properties" xmlns:ns2="603b9a13-1444-4443-b9be-25c696d0aa43" xmlns:ns3="9d40ef8d-12b5-4256-9a61-f3d26dc7b22d" targetNamespace="http://schemas.microsoft.com/office/2006/metadata/properties" ma:root="true" ma:fieldsID="6893011233a053b81804ff9986b68297" ns2:_="" ns3:_="">
    <xsd:import namespace="603b9a13-1444-4443-b9be-25c696d0aa43"/>
    <xsd:import namespace="9d40ef8d-12b5-4256-9a61-f3d26dc7b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b9a13-1444-4443-b9be-25c696d0a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0ef8d-12b5-4256-9a61-f3d26dc7b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AD59-6F28-4C83-92CA-E1DB6DE49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C3D95E-ADFF-45C8-83E1-6401057EA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24EB9-4721-4345-BEF8-BCE2D1401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b9a13-1444-4443-b9be-25c696d0aa43"/>
    <ds:schemaRef ds:uri="9d40ef8d-12b5-4256-9a61-f3d26dc7b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AC0FE-9507-437E-88D3-DE2BE35A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Foundation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Williams</dc:creator>
  <cp:lastModifiedBy>Emma Glen</cp:lastModifiedBy>
  <cp:revision>5</cp:revision>
  <cp:lastPrinted>2018-04-16T04:48:00Z</cp:lastPrinted>
  <dcterms:created xsi:type="dcterms:W3CDTF">2021-06-14T01:42:00Z</dcterms:created>
  <dcterms:modified xsi:type="dcterms:W3CDTF">2021-06-22T02:48:00Z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ontentTypeId">
    <vt:lpwstr>0x010100B081E5B7C28C4947AD50070149877F4A</vt:lpwstr>
  </property>
</Properties>
</file>