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4F880" w14:textId="75D1B32C" w:rsidR="00D015D6" w:rsidRPr="001663B0" w:rsidRDefault="00D015D6" w:rsidP="00F44FD8">
      <w:pPr>
        <w:autoSpaceDE w:val="0"/>
        <w:autoSpaceDN w:val="0"/>
        <w:snapToGrid/>
        <w:spacing w:after="0" w:line="240" w:lineRule="auto"/>
        <w:rPr>
          <w:rFonts w:asciiTheme="minorHAnsi" w:hAnsiTheme="minorHAnsi" w:cstheme="minorHAnsi"/>
          <w:color w:val="000000"/>
          <w:lang w:eastAsia="en-GB"/>
        </w:rPr>
      </w:pPr>
      <w:r w:rsidRPr="001663B0">
        <w:rPr>
          <w:rFonts w:asciiTheme="minorHAnsi" w:hAnsiTheme="minorHAnsi" w:cstheme="minorHAnsi"/>
          <w:color w:val="000000"/>
          <w:lang w:eastAsia="en-GB"/>
        </w:rPr>
        <w:t xml:space="preserve">This form is used </w:t>
      </w:r>
      <w:r w:rsidR="00AF4ACC" w:rsidRPr="001663B0">
        <w:rPr>
          <w:rFonts w:asciiTheme="minorHAnsi" w:hAnsiTheme="minorHAnsi" w:cstheme="minorHAnsi"/>
          <w:color w:val="000000"/>
          <w:lang w:eastAsia="en-GB"/>
        </w:rPr>
        <w:t xml:space="preserve">by </w:t>
      </w:r>
      <w:r w:rsidRPr="001663B0">
        <w:rPr>
          <w:rFonts w:asciiTheme="minorHAnsi" w:hAnsiTheme="minorHAnsi" w:cstheme="minorHAnsi"/>
          <w:color w:val="000000"/>
          <w:lang w:eastAsia="en-GB"/>
        </w:rPr>
        <w:t xml:space="preserve">existing users to </w:t>
      </w:r>
      <w:r w:rsidR="00AF4ACC" w:rsidRPr="001663B0">
        <w:rPr>
          <w:rFonts w:asciiTheme="minorHAnsi" w:hAnsiTheme="minorHAnsi" w:cstheme="minorHAnsi"/>
          <w:color w:val="000000"/>
          <w:lang w:eastAsia="en-GB"/>
        </w:rPr>
        <w:t xml:space="preserve">update, </w:t>
      </w:r>
      <w:r w:rsidR="00F44FD8" w:rsidRPr="001663B0">
        <w:rPr>
          <w:rFonts w:asciiTheme="minorHAnsi" w:hAnsiTheme="minorHAnsi" w:cstheme="minorHAnsi"/>
          <w:color w:val="000000"/>
          <w:lang w:eastAsia="en-GB"/>
        </w:rPr>
        <w:t xml:space="preserve">modify or delete </w:t>
      </w:r>
      <w:r w:rsidR="00AF4ACC" w:rsidRPr="001663B0">
        <w:rPr>
          <w:rFonts w:asciiTheme="minorHAnsi" w:hAnsiTheme="minorHAnsi" w:cstheme="minorHAnsi"/>
          <w:color w:val="000000"/>
          <w:lang w:eastAsia="en-GB"/>
        </w:rPr>
        <w:t>a</w:t>
      </w:r>
      <w:r w:rsidR="00F44FD8" w:rsidRPr="001663B0">
        <w:rPr>
          <w:rFonts w:asciiTheme="minorHAnsi" w:hAnsiTheme="minorHAnsi" w:cstheme="minorHAnsi"/>
          <w:color w:val="000000"/>
          <w:lang w:eastAsia="en-GB"/>
        </w:rPr>
        <w:t xml:space="preserve"> Winc</w:t>
      </w:r>
      <w:r w:rsidR="00BC3B7D">
        <w:rPr>
          <w:rFonts w:asciiTheme="minorHAnsi" w:hAnsiTheme="minorHAnsi" w:cstheme="minorHAnsi"/>
          <w:color w:val="000000"/>
          <w:lang w:eastAsia="en-GB"/>
        </w:rPr>
        <w:t>.com.au</w:t>
      </w:r>
      <w:r w:rsidR="00F44FD8" w:rsidRPr="001663B0">
        <w:rPr>
          <w:rFonts w:asciiTheme="minorHAnsi" w:hAnsiTheme="minorHAnsi" w:cstheme="minorHAnsi"/>
          <w:color w:val="000000"/>
          <w:lang w:eastAsia="en-GB"/>
        </w:rPr>
        <w:t xml:space="preserve"> </w:t>
      </w:r>
      <w:r w:rsidRPr="001663B0">
        <w:rPr>
          <w:rFonts w:asciiTheme="minorHAnsi" w:hAnsiTheme="minorHAnsi" w:cstheme="minorHAnsi"/>
          <w:color w:val="000000"/>
          <w:lang w:eastAsia="en-GB"/>
        </w:rPr>
        <w:t>account</w:t>
      </w:r>
      <w:r w:rsidR="002730B6" w:rsidRPr="001663B0">
        <w:rPr>
          <w:rFonts w:asciiTheme="minorHAnsi" w:hAnsiTheme="minorHAnsi" w:cstheme="minorHAnsi"/>
          <w:color w:val="000000"/>
          <w:lang w:eastAsia="en-GB"/>
        </w:rPr>
        <w:t>.  Winc supply Endeavour Foundation with Stationery products</w:t>
      </w:r>
    </w:p>
    <w:p w14:paraId="555E3039" w14:textId="77777777" w:rsidR="002730B6" w:rsidRPr="001663B0" w:rsidRDefault="002730B6" w:rsidP="002730B6">
      <w:pPr>
        <w:autoSpaceDE w:val="0"/>
        <w:autoSpaceDN w:val="0"/>
        <w:snapToGrid/>
        <w:spacing w:after="0" w:line="240" w:lineRule="auto"/>
        <w:rPr>
          <w:rFonts w:asciiTheme="minorHAnsi" w:hAnsiTheme="minorHAnsi" w:cstheme="minorHAnsi"/>
          <w:color w:val="000000"/>
          <w:lang w:eastAsia="en-GB"/>
        </w:rPr>
      </w:pPr>
      <w:r w:rsidRPr="001663B0">
        <w:rPr>
          <w:rFonts w:asciiTheme="minorHAnsi" w:hAnsiTheme="minorHAnsi" w:cstheme="minorHAnsi"/>
          <w:color w:val="000000"/>
          <w:lang w:eastAsia="en-GB"/>
        </w:rPr>
        <w:t>Please complete the below details before emailing a PDF copy of the form to:</w:t>
      </w:r>
    </w:p>
    <w:p w14:paraId="196CDFF0" w14:textId="77777777" w:rsidR="002730B6" w:rsidRPr="001663B0" w:rsidRDefault="007F2401" w:rsidP="002730B6">
      <w:pPr>
        <w:autoSpaceDE w:val="0"/>
        <w:autoSpaceDN w:val="0"/>
        <w:snapToGrid/>
        <w:spacing w:after="0" w:line="240" w:lineRule="auto"/>
        <w:rPr>
          <w:rFonts w:asciiTheme="minorHAnsi" w:hAnsiTheme="minorHAnsi" w:cstheme="minorHAnsi"/>
          <w:color w:val="000000"/>
          <w:lang w:eastAsia="en-GB"/>
        </w:rPr>
      </w:pPr>
      <w:hyperlink r:id="rId11" w:history="1">
        <w:r w:rsidR="002730B6" w:rsidRPr="001663B0">
          <w:rPr>
            <w:rStyle w:val="Hyperlink"/>
            <w:rFonts w:asciiTheme="minorHAnsi" w:hAnsiTheme="minorHAnsi" w:cstheme="minorHAnsi"/>
            <w:lang w:eastAsia="en-GB"/>
          </w:rPr>
          <w:t>askprocurement@endeavour.com.au</w:t>
        </w:r>
      </w:hyperlink>
      <w:r w:rsidR="002730B6" w:rsidRPr="001663B0">
        <w:rPr>
          <w:rFonts w:asciiTheme="minorHAnsi" w:hAnsiTheme="minorHAnsi" w:cstheme="minorHAnsi"/>
          <w:color w:val="000000"/>
          <w:lang w:eastAsia="en-GB"/>
        </w:rPr>
        <w:t xml:space="preserve"> </w:t>
      </w:r>
    </w:p>
    <w:p w14:paraId="00D7BCE1" w14:textId="77777777" w:rsidR="00D015D6" w:rsidRPr="00F44FD8" w:rsidRDefault="00D015D6" w:rsidP="00D015D6">
      <w:pPr>
        <w:autoSpaceDE w:val="0"/>
        <w:autoSpaceDN w:val="0"/>
        <w:snapToGrid/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  <w:lang w:eastAsia="en-GB"/>
        </w:rPr>
      </w:pPr>
    </w:p>
    <w:bookmarkStart w:id="0" w:name="SenderPosition"/>
    <w:bookmarkEnd w:id="0"/>
    <w:p w14:paraId="6F75AA2D" w14:textId="77777777" w:rsidR="00F44FD8" w:rsidRPr="00F44FD8" w:rsidRDefault="00F44FD8" w:rsidP="00F44FD8">
      <w:pPr>
        <w:autoSpaceDE w:val="0"/>
        <w:autoSpaceDN w:val="0"/>
        <w:snapToGrid/>
        <w:spacing w:after="0" w:line="240" w:lineRule="auto"/>
        <w:rPr>
          <w:rFonts w:asciiTheme="minorHAnsi" w:hAnsiTheme="minorHAnsi" w:cstheme="minorHAnsi"/>
          <w:b/>
          <w:color w:val="6459A8"/>
          <w:sz w:val="22"/>
          <w:szCs w:val="22"/>
          <w:lang w:eastAsia="en-GB"/>
        </w:rPr>
      </w:pPr>
      <w:r>
        <w:rPr>
          <w:rFonts w:ascii="CIDFont+F3" w:hAnsi="CIDFont+F3" w:cs="CIDFont+F3"/>
          <w:noProof/>
          <w:color w:val="000000"/>
          <w:sz w:val="21"/>
          <w:szCs w:val="21"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E986B8" wp14:editId="33E2362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91225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91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CB24CA" id="Straight Connector 10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471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" strokecolor="#5e549e [3044]"/>
            </w:pict>
          </mc:Fallback>
        </mc:AlternateContent>
      </w:r>
      <w:r w:rsidRPr="00F44FD8">
        <w:rPr>
          <w:rFonts w:asciiTheme="minorHAnsi" w:hAnsiTheme="minorHAnsi" w:cstheme="minorHAnsi"/>
          <w:b/>
          <w:color w:val="6459A8"/>
          <w:sz w:val="22"/>
          <w:szCs w:val="22"/>
          <w:lang w:eastAsia="en-GB"/>
        </w:rPr>
        <w:t>Section 1:</w:t>
      </w:r>
    </w:p>
    <w:p w14:paraId="100E6129" w14:textId="77777777" w:rsidR="00F44FD8" w:rsidRPr="00F44FD8" w:rsidRDefault="00F44FD8" w:rsidP="00661331">
      <w:pPr>
        <w:pStyle w:val="SingleSpacing"/>
        <w:rPr>
          <w:rFonts w:asciiTheme="minorHAnsi" w:hAnsiTheme="minorHAnsi" w:cstheme="minorHAnsi"/>
          <w:sz w:val="22"/>
          <w:szCs w:val="22"/>
        </w:rPr>
      </w:pPr>
    </w:p>
    <w:p w14:paraId="12B214A0" w14:textId="77777777" w:rsidR="00D015D6" w:rsidRPr="00F44FD8" w:rsidRDefault="00D015D6" w:rsidP="00661331">
      <w:pPr>
        <w:pStyle w:val="SingleSpacing"/>
        <w:rPr>
          <w:rFonts w:asciiTheme="minorHAnsi" w:hAnsiTheme="minorHAnsi" w:cstheme="minorHAnsi"/>
          <w:sz w:val="22"/>
          <w:szCs w:val="22"/>
        </w:rPr>
      </w:pPr>
      <w:r w:rsidRPr="00F44FD8">
        <w:rPr>
          <w:rFonts w:asciiTheme="minorHAnsi" w:hAnsiTheme="minorHAnsi" w:cstheme="minorHAnsi"/>
          <w:sz w:val="22"/>
          <w:szCs w:val="22"/>
        </w:rPr>
        <w:t xml:space="preserve">Which </w:t>
      </w:r>
      <w:r w:rsidR="006C59FF">
        <w:rPr>
          <w:rFonts w:asciiTheme="minorHAnsi" w:hAnsiTheme="minorHAnsi" w:cstheme="minorHAnsi"/>
          <w:sz w:val="22"/>
          <w:szCs w:val="22"/>
        </w:rPr>
        <w:t xml:space="preserve">Entity </w:t>
      </w:r>
      <w:r w:rsidRPr="00F44FD8">
        <w:rPr>
          <w:rFonts w:asciiTheme="minorHAnsi" w:hAnsiTheme="minorHAnsi" w:cstheme="minorHAnsi"/>
          <w:sz w:val="22"/>
          <w:szCs w:val="22"/>
        </w:rPr>
        <w:t>do you belong to:</w:t>
      </w:r>
      <w:r w:rsidR="00313059" w:rsidRPr="00F44FD8">
        <w:rPr>
          <w:rFonts w:asciiTheme="minorHAnsi" w:hAnsiTheme="minorHAnsi" w:cstheme="minorHAnsi"/>
          <w:sz w:val="22"/>
          <w:szCs w:val="22"/>
        </w:rPr>
        <w:t xml:space="preserve">   </w:t>
      </w:r>
      <w:sdt>
        <w:sdtPr>
          <w:rPr>
            <w:rFonts w:asciiTheme="minorHAnsi" w:hAnsiTheme="minorHAnsi" w:cstheme="minorHAnsi"/>
            <w:sz w:val="22"/>
            <w:szCs w:val="22"/>
          </w:rPr>
          <w:alias w:val="Endeavour Brand"/>
          <w:tag w:val="Endeavour Brand"/>
          <w:id w:val="1318847037"/>
          <w:lock w:val="sdtLocked"/>
          <w:placeholder>
            <w:docPart w:val="4A3C8D43D500486ABB1B1EDDCBA7F59A"/>
          </w:placeholder>
          <w:showingPlcHdr/>
          <w:dropDownList>
            <w:listItem w:value="Choose an item."/>
            <w:listItem w:displayText="Endeavour Foundation" w:value="Endeavour Foundation"/>
            <w:listItem w:displayText="Community Solutions Group" w:value="Community Solutions Group"/>
            <w:listItem w:displayText="Brace" w:value="Brace"/>
          </w:dropDownList>
        </w:sdtPr>
        <w:sdtEndPr/>
        <w:sdtContent>
          <w:r w:rsidR="002730B6" w:rsidRPr="00F44FD8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Choose an item.</w:t>
          </w:r>
        </w:sdtContent>
      </w:sdt>
    </w:p>
    <w:p w14:paraId="54CDF07A" w14:textId="77777777" w:rsidR="00877BB4" w:rsidRPr="00F44FD8" w:rsidRDefault="00877BB4" w:rsidP="00987E14">
      <w:pPr>
        <w:adjustRightInd/>
        <w:snapToGrid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7B8F548E" w14:textId="77777777" w:rsidR="00D015D6" w:rsidRPr="00F44FD8" w:rsidRDefault="00D015D6" w:rsidP="00987E14">
      <w:pPr>
        <w:adjustRightInd/>
        <w:snapToGrid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F44FD8">
        <w:rPr>
          <w:rFonts w:asciiTheme="minorHAnsi" w:hAnsiTheme="minorHAnsi" w:cstheme="minorHAnsi"/>
          <w:sz w:val="22"/>
          <w:szCs w:val="22"/>
        </w:rPr>
        <w:t xml:space="preserve">If you’ve selected Endeavour Foundation, which </w:t>
      </w:r>
      <w:r w:rsidR="006C59FF">
        <w:rPr>
          <w:rFonts w:asciiTheme="minorHAnsi" w:hAnsiTheme="minorHAnsi" w:cstheme="minorHAnsi"/>
          <w:sz w:val="22"/>
          <w:szCs w:val="22"/>
        </w:rPr>
        <w:t>Portfolio</w:t>
      </w:r>
      <w:r w:rsidRPr="00F44FD8">
        <w:rPr>
          <w:rFonts w:asciiTheme="minorHAnsi" w:hAnsiTheme="minorHAnsi" w:cstheme="minorHAnsi"/>
          <w:sz w:val="22"/>
          <w:szCs w:val="22"/>
        </w:rPr>
        <w:t xml:space="preserve"> do you belong to:</w:t>
      </w:r>
      <w:r w:rsidR="00313059" w:rsidRPr="00F44FD8">
        <w:rPr>
          <w:rFonts w:asciiTheme="minorHAnsi" w:hAnsiTheme="minorHAnsi" w:cstheme="minorHAnsi"/>
          <w:sz w:val="22"/>
          <w:szCs w:val="22"/>
        </w:rPr>
        <w:t xml:space="preserve">   </w:t>
      </w:r>
      <w:sdt>
        <w:sdtPr>
          <w:rPr>
            <w:rFonts w:asciiTheme="minorHAnsi" w:hAnsiTheme="minorHAnsi" w:cstheme="minorHAnsi"/>
            <w:sz w:val="22"/>
            <w:szCs w:val="22"/>
          </w:rPr>
          <w:alias w:val="Endeavour Stream"/>
          <w:tag w:val="Endeavour Stream"/>
          <w:id w:val="1498302997"/>
          <w:placeholder>
            <w:docPart w:val="434BC0275B5D4C3FA0A451EAB68F8035"/>
          </w:placeholder>
          <w:showingPlcHdr/>
          <w:dropDownList>
            <w:listItem w:value="Choose an item."/>
            <w:listItem w:displayText="Community" w:value="Community"/>
            <w:listItem w:displayText="Home" w:value="Home"/>
            <w:listItem w:displayText="Work" w:value="Work"/>
            <w:listItem w:displayText="Support Centre" w:value="Support Centre"/>
          </w:dropDownList>
        </w:sdtPr>
        <w:sdtEndPr/>
        <w:sdtContent>
          <w:r w:rsidR="002730B6" w:rsidRPr="00F44FD8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Choose an item.</w:t>
          </w:r>
        </w:sdtContent>
      </w:sdt>
    </w:p>
    <w:p w14:paraId="44ABBC6E" w14:textId="2C38D322" w:rsidR="00D015D6" w:rsidRDefault="00D015D6" w:rsidP="00987E14">
      <w:pPr>
        <w:adjustRightInd/>
        <w:snapToGrid/>
        <w:spacing w:after="0" w:line="240" w:lineRule="auto"/>
        <w:rPr>
          <w:rFonts w:asciiTheme="minorHAnsi" w:hAnsiTheme="minorHAnsi" w:cstheme="minorHAnsi"/>
          <w:i/>
          <w:sz w:val="22"/>
          <w:szCs w:val="22"/>
        </w:rPr>
      </w:pPr>
      <w:r w:rsidRPr="00F44FD8">
        <w:rPr>
          <w:rFonts w:asciiTheme="minorHAnsi" w:hAnsiTheme="minorHAnsi" w:cstheme="minorHAnsi"/>
          <w:i/>
          <w:sz w:val="22"/>
          <w:szCs w:val="22"/>
        </w:rPr>
        <w:t>Do not complete if you’ve chosen CSG</w:t>
      </w:r>
      <w:r w:rsidR="00BC3B7D">
        <w:rPr>
          <w:rFonts w:asciiTheme="minorHAnsi" w:hAnsiTheme="minorHAnsi" w:cstheme="minorHAnsi"/>
          <w:i/>
          <w:sz w:val="22"/>
          <w:szCs w:val="22"/>
        </w:rPr>
        <w:t xml:space="preserve"> or </w:t>
      </w:r>
      <w:r w:rsidRPr="00F44FD8">
        <w:rPr>
          <w:rFonts w:asciiTheme="minorHAnsi" w:hAnsiTheme="minorHAnsi" w:cstheme="minorHAnsi"/>
          <w:i/>
          <w:sz w:val="22"/>
          <w:szCs w:val="22"/>
        </w:rPr>
        <w:t xml:space="preserve">Brace </w:t>
      </w:r>
    </w:p>
    <w:p w14:paraId="0B6890B8" w14:textId="77777777" w:rsidR="00F44FD8" w:rsidRPr="00F44FD8" w:rsidRDefault="00F44FD8" w:rsidP="00987E14">
      <w:pPr>
        <w:adjustRightInd/>
        <w:snapToGrid/>
        <w:spacing w:after="0" w:line="240" w:lineRule="auto"/>
        <w:rPr>
          <w:rFonts w:asciiTheme="minorHAnsi" w:hAnsiTheme="minorHAnsi" w:cstheme="minorHAnsi"/>
          <w:i/>
          <w:sz w:val="22"/>
          <w:szCs w:val="22"/>
        </w:rPr>
      </w:pPr>
    </w:p>
    <w:p w14:paraId="4584A4A1" w14:textId="77777777" w:rsidR="00D015D6" w:rsidRPr="00F44FD8" w:rsidRDefault="00F44FD8" w:rsidP="00987E14">
      <w:pPr>
        <w:adjustRightInd/>
        <w:snapToGrid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F44FD8">
        <w:rPr>
          <w:rFonts w:asciiTheme="minorHAnsi" w:hAnsiTheme="minorHAnsi" w:cstheme="minorHAnsi"/>
          <w:noProof/>
          <w:color w:val="000000"/>
          <w:sz w:val="22"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456DCA" wp14:editId="6A91812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91225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91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1770E6" id="Straight Connector 7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471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" strokecolor="#5e549e [3044]"/>
            </w:pict>
          </mc:Fallback>
        </mc:AlternateContent>
      </w:r>
    </w:p>
    <w:p w14:paraId="0CACA0C3" w14:textId="77777777" w:rsidR="00313059" w:rsidRPr="00F44FD8" w:rsidRDefault="00F44FD8" w:rsidP="00D015D6">
      <w:pPr>
        <w:autoSpaceDE w:val="0"/>
        <w:autoSpaceDN w:val="0"/>
        <w:snapToGrid/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  <w:lang w:eastAsia="en-GB"/>
        </w:rPr>
      </w:pPr>
      <w:r w:rsidRPr="00F44FD8">
        <w:rPr>
          <w:rFonts w:asciiTheme="minorHAnsi" w:hAnsiTheme="minorHAnsi" w:cstheme="minorHAnsi"/>
          <w:b/>
          <w:color w:val="6459A8"/>
          <w:sz w:val="22"/>
          <w:szCs w:val="22"/>
          <w:lang w:eastAsia="en-GB"/>
        </w:rPr>
        <w:t xml:space="preserve">Section 2 - </w:t>
      </w:r>
      <w:r w:rsidR="00D015D6" w:rsidRPr="00F44FD8">
        <w:rPr>
          <w:rFonts w:asciiTheme="minorHAnsi" w:hAnsiTheme="minorHAnsi" w:cstheme="minorHAnsi"/>
          <w:b/>
          <w:color w:val="6459A8"/>
          <w:sz w:val="22"/>
          <w:szCs w:val="22"/>
          <w:lang w:eastAsia="en-GB"/>
        </w:rPr>
        <w:t>User Details:</w:t>
      </w:r>
    </w:p>
    <w:p w14:paraId="55A01E5F" w14:textId="77777777" w:rsidR="00D015D6" w:rsidRPr="00F44FD8" w:rsidRDefault="007F2401" w:rsidP="00D015D6">
      <w:pPr>
        <w:autoSpaceDE w:val="0"/>
        <w:autoSpaceDN w:val="0"/>
        <w:snapToGrid/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  <w:lang w:eastAsia="en-GB"/>
        </w:rPr>
      </w:pPr>
      <w:sdt>
        <w:sdtPr>
          <w:rPr>
            <w:rFonts w:asciiTheme="minorHAnsi" w:hAnsiTheme="minorHAnsi" w:cstheme="minorHAnsi"/>
            <w:color w:val="000000"/>
            <w:sz w:val="22"/>
            <w:szCs w:val="22"/>
            <w:lang w:eastAsia="en-GB"/>
          </w:rPr>
          <w:id w:val="1845439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15D6" w:rsidRPr="00F44FD8">
            <w:rPr>
              <w:rFonts w:ascii="Segoe UI Symbol" w:eastAsia="MS Gothic" w:hAnsi="Segoe UI Symbol" w:cs="Segoe UI Symbol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D015D6" w:rsidRPr="00F44FD8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 xml:space="preserve"> Existing User</w:t>
      </w:r>
      <w:r w:rsidR="00AF4ACC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 xml:space="preserve"> update </w:t>
      </w:r>
      <w:r w:rsidR="00D015D6" w:rsidRPr="00F44FD8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>(add to another Site/Account code)</w:t>
      </w:r>
      <w:r w:rsidR="0046350E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ab/>
      </w:r>
      <w:r w:rsidR="0046350E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ab/>
      </w:r>
      <w:sdt>
        <w:sdtPr>
          <w:rPr>
            <w:rFonts w:asciiTheme="minorHAnsi" w:hAnsiTheme="minorHAnsi" w:cstheme="minorHAnsi"/>
            <w:color w:val="000000"/>
            <w:sz w:val="22"/>
            <w:szCs w:val="22"/>
            <w:lang w:eastAsia="en-GB"/>
          </w:rPr>
          <w:id w:val="256105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350E" w:rsidRPr="00F44FD8">
            <w:rPr>
              <w:rFonts w:ascii="Segoe UI Symbol" w:eastAsia="MS Gothic" w:hAnsi="Segoe UI Symbol" w:cs="Segoe UI Symbol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46350E" w:rsidRPr="00F44FD8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 xml:space="preserve"> Remove User</w:t>
      </w:r>
      <w:r w:rsidR="0046350E" w:rsidRPr="00F44FD8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ab/>
      </w:r>
    </w:p>
    <w:p w14:paraId="7ABA11ED" w14:textId="77777777" w:rsidR="00313059" w:rsidRPr="00F44FD8" w:rsidRDefault="00313059" w:rsidP="00D015D6">
      <w:pPr>
        <w:autoSpaceDE w:val="0"/>
        <w:autoSpaceDN w:val="0"/>
        <w:snapToGrid/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953"/>
        <w:gridCol w:w="2254"/>
        <w:gridCol w:w="2255"/>
      </w:tblGrid>
      <w:tr w:rsidR="002730B6" w:rsidRPr="00F44FD8" w14:paraId="69AC91DC" w14:textId="77777777" w:rsidTr="00313059">
        <w:tc>
          <w:tcPr>
            <w:tcW w:w="1555" w:type="dxa"/>
          </w:tcPr>
          <w:p w14:paraId="4F4EB51F" w14:textId="77777777" w:rsidR="00313059" w:rsidRPr="00F44FD8" w:rsidRDefault="00313059" w:rsidP="00D015D6">
            <w:pPr>
              <w:autoSpaceDE w:val="0"/>
              <w:autoSpaceDN w:val="0"/>
              <w:snapToGrid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F44FD8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Full Name:</w:t>
            </w:r>
          </w:p>
        </w:tc>
        <w:tc>
          <w:tcPr>
            <w:tcW w:w="2953" w:type="dxa"/>
          </w:tcPr>
          <w:p w14:paraId="19874234" w14:textId="77777777" w:rsidR="00313059" w:rsidRPr="00F44FD8" w:rsidRDefault="00313059" w:rsidP="00D015D6">
            <w:pPr>
              <w:autoSpaceDE w:val="0"/>
              <w:autoSpaceDN w:val="0"/>
              <w:snapToGrid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254" w:type="dxa"/>
          </w:tcPr>
          <w:p w14:paraId="7503737E" w14:textId="77777777" w:rsidR="00313059" w:rsidRPr="00F44FD8" w:rsidRDefault="00313059" w:rsidP="00D015D6">
            <w:pPr>
              <w:autoSpaceDE w:val="0"/>
              <w:autoSpaceDN w:val="0"/>
              <w:snapToGrid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F44FD8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Email:</w:t>
            </w:r>
          </w:p>
        </w:tc>
        <w:tc>
          <w:tcPr>
            <w:tcW w:w="2255" w:type="dxa"/>
          </w:tcPr>
          <w:p w14:paraId="2072A83B" w14:textId="77777777" w:rsidR="00313059" w:rsidRPr="00F44FD8" w:rsidRDefault="00313059" w:rsidP="00D015D6">
            <w:pPr>
              <w:autoSpaceDE w:val="0"/>
              <w:autoSpaceDN w:val="0"/>
              <w:snapToGrid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</w:p>
        </w:tc>
      </w:tr>
      <w:tr w:rsidR="002730B6" w:rsidRPr="00F44FD8" w14:paraId="7BC96A05" w14:textId="77777777" w:rsidTr="00313059">
        <w:tc>
          <w:tcPr>
            <w:tcW w:w="1555" w:type="dxa"/>
          </w:tcPr>
          <w:p w14:paraId="1C648821" w14:textId="77777777" w:rsidR="00313059" w:rsidRPr="00F44FD8" w:rsidRDefault="00313059" w:rsidP="00D015D6">
            <w:pPr>
              <w:autoSpaceDE w:val="0"/>
              <w:autoSpaceDN w:val="0"/>
              <w:snapToGrid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F44FD8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Phone:</w:t>
            </w:r>
          </w:p>
        </w:tc>
        <w:tc>
          <w:tcPr>
            <w:tcW w:w="2953" w:type="dxa"/>
          </w:tcPr>
          <w:p w14:paraId="57C72058" w14:textId="77777777" w:rsidR="00313059" w:rsidRPr="00F44FD8" w:rsidRDefault="00313059" w:rsidP="00D015D6">
            <w:pPr>
              <w:autoSpaceDE w:val="0"/>
              <w:autoSpaceDN w:val="0"/>
              <w:snapToGrid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254" w:type="dxa"/>
          </w:tcPr>
          <w:p w14:paraId="0D30BF51" w14:textId="77777777" w:rsidR="00313059" w:rsidRPr="00F44FD8" w:rsidRDefault="00313059" w:rsidP="00D015D6">
            <w:pPr>
              <w:autoSpaceDE w:val="0"/>
              <w:autoSpaceDN w:val="0"/>
              <w:snapToGrid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F44FD8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 xml:space="preserve">Winc Account Code </w:t>
            </w:r>
          </w:p>
        </w:tc>
        <w:tc>
          <w:tcPr>
            <w:tcW w:w="2255" w:type="dxa"/>
          </w:tcPr>
          <w:p w14:paraId="222836C2" w14:textId="77777777" w:rsidR="00313059" w:rsidRPr="00F44FD8" w:rsidRDefault="00313059" w:rsidP="00D015D6">
            <w:pPr>
              <w:autoSpaceDE w:val="0"/>
              <w:autoSpaceDN w:val="0"/>
              <w:snapToGrid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</w:p>
        </w:tc>
      </w:tr>
      <w:tr w:rsidR="00EB5D4F" w:rsidRPr="00F44FD8" w14:paraId="74770FBC" w14:textId="77777777" w:rsidTr="00313059">
        <w:tc>
          <w:tcPr>
            <w:tcW w:w="1555" w:type="dxa"/>
          </w:tcPr>
          <w:p w14:paraId="78F52ED5" w14:textId="77777777" w:rsidR="00EB5D4F" w:rsidRPr="00F44FD8" w:rsidRDefault="00EB5D4F" w:rsidP="00D015D6">
            <w:pPr>
              <w:autoSpaceDE w:val="0"/>
              <w:autoSpaceDN w:val="0"/>
              <w:snapToGrid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F44FD8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Financial Dimensions</w:t>
            </w:r>
          </w:p>
        </w:tc>
        <w:tc>
          <w:tcPr>
            <w:tcW w:w="7462" w:type="dxa"/>
            <w:gridSpan w:val="3"/>
          </w:tcPr>
          <w:p w14:paraId="7112ACAB" w14:textId="77777777" w:rsidR="00EB5D4F" w:rsidRPr="00F44FD8" w:rsidRDefault="00EB5D4F" w:rsidP="00D015D6">
            <w:pPr>
              <w:autoSpaceDE w:val="0"/>
              <w:autoSpaceDN w:val="0"/>
              <w:snapToGrid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</w:p>
        </w:tc>
      </w:tr>
      <w:tr w:rsidR="00313059" w:rsidRPr="00F44FD8" w14:paraId="35DD3790" w14:textId="77777777" w:rsidTr="00313059">
        <w:tc>
          <w:tcPr>
            <w:tcW w:w="1555" w:type="dxa"/>
          </w:tcPr>
          <w:p w14:paraId="16A383A1" w14:textId="77777777" w:rsidR="00313059" w:rsidRPr="00F44FD8" w:rsidRDefault="00313059" w:rsidP="00D015D6">
            <w:pPr>
              <w:autoSpaceDE w:val="0"/>
              <w:autoSpaceDN w:val="0"/>
              <w:snapToGrid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F44FD8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Site Location:</w:t>
            </w:r>
          </w:p>
        </w:tc>
        <w:tc>
          <w:tcPr>
            <w:tcW w:w="7462" w:type="dxa"/>
            <w:gridSpan w:val="3"/>
          </w:tcPr>
          <w:p w14:paraId="19FD735C" w14:textId="77777777" w:rsidR="001663B0" w:rsidRPr="009E37F9" w:rsidRDefault="001663B0" w:rsidP="001663B0">
            <w:pPr>
              <w:autoSpaceDE w:val="0"/>
              <w:autoSpaceDN w:val="0"/>
              <w:snapToGrid/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9E37F9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GB"/>
              </w:rPr>
              <w:t>Enter in your full street address (for deliveries)</w:t>
            </w:r>
          </w:p>
          <w:p w14:paraId="2B3F48EB" w14:textId="77777777" w:rsidR="00313059" w:rsidRPr="00F44FD8" w:rsidRDefault="00313059" w:rsidP="00D015D6">
            <w:pPr>
              <w:autoSpaceDE w:val="0"/>
              <w:autoSpaceDN w:val="0"/>
              <w:snapToGrid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</w:p>
        </w:tc>
      </w:tr>
    </w:tbl>
    <w:p w14:paraId="02A96123" w14:textId="77777777" w:rsidR="00D015D6" w:rsidRPr="00F44FD8" w:rsidRDefault="00D015D6" w:rsidP="00D015D6">
      <w:pPr>
        <w:autoSpaceDE w:val="0"/>
        <w:autoSpaceDN w:val="0"/>
        <w:snapToGrid/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  <w:lang w:eastAsia="en-GB"/>
        </w:rPr>
      </w:pPr>
      <w:r w:rsidRPr="00F44FD8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ab/>
      </w:r>
    </w:p>
    <w:p w14:paraId="37003CAE" w14:textId="77777777" w:rsidR="001663B0" w:rsidRPr="009E37F9" w:rsidRDefault="001663B0" w:rsidP="001663B0">
      <w:pPr>
        <w:autoSpaceDE w:val="0"/>
        <w:autoSpaceDN w:val="0"/>
        <w:snapToGrid/>
        <w:spacing w:after="0" w:line="240" w:lineRule="auto"/>
        <w:rPr>
          <w:rFonts w:asciiTheme="minorHAnsi" w:hAnsiTheme="minorHAnsi" w:cstheme="minorHAnsi"/>
        </w:rPr>
      </w:pPr>
      <w:r w:rsidRPr="009E37F9">
        <w:rPr>
          <w:rFonts w:asciiTheme="minorHAnsi" w:hAnsiTheme="minorHAnsi" w:cstheme="minorHAnsi"/>
          <w:color w:val="000000"/>
          <w:lang w:eastAsia="en-GB"/>
        </w:rPr>
        <w:t xml:space="preserve">To find your Financial Dimension, click on this link </w:t>
      </w:r>
      <w:hyperlink r:id="rId12" w:history="1">
        <w:r w:rsidRPr="009E37F9">
          <w:rPr>
            <w:rStyle w:val="Hyperlink"/>
            <w:rFonts w:asciiTheme="minorHAnsi" w:hAnsiTheme="minorHAnsi" w:cstheme="minorHAnsi"/>
          </w:rPr>
          <w:t>http://dimensiontool.endeavour</w:t>
        </w:r>
        <w:r w:rsidRPr="009E37F9">
          <w:rPr>
            <w:rStyle w:val="Hyperlink"/>
            <w:rFonts w:asciiTheme="minorHAnsi" w:hAnsiTheme="minorHAnsi" w:cstheme="minorHAnsi"/>
          </w:rPr>
          <w:t>.</w:t>
        </w:r>
        <w:r w:rsidRPr="009E37F9">
          <w:rPr>
            <w:rStyle w:val="Hyperlink"/>
            <w:rFonts w:asciiTheme="minorHAnsi" w:hAnsiTheme="minorHAnsi" w:cstheme="minorHAnsi"/>
          </w:rPr>
          <w:t xml:space="preserve">com.au/ </w:t>
        </w:r>
      </w:hyperlink>
      <w:r w:rsidRPr="009E37F9">
        <w:rPr>
          <w:rFonts w:asciiTheme="minorHAnsi" w:hAnsiTheme="minorHAnsi" w:cstheme="minorHAnsi"/>
        </w:rPr>
        <w:t xml:space="preserve"> </w:t>
      </w:r>
    </w:p>
    <w:p w14:paraId="1F24A533" w14:textId="77777777" w:rsidR="001663B0" w:rsidRPr="009E37F9" w:rsidRDefault="001663B0" w:rsidP="001663B0">
      <w:pPr>
        <w:autoSpaceDE w:val="0"/>
        <w:autoSpaceDN w:val="0"/>
        <w:snapToGrid/>
        <w:spacing w:after="0" w:line="240" w:lineRule="auto"/>
        <w:rPr>
          <w:rFonts w:asciiTheme="minorHAnsi" w:hAnsiTheme="minorHAnsi" w:cstheme="minorHAnsi"/>
        </w:rPr>
      </w:pPr>
      <w:r w:rsidRPr="009E37F9">
        <w:rPr>
          <w:rFonts w:asciiTheme="minorHAnsi" w:hAnsiTheme="minorHAnsi" w:cstheme="minorHAnsi"/>
        </w:rPr>
        <w:t>If you require access to multiple Financial Dimensions and Site Locations, please add in extra lines.</w:t>
      </w:r>
    </w:p>
    <w:p w14:paraId="5BE252AB" w14:textId="77777777" w:rsidR="00F44FD8" w:rsidRPr="00F44FD8" w:rsidRDefault="00F44FD8" w:rsidP="00D015D6">
      <w:pPr>
        <w:autoSpaceDE w:val="0"/>
        <w:autoSpaceDN w:val="0"/>
        <w:snapToGrid/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  <w:lang w:eastAsia="en-GB"/>
        </w:rPr>
      </w:pPr>
    </w:p>
    <w:p w14:paraId="148A4C5B" w14:textId="77777777" w:rsidR="00D015D6" w:rsidRPr="00F44FD8" w:rsidRDefault="00F44FD8" w:rsidP="00D015D6">
      <w:pPr>
        <w:autoSpaceDE w:val="0"/>
        <w:autoSpaceDN w:val="0"/>
        <w:snapToGrid/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  <w:lang w:eastAsia="en-GB"/>
        </w:rPr>
      </w:pPr>
      <w:r w:rsidRPr="00F44FD8">
        <w:rPr>
          <w:rFonts w:asciiTheme="minorHAnsi" w:hAnsiTheme="minorHAnsi" w:cstheme="minorHAnsi"/>
          <w:noProof/>
          <w:color w:val="000000"/>
          <w:sz w:val="22"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14736E" wp14:editId="0A9D40F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91225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91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55BF06" id="Straight Connector 8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471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" strokecolor="#5e549e [3044]"/>
            </w:pict>
          </mc:Fallback>
        </mc:AlternateContent>
      </w:r>
    </w:p>
    <w:p w14:paraId="189FF78F" w14:textId="77777777" w:rsidR="00D015D6" w:rsidRPr="00F44FD8" w:rsidRDefault="00F44FD8" w:rsidP="00D015D6">
      <w:pPr>
        <w:autoSpaceDE w:val="0"/>
        <w:autoSpaceDN w:val="0"/>
        <w:snapToGrid/>
        <w:spacing w:after="0" w:line="240" w:lineRule="auto"/>
        <w:rPr>
          <w:rFonts w:asciiTheme="minorHAnsi" w:hAnsiTheme="minorHAnsi" w:cstheme="minorHAnsi"/>
          <w:b/>
          <w:color w:val="6459A8"/>
          <w:sz w:val="22"/>
          <w:szCs w:val="22"/>
          <w:lang w:eastAsia="en-GB"/>
        </w:rPr>
      </w:pPr>
      <w:r w:rsidRPr="00F44FD8">
        <w:rPr>
          <w:rFonts w:asciiTheme="minorHAnsi" w:hAnsiTheme="minorHAnsi" w:cstheme="minorHAnsi"/>
          <w:b/>
          <w:color w:val="6459A8"/>
          <w:sz w:val="22"/>
          <w:szCs w:val="22"/>
          <w:lang w:eastAsia="en-GB"/>
        </w:rPr>
        <w:t xml:space="preserve">Section 3 - </w:t>
      </w:r>
      <w:r w:rsidR="00D015D6" w:rsidRPr="00F44FD8">
        <w:rPr>
          <w:rFonts w:asciiTheme="minorHAnsi" w:hAnsiTheme="minorHAnsi" w:cstheme="minorHAnsi"/>
          <w:b/>
          <w:color w:val="6459A8"/>
          <w:sz w:val="22"/>
          <w:szCs w:val="22"/>
          <w:lang w:eastAsia="en-GB"/>
        </w:rPr>
        <w:t>User Account Limits (New and Existing Users):</w:t>
      </w:r>
    </w:p>
    <w:p w14:paraId="4BE8DAC7" w14:textId="77777777" w:rsidR="00D015D6" w:rsidRPr="001663B0" w:rsidRDefault="00D015D6" w:rsidP="00D015D6">
      <w:pPr>
        <w:autoSpaceDE w:val="0"/>
        <w:autoSpaceDN w:val="0"/>
        <w:snapToGrid/>
        <w:spacing w:after="0" w:line="240" w:lineRule="auto"/>
        <w:rPr>
          <w:rFonts w:asciiTheme="minorHAnsi" w:hAnsiTheme="minorHAnsi" w:cstheme="minorHAnsi"/>
          <w:color w:val="000000"/>
          <w:lang w:eastAsia="en-GB"/>
        </w:rPr>
      </w:pPr>
      <w:r w:rsidRPr="001663B0">
        <w:rPr>
          <w:rFonts w:asciiTheme="minorHAnsi" w:hAnsiTheme="minorHAnsi" w:cstheme="minorHAnsi"/>
          <w:color w:val="000000"/>
          <w:lang w:eastAsia="en-GB"/>
        </w:rPr>
        <w:t xml:space="preserve">Please tick the appropriate </w:t>
      </w:r>
      <w:r w:rsidR="001663B0" w:rsidRPr="001663B0">
        <w:rPr>
          <w:rFonts w:asciiTheme="minorHAnsi" w:hAnsiTheme="minorHAnsi" w:cstheme="minorHAnsi"/>
          <w:color w:val="000000"/>
          <w:lang w:eastAsia="en-GB"/>
        </w:rPr>
        <w:t>box for your requirement</w:t>
      </w:r>
      <w:r w:rsidRPr="001663B0">
        <w:rPr>
          <w:rFonts w:asciiTheme="minorHAnsi" w:hAnsiTheme="minorHAnsi" w:cstheme="minorHAnsi"/>
          <w:color w:val="000000"/>
          <w:lang w:eastAsia="en-GB"/>
        </w:rPr>
        <w:t xml:space="preserve">, as per the </w:t>
      </w:r>
      <w:r w:rsidR="001663B0" w:rsidRPr="001663B0">
        <w:rPr>
          <w:rFonts w:asciiTheme="minorHAnsi" w:hAnsiTheme="minorHAnsi" w:cstheme="minorHAnsi"/>
          <w:color w:val="000000"/>
          <w:lang w:eastAsia="en-GB"/>
        </w:rPr>
        <w:t xml:space="preserve">Endeavour Foundation </w:t>
      </w:r>
      <w:r w:rsidRPr="001663B0">
        <w:rPr>
          <w:rFonts w:asciiTheme="minorHAnsi" w:hAnsiTheme="minorHAnsi" w:cstheme="minorHAnsi"/>
          <w:color w:val="000000"/>
          <w:lang w:eastAsia="en-GB"/>
        </w:rPr>
        <w:t>Delegation of Authority.</w:t>
      </w:r>
    </w:p>
    <w:p w14:paraId="3F1DD61D" w14:textId="77777777" w:rsidR="001663B0" w:rsidRPr="009E37F9" w:rsidRDefault="001663B0" w:rsidP="001663B0">
      <w:pPr>
        <w:autoSpaceDE w:val="0"/>
        <w:autoSpaceDN w:val="0"/>
        <w:snapToGrid/>
        <w:spacing w:after="0" w:line="240" w:lineRule="auto"/>
        <w:rPr>
          <w:rFonts w:asciiTheme="minorHAnsi" w:hAnsiTheme="minorHAnsi" w:cstheme="minorHAnsi"/>
          <w:i/>
          <w:iCs/>
          <w:color w:val="000000"/>
          <w:sz w:val="18"/>
          <w:szCs w:val="18"/>
          <w:lang w:eastAsia="en-GB"/>
        </w:rPr>
      </w:pPr>
      <w:r w:rsidRPr="009E37F9">
        <w:rPr>
          <w:rFonts w:asciiTheme="minorHAnsi" w:hAnsiTheme="minorHAnsi" w:cstheme="minorHAnsi"/>
          <w:i/>
          <w:iCs/>
          <w:color w:val="000000"/>
          <w:sz w:val="18"/>
          <w:szCs w:val="18"/>
          <w:lang w:eastAsia="en-GB"/>
        </w:rPr>
        <w:t>Note:</w:t>
      </w:r>
      <w:r w:rsidRPr="009E37F9">
        <w:rPr>
          <w:rFonts w:asciiTheme="minorHAnsi" w:hAnsiTheme="minorHAnsi" w:cstheme="minorHAnsi"/>
          <w:i/>
          <w:iCs/>
          <w:color w:val="000000"/>
          <w:sz w:val="18"/>
          <w:szCs w:val="18"/>
          <w:lang w:eastAsia="en-GB"/>
        </w:rPr>
        <w:tab/>
      </w:r>
      <w:proofErr w:type="spellStart"/>
      <w:r w:rsidRPr="009E37F9">
        <w:rPr>
          <w:rFonts w:asciiTheme="minorHAnsi" w:hAnsiTheme="minorHAnsi" w:cstheme="minorHAnsi"/>
          <w:i/>
          <w:iCs/>
          <w:color w:val="000000"/>
          <w:sz w:val="18"/>
          <w:szCs w:val="18"/>
          <w:lang w:eastAsia="en-GB"/>
        </w:rPr>
        <w:t>Orderer</w:t>
      </w:r>
      <w:proofErr w:type="spellEnd"/>
      <w:r w:rsidRPr="009E37F9">
        <w:rPr>
          <w:rFonts w:asciiTheme="minorHAnsi" w:hAnsiTheme="minorHAnsi" w:cstheme="minorHAnsi"/>
          <w:i/>
          <w:iCs/>
          <w:color w:val="000000"/>
          <w:sz w:val="18"/>
          <w:szCs w:val="18"/>
          <w:lang w:eastAsia="en-GB"/>
        </w:rPr>
        <w:t xml:space="preserve"> and Approver cannot be the same person.  </w:t>
      </w:r>
    </w:p>
    <w:p w14:paraId="76ABFDDC" w14:textId="77777777" w:rsidR="001663B0" w:rsidRPr="009E37F9" w:rsidRDefault="001663B0" w:rsidP="001663B0">
      <w:pPr>
        <w:autoSpaceDE w:val="0"/>
        <w:autoSpaceDN w:val="0"/>
        <w:snapToGrid/>
        <w:spacing w:after="0" w:line="240" w:lineRule="auto"/>
        <w:ind w:left="720"/>
        <w:rPr>
          <w:rFonts w:asciiTheme="minorHAnsi" w:hAnsiTheme="minorHAnsi" w:cstheme="minorHAnsi"/>
          <w:i/>
          <w:iCs/>
          <w:color w:val="000000"/>
          <w:sz w:val="18"/>
          <w:szCs w:val="18"/>
          <w:lang w:eastAsia="en-GB"/>
        </w:rPr>
      </w:pPr>
      <w:r w:rsidRPr="009E37F9">
        <w:rPr>
          <w:rFonts w:asciiTheme="minorHAnsi" w:hAnsiTheme="minorHAnsi" w:cstheme="minorHAnsi"/>
          <w:i/>
          <w:iCs/>
          <w:color w:val="000000"/>
          <w:sz w:val="18"/>
          <w:szCs w:val="18"/>
          <w:lang w:eastAsia="en-GB"/>
        </w:rPr>
        <w:t>If you are part of the Home and/or Community portfolio, please select Requisition only as SD Purchasing place your orders and approve orders</w:t>
      </w:r>
    </w:p>
    <w:p w14:paraId="3F36CD45" w14:textId="77777777" w:rsidR="00313059" w:rsidRPr="00F44FD8" w:rsidRDefault="00313059" w:rsidP="00D015D6">
      <w:pPr>
        <w:autoSpaceDE w:val="0"/>
        <w:autoSpaceDN w:val="0"/>
        <w:snapToGrid/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2976"/>
        <w:gridCol w:w="3239"/>
      </w:tblGrid>
      <w:tr w:rsidR="004C3380" w:rsidRPr="00F44FD8" w14:paraId="2ECFA985" w14:textId="77777777" w:rsidTr="00781658">
        <w:tc>
          <w:tcPr>
            <w:tcW w:w="2802" w:type="dxa"/>
          </w:tcPr>
          <w:p w14:paraId="346D9CB8" w14:textId="77777777" w:rsidR="004C3380" w:rsidRPr="00F44FD8" w:rsidRDefault="004C3380" w:rsidP="004C3380">
            <w:pPr>
              <w:autoSpaceDE w:val="0"/>
              <w:autoSpaceDN w:val="0"/>
              <w:snapToGrid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F44FD8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Role</w:t>
            </w:r>
          </w:p>
        </w:tc>
        <w:tc>
          <w:tcPr>
            <w:tcW w:w="2976" w:type="dxa"/>
          </w:tcPr>
          <w:p w14:paraId="6C2211B6" w14:textId="77777777" w:rsidR="004C3380" w:rsidRPr="00F44FD8" w:rsidRDefault="004C3380" w:rsidP="00DF6B7C">
            <w:pPr>
              <w:autoSpaceDE w:val="0"/>
              <w:autoSpaceDN w:val="0"/>
              <w:snapToGrid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F44FD8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Orderer</w:t>
            </w:r>
            <w:proofErr w:type="spellEnd"/>
            <w:r w:rsidRPr="00F44FD8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  <w:lang w:eastAsia="en-GB"/>
                </w:rPr>
                <w:id w:val="252258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  <w:tc>
          <w:tcPr>
            <w:tcW w:w="3239" w:type="dxa"/>
          </w:tcPr>
          <w:p w14:paraId="720E6F45" w14:textId="77777777" w:rsidR="004C3380" w:rsidRPr="00F44FD8" w:rsidRDefault="004C3380" w:rsidP="00DF6B7C">
            <w:pPr>
              <w:autoSpaceDE w:val="0"/>
              <w:autoSpaceDN w:val="0"/>
              <w:snapToGrid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F44FD8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 xml:space="preserve">Approver </w:t>
            </w: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  <w:lang w:eastAsia="en-GB"/>
                </w:rPr>
                <w:id w:val="1933321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</w:tr>
    </w:tbl>
    <w:p w14:paraId="6FA72C1B" w14:textId="77777777" w:rsidR="00314D43" w:rsidRDefault="00314D43" w:rsidP="00314D43">
      <w:pPr>
        <w:autoSpaceDE w:val="0"/>
        <w:autoSpaceDN w:val="0"/>
        <w:snapToGrid/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  <w:lang w:eastAsia="en-GB"/>
        </w:rPr>
      </w:pPr>
    </w:p>
    <w:p w14:paraId="7B53EB03" w14:textId="77777777" w:rsidR="00314D43" w:rsidRDefault="00314D43" w:rsidP="00314D43">
      <w:pPr>
        <w:autoSpaceDE w:val="0"/>
        <w:autoSpaceDN w:val="0"/>
        <w:snapToGrid/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  <w:lang w:eastAsia="en-GB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en-GB"/>
        </w:rPr>
        <w:t xml:space="preserve">If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  <w:lang w:eastAsia="en-GB"/>
        </w:rPr>
        <w:t>Orderer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  <w:lang w:eastAsia="en-GB"/>
        </w:rPr>
        <w:t xml:space="preserve"> please complete Approver Rules below, please select only one:</w:t>
      </w:r>
    </w:p>
    <w:p w14:paraId="5D6BBECF" w14:textId="77777777" w:rsidR="00314D43" w:rsidRDefault="00314D43" w:rsidP="00314D43">
      <w:pPr>
        <w:autoSpaceDE w:val="0"/>
        <w:autoSpaceDN w:val="0"/>
        <w:snapToGrid/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  <w:lang w:eastAsia="en-GB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686"/>
        <w:gridCol w:w="5336"/>
      </w:tblGrid>
      <w:tr w:rsidR="00314D43" w:rsidRPr="00F44FD8" w14:paraId="5228E43C" w14:textId="77777777" w:rsidTr="00DF6B7C">
        <w:tc>
          <w:tcPr>
            <w:tcW w:w="3686" w:type="dxa"/>
          </w:tcPr>
          <w:p w14:paraId="0983FA9F" w14:textId="77777777" w:rsidR="00314D43" w:rsidRDefault="00314D43" w:rsidP="00DF6B7C">
            <w:pPr>
              <w:autoSpaceDE w:val="0"/>
              <w:autoSpaceDN w:val="0"/>
              <w:snapToGrid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Approver Name:</w:t>
            </w:r>
          </w:p>
        </w:tc>
        <w:tc>
          <w:tcPr>
            <w:tcW w:w="5336" w:type="dxa"/>
          </w:tcPr>
          <w:p w14:paraId="27325D10" w14:textId="77777777" w:rsidR="00314D43" w:rsidRDefault="00314D43" w:rsidP="00DF6B7C">
            <w:pPr>
              <w:autoSpaceDE w:val="0"/>
              <w:autoSpaceDN w:val="0"/>
              <w:snapToGrid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Approver Email:</w:t>
            </w:r>
          </w:p>
        </w:tc>
      </w:tr>
      <w:tr w:rsidR="00BC3B7D" w:rsidRPr="00F44FD8" w14:paraId="3156B2B5" w14:textId="77777777" w:rsidTr="0038726D">
        <w:tc>
          <w:tcPr>
            <w:tcW w:w="9022" w:type="dxa"/>
            <w:gridSpan w:val="2"/>
          </w:tcPr>
          <w:p w14:paraId="32819C52" w14:textId="77381DCD" w:rsidR="00BC3B7D" w:rsidRPr="00BC3B7D" w:rsidRDefault="007F2401" w:rsidP="00DF6B7C">
            <w:pPr>
              <w:autoSpaceDE w:val="0"/>
              <w:autoSpaceDN w:val="0"/>
              <w:snapToGrid/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GB"/>
              </w:rPr>
              <w:t xml:space="preserve">Note: </w:t>
            </w:r>
            <w:r w:rsidRPr="00E962D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GB"/>
              </w:rPr>
              <w:t xml:space="preserve">All Orders Require 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GB"/>
              </w:rPr>
              <w:t>an approver</w:t>
            </w:r>
          </w:p>
        </w:tc>
      </w:tr>
    </w:tbl>
    <w:p w14:paraId="6612A294" w14:textId="77777777" w:rsidR="00314D43" w:rsidRDefault="00314D43" w:rsidP="00314D43">
      <w:pPr>
        <w:autoSpaceDE w:val="0"/>
        <w:autoSpaceDN w:val="0"/>
        <w:snapToGrid/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  <w:lang w:eastAsia="en-GB"/>
        </w:rPr>
      </w:pPr>
    </w:p>
    <w:p w14:paraId="73F401A2" w14:textId="77777777" w:rsidR="00313059" w:rsidRPr="00F44FD8" w:rsidRDefault="00313059" w:rsidP="00D015D6">
      <w:pPr>
        <w:autoSpaceDE w:val="0"/>
        <w:autoSpaceDN w:val="0"/>
        <w:snapToGrid/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  <w:lang w:eastAsia="en-GB"/>
        </w:rPr>
      </w:pPr>
    </w:p>
    <w:p w14:paraId="72EFA1BA" w14:textId="77777777" w:rsidR="00D015D6" w:rsidRPr="00F44FD8" w:rsidRDefault="00D015D6" w:rsidP="00D015D6">
      <w:pPr>
        <w:autoSpaceDE w:val="0"/>
        <w:autoSpaceDN w:val="0"/>
        <w:snapToGrid/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  <w:lang w:eastAsia="en-GB"/>
        </w:rPr>
      </w:pPr>
      <w:r w:rsidRPr="00F44FD8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>Additional Comments (Optional):</w:t>
      </w:r>
    </w:p>
    <w:p w14:paraId="6E1C62C4" w14:textId="77777777" w:rsidR="00313059" w:rsidRPr="00F44FD8" w:rsidRDefault="00313059" w:rsidP="00D015D6">
      <w:pPr>
        <w:autoSpaceDE w:val="0"/>
        <w:autoSpaceDN w:val="0"/>
        <w:snapToGrid/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  <w:lang w:eastAsia="en-GB"/>
        </w:rPr>
      </w:pPr>
    </w:p>
    <w:sdt>
      <w:sdtPr>
        <w:rPr>
          <w:rFonts w:asciiTheme="minorHAnsi" w:hAnsiTheme="minorHAnsi" w:cstheme="minorHAnsi"/>
          <w:color w:val="000000"/>
          <w:sz w:val="22"/>
          <w:szCs w:val="22"/>
          <w:lang w:eastAsia="en-GB"/>
        </w:rPr>
        <w:id w:val="-1347099163"/>
        <w:showingPlcHdr/>
        <w:text/>
      </w:sdtPr>
      <w:sdtEndPr/>
      <w:sdtContent>
        <w:p w14:paraId="5205DF54" w14:textId="77777777" w:rsidR="00313059" w:rsidRPr="00F44FD8" w:rsidRDefault="002730B6" w:rsidP="00D015D6">
          <w:pPr>
            <w:autoSpaceDE w:val="0"/>
            <w:autoSpaceDN w:val="0"/>
            <w:snapToGrid/>
            <w:spacing w:after="0" w:line="240" w:lineRule="auto"/>
            <w:rPr>
              <w:rFonts w:asciiTheme="minorHAnsi" w:hAnsiTheme="minorHAnsi" w:cstheme="minorHAnsi"/>
              <w:color w:val="000000"/>
              <w:sz w:val="22"/>
              <w:szCs w:val="22"/>
              <w:lang w:eastAsia="en-GB"/>
            </w:rPr>
          </w:pPr>
          <w:r w:rsidRPr="00F44FD8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46558989" w14:textId="77777777" w:rsidR="00313059" w:rsidRPr="00F44FD8" w:rsidRDefault="00F44FD8" w:rsidP="00D015D6">
      <w:pPr>
        <w:autoSpaceDE w:val="0"/>
        <w:autoSpaceDN w:val="0"/>
        <w:snapToGrid/>
        <w:spacing w:after="0" w:line="240" w:lineRule="auto"/>
        <w:rPr>
          <w:rFonts w:asciiTheme="minorHAnsi" w:hAnsiTheme="minorHAnsi" w:cstheme="minorHAnsi"/>
          <w:color w:val="6459A8"/>
          <w:sz w:val="22"/>
          <w:szCs w:val="22"/>
          <w:lang w:eastAsia="en-GB"/>
        </w:rPr>
      </w:pPr>
      <w:r w:rsidRPr="00F44FD8">
        <w:rPr>
          <w:rFonts w:asciiTheme="minorHAnsi" w:hAnsiTheme="minorHAnsi" w:cstheme="minorHAnsi"/>
          <w:noProof/>
          <w:color w:val="000000"/>
          <w:sz w:val="22"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D317D4" wp14:editId="36460BC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91225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91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030124" id="Straight Connector 9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471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" strokecolor="#5e549e [3044]"/>
            </w:pict>
          </mc:Fallback>
        </mc:AlternateContent>
      </w:r>
    </w:p>
    <w:p w14:paraId="5A8A1573" w14:textId="77777777" w:rsidR="00D015D6" w:rsidRPr="00F44FD8" w:rsidRDefault="00F44FD8" w:rsidP="00D015D6">
      <w:pPr>
        <w:autoSpaceDE w:val="0"/>
        <w:autoSpaceDN w:val="0"/>
        <w:snapToGrid/>
        <w:spacing w:after="0" w:line="240" w:lineRule="auto"/>
        <w:rPr>
          <w:rFonts w:asciiTheme="minorHAnsi" w:hAnsiTheme="minorHAnsi" w:cstheme="minorHAnsi"/>
          <w:b/>
          <w:color w:val="6459A8"/>
          <w:sz w:val="22"/>
          <w:szCs w:val="22"/>
          <w:lang w:eastAsia="en-GB"/>
        </w:rPr>
      </w:pPr>
      <w:r w:rsidRPr="00F44FD8">
        <w:rPr>
          <w:rFonts w:asciiTheme="minorHAnsi" w:hAnsiTheme="minorHAnsi" w:cstheme="minorHAnsi"/>
          <w:b/>
          <w:color w:val="6459A8"/>
          <w:sz w:val="22"/>
          <w:szCs w:val="22"/>
          <w:lang w:eastAsia="en-GB"/>
        </w:rPr>
        <w:t xml:space="preserve">Section 4 - </w:t>
      </w:r>
      <w:r w:rsidR="00D015D6" w:rsidRPr="00F44FD8">
        <w:rPr>
          <w:rFonts w:asciiTheme="minorHAnsi" w:hAnsiTheme="minorHAnsi" w:cstheme="minorHAnsi"/>
          <w:b/>
          <w:color w:val="6459A8"/>
          <w:sz w:val="22"/>
          <w:szCs w:val="22"/>
          <w:lang w:eastAsia="en-GB"/>
        </w:rPr>
        <w:t>User Authorisation:</w:t>
      </w:r>
    </w:p>
    <w:p w14:paraId="7E65BDF5" w14:textId="77777777" w:rsidR="00F44FD8" w:rsidRDefault="00F44FD8" w:rsidP="00D015D6">
      <w:pPr>
        <w:autoSpaceDE w:val="0"/>
        <w:autoSpaceDN w:val="0"/>
        <w:snapToGrid/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  <w:lang w:eastAsia="en-GB"/>
        </w:rPr>
      </w:pPr>
    </w:p>
    <w:p w14:paraId="20355066" w14:textId="77777777" w:rsidR="00313059" w:rsidRPr="00F44FD8" w:rsidRDefault="00D015D6" w:rsidP="00D015D6">
      <w:pPr>
        <w:autoSpaceDE w:val="0"/>
        <w:autoSpaceDN w:val="0"/>
        <w:snapToGrid/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  <w:lang w:eastAsia="en-GB"/>
        </w:rPr>
      </w:pPr>
      <w:r w:rsidRPr="00F44FD8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 xml:space="preserve">Approving Manager: </w:t>
      </w:r>
      <w:r w:rsidR="00313059" w:rsidRPr="00F44FD8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ab/>
        <w:t>____________________________________</w:t>
      </w:r>
      <w:r w:rsidRPr="00F44FD8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>(Signature)</w:t>
      </w:r>
    </w:p>
    <w:p w14:paraId="385A1E37" w14:textId="77777777" w:rsidR="00D015D6" w:rsidRPr="00F44FD8" w:rsidRDefault="00D015D6" w:rsidP="00D015D6">
      <w:pPr>
        <w:autoSpaceDE w:val="0"/>
        <w:autoSpaceDN w:val="0"/>
        <w:snapToGrid/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  <w:lang w:eastAsia="en-GB"/>
        </w:rPr>
      </w:pPr>
      <w:r w:rsidRPr="00F44FD8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>Date:</w:t>
      </w:r>
      <w:r w:rsidR="00313059" w:rsidRPr="00F44FD8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 xml:space="preserve">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  <w:lang w:eastAsia="en-GB"/>
          </w:rPr>
          <w:id w:val="-95717472"/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="00313059" w:rsidRPr="00F44FD8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to enter a date.</w:t>
          </w:r>
        </w:sdtContent>
      </w:sdt>
    </w:p>
    <w:p w14:paraId="7445F08E" w14:textId="77777777" w:rsidR="00313059" w:rsidRPr="00F44FD8" w:rsidRDefault="00313059" w:rsidP="00D015D6">
      <w:pPr>
        <w:autoSpaceDE w:val="0"/>
        <w:autoSpaceDN w:val="0"/>
        <w:snapToGrid/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  <w:lang w:eastAsia="en-GB"/>
        </w:rPr>
      </w:pPr>
    </w:p>
    <w:p w14:paraId="3A2A69DA" w14:textId="77777777" w:rsidR="00D015D6" w:rsidRPr="00F44FD8" w:rsidRDefault="00D015D6" w:rsidP="00D015D6">
      <w:pPr>
        <w:autoSpaceDE w:val="0"/>
        <w:autoSpaceDN w:val="0"/>
        <w:snapToGrid/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  <w:lang w:eastAsia="en-GB"/>
        </w:rPr>
      </w:pPr>
      <w:r w:rsidRPr="00F44FD8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>App</w:t>
      </w:r>
      <w:r w:rsidR="00313059" w:rsidRPr="00F44FD8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>r</w:t>
      </w:r>
      <w:r w:rsidRPr="00F44FD8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>oving Manager: (Name)</w:t>
      </w:r>
      <w:r w:rsidR="00313059" w:rsidRPr="00F44FD8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>_________________________________________________</w:t>
      </w:r>
    </w:p>
    <w:p w14:paraId="082BAA30" w14:textId="77777777" w:rsidR="00313059" w:rsidRPr="00F44FD8" w:rsidRDefault="00313059" w:rsidP="00D015D6">
      <w:pPr>
        <w:adjustRightInd/>
        <w:snapToGrid/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  <w:lang w:eastAsia="en-GB"/>
        </w:rPr>
      </w:pPr>
    </w:p>
    <w:p w14:paraId="0E2CACB0" w14:textId="77777777" w:rsidR="002730B6" w:rsidRPr="00F44FD8" w:rsidRDefault="00D015D6" w:rsidP="00D015D6">
      <w:pPr>
        <w:adjustRightInd/>
        <w:snapToGrid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F44FD8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>App</w:t>
      </w:r>
      <w:r w:rsidR="00313059" w:rsidRPr="00F44FD8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>r</w:t>
      </w:r>
      <w:r w:rsidRPr="00F44FD8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>oving Manager: (Phone)</w:t>
      </w:r>
      <w:r w:rsidR="00313059" w:rsidRPr="00F44FD8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 xml:space="preserve"> ________________________________________________</w:t>
      </w:r>
    </w:p>
    <w:sectPr w:rsidR="002730B6" w:rsidRPr="00F44FD8" w:rsidSect="00314D43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1276" w:right="1440" w:bottom="993" w:left="1440" w:header="284" w:footer="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38F65" w14:textId="77777777" w:rsidR="004A4FE8" w:rsidRDefault="004A4FE8">
      <w:r>
        <w:separator/>
      </w:r>
    </w:p>
  </w:endnote>
  <w:endnote w:type="continuationSeparator" w:id="0">
    <w:p w14:paraId="79ED91DC" w14:textId="77777777" w:rsidR="004A4FE8" w:rsidRDefault="004A4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Ind w:w="-113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56"/>
    </w:tblGrid>
    <w:tr w:rsidR="00FE6626" w14:paraId="4B946669" w14:textId="77777777" w:rsidTr="00FE6626">
      <w:trPr>
        <w:trHeight w:val="680"/>
      </w:trPr>
      <w:tc>
        <w:tcPr>
          <w:tcW w:w="1556" w:type="dxa"/>
        </w:tcPr>
        <w:p w14:paraId="4BBDCDFE" w14:textId="77777777" w:rsidR="00FE6626" w:rsidRDefault="00FE6626" w:rsidP="00171861">
          <w:pPr>
            <w:pStyle w:val="Footer"/>
          </w:pPr>
          <w:r>
            <w:fldChar w:fldCharType="begin"/>
          </w:r>
          <w:r>
            <w:instrText xml:space="preserve"> PAGE  \* Arabic </w:instrText>
          </w:r>
          <w:r>
            <w:fldChar w:fldCharType="separate"/>
          </w:r>
          <w:r w:rsidR="001834D0">
            <w:rPr>
              <w:noProof/>
            </w:rPr>
            <w:t>2</w:t>
          </w:r>
          <w:r>
            <w:fldChar w:fldCharType="end"/>
          </w:r>
        </w:p>
      </w:tc>
    </w:tr>
  </w:tbl>
  <w:p w14:paraId="17299B85" w14:textId="77777777" w:rsidR="00CA31F9" w:rsidRPr="00171861" w:rsidRDefault="00CA31F9" w:rsidP="001718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C1535" w14:textId="77777777" w:rsidR="006E38E7" w:rsidRDefault="00001967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71F81C61" wp14:editId="5665B9B6">
          <wp:simplePos x="0" y="0"/>
          <wp:positionH relativeFrom="column">
            <wp:posOffset>-1147358</wp:posOffset>
          </wp:positionH>
          <wp:positionV relativeFrom="paragraph">
            <wp:posOffset>-410899</wp:posOffset>
          </wp:positionV>
          <wp:extent cx="7597056" cy="598399"/>
          <wp:effectExtent l="0" t="0" r="0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ddress footer.jpg"/>
                  <pic:cNvPicPr/>
                </pic:nvPicPr>
                <pic:blipFill rotWithShape="1">
                  <a:blip r:embed="rId1"/>
                  <a:srcRect t="44338"/>
                  <a:stretch/>
                </pic:blipFill>
                <pic:spPr bwMode="auto">
                  <a:xfrm>
                    <a:off x="0" y="0"/>
                    <a:ext cx="7597056" cy="5983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E1953" w14:textId="77777777" w:rsidR="004A4FE8" w:rsidRDefault="004A4FE8">
      <w:r>
        <w:separator/>
      </w:r>
    </w:p>
  </w:footnote>
  <w:footnote w:type="continuationSeparator" w:id="0">
    <w:p w14:paraId="587E1556" w14:textId="77777777" w:rsidR="004A4FE8" w:rsidRDefault="004A4F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720"/>
    </w:tblGrid>
    <w:tr w:rsidR="006E38E7" w14:paraId="121D765F" w14:textId="77777777" w:rsidTr="006909D6">
      <w:trPr>
        <w:trHeight w:hRule="exact" w:val="1134"/>
      </w:trPr>
      <w:tc>
        <w:tcPr>
          <w:tcW w:w="9720" w:type="dxa"/>
        </w:tcPr>
        <w:p w14:paraId="1BCC9283" w14:textId="77777777" w:rsidR="006E38E7" w:rsidRDefault="006E38E7" w:rsidP="00E31DA8">
          <w:pPr>
            <w:pStyle w:val="Header"/>
          </w:pPr>
        </w:p>
      </w:tc>
    </w:tr>
  </w:tbl>
  <w:p w14:paraId="0F52D8A1" w14:textId="77777777" w:rsidR="006E38E7" w:rsidRDefault="006E38E7">
    <w:pPr>
      <w:pStyle w:val="Header"/>
    </w:pPr>
    <w:bookmarkStart w:id="1" w:name="Logo_Pg2"/>
    <w:bookmarkEnd w:id="1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414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8414"/>
    </w:tblGrid>
    <w:tr w:rsidR="00D94C69" w14:paraId="71E3FA79" w14:textId="77777777" w:rsidTr="00D94C69">
      <w:trPr>
        <w:trHeight w:hRule="exact" w:val="1684"/>
      </w:trPr>
      <w:tc>
        <w:tcPr>
          <w:tcW w:w="8414" w:type="dxa"/>
        </w:tcPr>
        <w:p w14:paraId="5B869C16" w14:textId="77777777" w:rsidR="006E38E7" w:rsidRDefault="00D015D6" w:rsidP="00D94C69">
          <w:pPr>
            <w:pStyle w:val="Header"/>
            <w:tabs>
              <w:tab w:val="left" w:pos="784"/>
              <w:tab w:val="right" w:pos="8414"/>
            </w:tabs>
            <w:ind w:left="-1796"/>
          </w:pPr>
          <w:proofErr w:type="spellStart"/>
          <w:r>
            <w:t>Offi</w:t>
          </w:r>
          <w:proofErr w:type="spellEnd"/>
        </w:p>
        <w:p w14:paraId="561EE89C" w14:textId="77777777" w:rsidR="00D015D6" w:rsidRDefault="00D015D6" w:rsidP="00D015D6">
          <w:pPr>
            <w:rPr>
              <w:sz w:val="16"/>
            </w:rPr>
          </w:pPr>
        </w:p>
        <w:p w14:paraId="7ACE82BB" w14:textId="77777777" w:rsidR="00D015D6" w:rsidRDefault="00D015D6" w:rsidP="00D015D6">
          <w:pPr>
            <w:pStyle w:val="Heading1"/>
            <w:rPr>
              <w:color w:val="6459A7" w:themeColor="accent1"/>
              <w:sz w:val="44"/>
              <w:szCs w:val="44"/>
            </w:rPr>
          </w:pPr>
          <w:r w:rsidRPr="00D015D6">
            <w:rPr>
              <w:color w:val="6459A7" w:themeColor="accent1"/>
              <w:sz w:val="44"/>
              <w:szCs w:val="44"/>
            </w:rPr>
            <w:tab/>
            <w:t>Winc User Access Form</w:t>
          </w:r>
          <w:r w:rsidR="0046350E">
            <w:rPr>
              <w:color w:val="6459A7" w:themeColor="accent1"/>
              <w:sz w:val="44"/>
              <w:szCs w:val="44"/>
            </w:rPr>
            <w:t xml:space="preserve"> -</w:t>
          </w:r>
        </w:p>
        <w:p w14:paraId="5F7A4CDF" w14:textId="77777777" w:rsidR="00AF4ACC" w:rsidRPr="00AF4ACC" w:rsidRDefault="00AF4ACC" w:rsidP="00AF4ACC">
          <w:pPr>
            <w:pStyle w:val="Heading1"/>
            <w:ind w:left="720"/>
            <w:rPr>
              <w:sz w:val="28"/>
              <w:szCs w:val="28"/>
            </w:rPr>
          </w:pPr>
          <w:r w:rsidRPr="00AF4ACC">
            <w:rPr>
              <w:color w:val="6459A7" w:themeColor="accent1"/>
              <w:sz w:val="28"/>
              <w:szCs w:val="28"/>
            </w:rPr>
            <w:t>Update Modify or Delete existing User</w:t>
          </w:r>
        </w:p>
      </w:tc>
    </w:tr>
  </w:tbl>
  <w:p w14:paraId="520CF0A3" w14:textId="77777777" w:rsidR="006E38E7" w:rsidRDefault="00BA4157" w:rsidP="002A56D6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7216" behindDoc="0" locked="0" layoutInCell="1" allowOverlap="1" wp14:anchorId="68BFD25B" wp14:editId="21F5E8FE">
          <wp:simplePos x="0" y="0"/>
          <wp:positionH relativeFrom="column">
            <wp:posOffset>4699000</wp:posOffset>
          </wp:positionH>
          <wp:positionV relativeFrom="paragraph">
            <wp:posOffset>-1427061</wp:posOffset>
          </wp:positionV>
          <wp:extent cx="1940400" cy="1940400"/>
          <wp:effectExtent l="0" t="0" r="3175" b="3175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etterhead_logo_graphic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0400" cy="194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1CCE1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8EB6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860CC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FAE5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85C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84AD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F02A9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8650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BE0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9427D4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46074BF4"/>
    <w:multiLevelType w:val="hybridMultilevel"/>
    <w:tmpl w:val="69348EA2"/>
    <w:lvl w:ilvl="0" w:tplc="E292AFB6">
      <w:start w:val="1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26E"/>
    <w:rsid w:val="0000145D"/>
    <w:rsid w:val="00001967"/>
    <w:rsid w:val="00015911"/>
    <w:rsid w:val="0002012E"/>
    <w:rsid w:val="00046BDF"/>
    <w:rsid w:val="000475AB"/>
    <w:rsid w:val="0005278F"/>
    <w:rsid w:val="0005332B"/>
    <w:rsid w:val="00055607"/>
    <w:rsid w:val="00072EEB"/>
    <w:rsid w:val="00095420"/>
    <w:rsid w:val="000A2363"/>
    <w:rsid w:val="000D4EAA"/>
    <w:rsid w:val="000D6B03"/>
    <w:rsid w:val="000E2CF3"/>
    <w:rsid w:val="00103B59"/>
    <w:rsid w:val="001107A9"/>
    <w:rsid w:val="00145509"/>
    <w:rsid w:val="0016442C"/>
    <w:rsid w:val="001663B0"/>
    <w:rsid w:val="0017014F"/>
    <w:rsid w:val="00171861"/>
    <w:rsid w:val="00173790"/>
    <w:rsid w:val="00175332"/>
    <w:rsid w:val="00177605"/>
    <w:rsid w:val="00180C44"/>
    <w:rsid w:val="001834D0"/>
    <w:rsid w:val="001842C2"/>
    <w:rsid w:val="001A5625"/>
    <w:rsid w:val="001B041D"/>
    <w:rsid w:val="001C7E45"/>
    <w:rsid w:val="001D4979"/>
    <w:rsid w:val="001E3CF4"/>
    <w:rsid w:val="001E4385"/>
    <w:rsid w:val="001F2CFB"/>
    <w:rsid w:val="00205E88"/>
    <w:rsid w:val="00206055"/>
    <w:rsid w:val="0021073A"/>
    <w:rsid w:val="00211208"/>
    <w:rsid w:val="002572E6"/>
    <w:rsid w:val="00260BD1"/>
    <w:rsid w:val="002730B6"/>
    <w:rsid w:val="0027601B"/>
    <w:rsid w:val="00282DC0"/>
    <w:rsid w:val="00283753"/>
    <w:rsid w:val="002A56D6"/>
    <w:rsid w:val="002C57FE"/>
    <w:rsid w:val="002C595D"/>
    <w:rsid w:val="002E692D"/>
    <w:rsid w:val="002F0E52"/>
    <w:rsid w:val="00313059"/>
    <w:rsid w:val="00314D43"/>
    <w:rsid w:val="00317F01"/>
    <w:rsid w:val="0032274A"/>
    <w:rsid w:val="00332D43"/>
    <w:rsid w:val="00337345"/>
    <w:rsid w:val="00351B27"/>
    <w:rsid w:val="00382B8B"/>
    <w:rsid w:val="003909AA"/>
    <w:rsid w:val="0039269F"/>
    <w:rsid w:val="003A0B79"/>
    <w:rsid w:val="003A3511"/>
    <w:rsid w:val="003A3A28"/>
    <w:rsid w:val="003B03D7"/>
    <w:rsid w:val="003C6EA4"/>
    <w:rsid w:val="003D0532"/>
    <w:rsid w:val="003D3476"/>
    <w:rsid w:val="003E773A"/>
    <w:rsid w:val="0040717B"/>
    <w:rsid w:val="00412BDD"/>
    <w:rsid w:val="00421950"/>
    <w:rsid w:val="00451DBF"/>
    <w:rsid w:val="004603BD"/>
    <w:rsid w:val="0046350E"/>
    <w:rsid w:val="004703BB"/>
    <w:rsid w:val="00480198"/>
    <w:rsid w:val="004A377F"/>
    <w:rsid w:val="004A472C"/>
    <w:rsid w:val="004A4FE8"/>
    <w:rsid w:val="004B49AC"/>
    <w:rsid w:val="004B7F12"/>
    <w:rsid w:val="004C14F3"/>
    <w:rsid w:val="004C3380"/>
    <w:rsid w:val="004D3042"/>
    <w:rsid w:val="005037AB"/>
    <w:rsid w:val="00514031"/>
    <w:rsid w:val="00543B5D"/>
    <w:rsid w:val="00551D04"/>
    <w:rsid w:val="00553158"/>
    <w:rsid w:val="0055365D"/>
    <w:rsid w:val="005561F2"/>
    <w:rsid w:val="0055748F"/>
    <w:rsid w:val="00565739"/>
    <w:rsid w:val="00573406"/>
    <w:rsid w:val="00580CDD"/>
    <w:rsid w:val="00581323"/>
    <w:rsid w:val="00584C32"/>
    <w:rsid w:val="005855BC"/>
    <w:rsid w:val="00587FB6"/>
    <w:rsid w:val="005A133C"/>
    <w:rsid w:val="005A74EC"/>
    <w:rsid w:val="005B0CB4"/>
    <w:rsid w:val="005B48B6"/>
    <w:rsid w:val="005B6205"/>
    <w:rsid w:val="005C7F77"/>
    <w:rsid w:val="005F00AA"/>
    <w:rsid w:val="00616222"/>
    <w:rsid w:val="0062143B"/>
    <w:rsid w:val="006220D6"/>
    <w:rsid w:val="00626376"/>
    <w:rsid w:val="00641F78"/>
    <w:rsid w:val="00661331"/>
    <w:rsid w:val="00661F0D"/>
    <w:rsid w:val="006909D6"/>
    <w:rsid w:val="00695611"/>
    <w:rsid w:val="006A636A"/>
    <w:rsid w:val="006C0C21"/>
    <w:rsid w:val="006C59FF"/>
    <w:rsid w:val="006D7FF7"/>
    <w:rsid w:val="006E2F35"/>
    <w:rsid w:val="006E38E7"/>
    <w:rsid w:val="006F4479"/>
    <w:rsid w:val="00715AE6"/>
    <w:rsid w:val="00720AF3"/>
    <w:rsid w:val="007423CC"/>
    <w:rsid w:val="00750E27"/>
    <w:rsid w:val="00764B8A"/>
    <w:rsid w:val="0077320A"/>
    <w:rsid w:val="00792D03"/>
    <w:rsid w:val="007C7666"/>
    <w:rsid w:val="007D7335"/>
    <w:rsid w:val="007E534E"/>
    <w:rsid w:val="007F2401"/>
    <w:rsid w:val="007F5EC1"/>
    <w:rsid w:val="007F6D4E"/>
    <w:rsid w:val="00800A0E"/>
    <w:rsid w:val="00801E4C"/>
    <w:rsid w:val="00806E71"/>
    <w:rsid w:val="00822931"/>
    <w:rsid w:val="0086031D"/>
    <w:rsid w:val="00867B1B"/>
    <w:rsid w:val="00872EC7"/>
    <w:rsid w:val="00877BB4"/>
    <w:rsid w:val="008934FA"/>
    <w:rsid w:val="008A5E18"/>
    <w:rsid w:val="008A6762"/>
    <w:rsid w:val="008D06EF"/>
    <w:rsid w:val="008D4A49"/>
    <w:rsid w:val="008D7BEE"/>
    <w:rsid w:val="008E03CF"/>
    <w:rsid w:val="008E6439"/>
    <w:rsid w:val="008F28DA"/>
    <w:rsid w:val="00916625"/>
    <w:rsid w:val="00925BB7"/>
    <w:rsid w:val="00935EE1"/>
    <w:rsid w:val="0095269B"/>
    <w:rsid w:val="00987E14"/>
    <w:rsid w:val="009953A3"/>
    <w:rsid w:val="00997874"/>
    <w:rsid w:val="00997D31"/>
    <w:rsid w:val="009B2100"/>
    <w:rsid w:val="009B4CCC"/>
    <w:rsid w:val="009C0EA3"/>
    <w:rsid w:val="009D1FFF"/>
    <w:rsid w:val="009D26DF"/>
    <w:rsid w:val="009F7773"/>
    <w:rsid w:val="00A074F9"/>
    <w:rsid w:val="00A32E28"/>
    <w:rsid w:val="00A34938"/>
    <w:rsid w:val="00A44F45"/>
    <w:rsid w:val="00A54949"/>
    <w:rsid w:val="00A841DD"/>
    <w:rsid w:val="00A9211E"/>
    <w:rsid w:val="00A93798"/>
    <w:rsid w:val="00A96C7C"/>
    <w:rsid w:val="00AA21B2"/>
    <w:rsid w:val="00AC1F27"/>
    <w:rsid w:val="00AC465D"/>
    <w:rsid w:val="00AC4E2C"/>
    <w:rsid w:val="00AE2010"/>
    <w:rsid w:val="00AF3162"/>
    <w:rsid w:val="00AF4ACC"/>
    <w:rsid w:val="00B04858"/>
    <w:rsid w:val="00B06D30"/>
    <w:rsid w:val="00B33BC0"/>
    <w:rsid w:val="00B340CE"/>
    <w:rsid w:val="00B441BB"/>
    <w:rsid w:val="00B54AFF"/>
    <w:rsid w:val="00B55AA7"/>
    <w:rsid w:val="00B57256"/>
    <w:rsid w:val="00B705EE"/>
    <w:rsid w:val="00B765F5"/>
    <w:rsid w:val="00BA4157"/>
    <w:rsid w:val="00BA7570"/>
    <w:rsid w:val="00BA79ED"/>
    <w:rsid w:val="00BC2869"/>
    <w:rsid w:val="00BC3B7D"/>
    <w:rsid w:val="00BD4B5B"/>
    <w:rsid w:val="00C03B91"/>
    <w:rsid w:val="00C1555F"/>
    <w:rsid w:val="00C21D00"/>
    <w:rsid w:val="00C35963"/>
    <w:rsid w:val="00C471E5"/>
    <w:rsid w:val="00C52DB5"/>
    <w:rsid w:val="00C62EE5"/>
    <w:rsid w:val="00C663FB"/>
    <w:rsid w:val="00C711DF"/>
    <w:rsid w:val="00C8047E"/>
    <w:rsid w:val="00C857A7"/>
    <w:rsid w:val="00C86EA4"/>
    <w:rsid w:val="00C90F77"/>
    <w:rsid w:val="00C91204"/>
    <w:rsid w:val="00CA09FF"/>
    <w:rsid w:val="00CA31F9"/>
    <w:rsid w:val="00CD016E"/>
    <w:rsid w:val="00CD03AF"/>
    <w:rsid w:val="00CD3D7E"/>
    <w:rsid w:val="00CE70A0"/>
    <w:rsid w:val="00CF3944"/>
    <w:rsid w:val="00CF6A32"/>
    <w:rsid w:val="00D015D6"/>
    <w:rsid w:val="00D207E7"/>
    <w:rsid w:val="00D25DD0"/>
    <w:rsid w:val="00D2788A"/>
    <w:rsid w:val="00D351D3"/>
    <w:rsid w:val="00D51C97"/>
    <w:rsid w:val="00D60336"/>
    <w:rsid w:val="00D65F2E"/>
    <w:rsid w:val="00D679D3"/>
    <w:rsid w:val="00D7529F"/>
    <w:rsid w:val="00D7618D"/>
    <w:rsid w:val="00D819E9"/>
    <w:rsid w:val="00D81EE0"/>
    <w:rsid w:val="00D94C69"/>
    <w:rsid w:val="00D95B87"/>
    <w:rsid w:val="00DA1D2B"/>
    <w:rsid w:val="00DB4730"/>
    <w:rsid w:val="00DC6B4B"/>
    <w:rsid w:val="00DE326E"/>
    <w:rsid w:val="00DE3522"/>
    <w:rsid w:val="00DE4DCB"/>
    <w:rsid w:val="00DE6AB2"/>
    <w:rsid w:val="00DE799F"/>
    <w:rsid w:val="00E1603D"/>
    <w:rsid w:val="00E31A5B"/>
    <w:rsid w:val="00E31DA8"/>
    <w:rsid w:val="00E47C1B"/>
    <w:rsid w:val="00E51DB2"/>
    <w:rsid w:val="00E723FF"/>
    <w:rsid w:val="00E75AC9"/>
    <w:rsid w:val="00E77608"/>
    <w:rsid w:val="00E77E5B"/>
    <w:rsid w:val="00EA40F9"/>
    <w:rsid w:val="00EA7EFC"/>
    <w:rsid w:val="00EB4403"/>
    <w:rsid w:val="00EB5D4F"/>
    <w:rsid w:val="00EC08AB"/>
    <w:rsid w:val="00EC5A23"/>
    <w:rsid w:val="00EE69C9"/>
    <w:rsid w:val="00F26A26"/>
    <w:rsid w:val="00F40BE2"/>
    <w:rsid w:val="00F44FD8"/>
    <w:rsid w:val="00F457AE"/>
    <w:rsid w:val="00F647AF"/>
    <w:rsid w:val="00F66D92"/>
    <w:rsid w:val="00F7009C"/>
    <w:rsid w:val="00FA3F1B"/>
    <w:rsid w:val="00FB6F43"/>
    <w:rsid w:val="00FD366B"/>
    <w:rsid w:val="00FD43E4"/>
    <w:rsid w:val="00FE6626"/>
    <w:rsid w:val="00FF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4A1035D"/>
  <w15:docId w15:val="{39E5EE30-6510-4BBE-9AA8-55A5A67D7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5DD0"/>
    <w:pPr>
      <w:adjustRightInd w:val="0"/>
      <w:snapToGrid w:val="0"/>
      <w:spacing w:after="160" w:line="240" w:lineRule="atLeast"/>
    </w:pPr>
    <w:rPr>
      <w:rFonts w:ascii="Arial" w:hAnsi="Arial"/>
      <w:color w:val="4D4D4F" w:themeColor="text2"/>
      <w:lang w:val="en-AU" w:eastAsia="ja-JP"/>
    </w:rPr>
  </w:style>
  <w:style w:type="paragraph" w:styleId="Heading1">
    <w:name w:val="heading 1"/>
    <w:basedOn w:val="Normal"/>
    <w:next w:val="Normal"/>
    <w:qFormat/>
    <w:rsid w:val="00CA31F9"/>
    <w:pPr>
      <w:keepNext/>
      <w:outlineLvl w:val="0"/>
    </w:pPr>
    <w:rPr>
      <w:rFonts w:cs="Arial"/>
      <w:b/>
      <w:bCs/>
      <w:color w:val="5A5154"/>
      <w:sz w:val="22"/>
    </w:rPr>
  </w:style>
  <w:style w:type="paragraph" w:styleId="Heading2">
    <w:name w:val="heading 2"/>
    <w:basedOn w:val="Normal"/>
    <w:next w:val="Normal"/>
    <w:semiHidden/>
    <w:qFormat/>
    <w:rsid w:val="005C7F77"/>
    <w:pPr>
      <w:keepNext/>
      <w:outlineLvl w:val="1"/>
    </w:pPr>
    <w:rPr>
      <w:rFonts w:cs="Arial"/>
      <w:b/>
      <w:bCs/>
      <w:iCs/>
    </w:rPr>
  </w:style>
  <w:style w:type="paragraph" w:styleId="Heading3">
    <w:name w:val="heading 3"/>
    <w:basedOn w:val="Normal"/>
    <w:next w:val="Normal"/>
    <w:semiHidden/>
    <w:rsid w:val="005C7F77"/>
    <w:pPr>
      <w:keepNext/>
      <w:outlineLvl w:val="2"/>
    </w:pPr>
    <w:rPr>
      <w:rFonts w:cs="Arial"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qFormat/>
    <w:rsid w:val="000A2363"/>
    <w:pPr>
      <w:numPr>
        <w:numId w:val="1"/>
      </w:numPr>
    </w:pPr>
  </w:style>
  <w:style w:type="table" w:styleId="TableGrid">
    <w:name w:val="Table Grid"/>
    <w:basedOn w:val="TableNormal"/>
    <w:rsid w:val="001E4385"/>
    <w:pPr>
      <w:adjustRightInd w:val="0"/>
      <w:snapToGrid w:val="0"/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25DD0"/>
    <w:pPr>
      <w:spacing w:after="0" w:line="240" w:lineRule="auto"/>
    </w:pPr>
    <w:rPr>
      <w:sz w:val="16"/>
    </w:rPr>
  </w:style>
  <w:style w:type="paragraph" w:styleId="Footer">
    <w:name w:val="footer"/>
    <w:basedOn w:val="Normal"/>
    <w:rsid w:val="00D25DD0"/>
    <w:pPr>
      <w:spacing w:after="0" w:line="240" w:lineRule="auto"/>
    </w:pPr>
    <w:rPr>
      <w:sz w:val="16"/>
      <w:szCs w:val="14"/>
    </w:rPr>
  </w:style>
  <w:style w:type="character" w:styleId="PageNumber">
    <w:name w:val="page number"/>
    <w:basedOn w:val="DefaultParagraphFont"/>
    <w:semiHidden/>
    <w:rsid w:val="00997D31"/>
    <w:rPr>
      <w:rFonts w:ascii="Arial" w:hAnsi="Arial"/>
      <w:sz w:val="16"/>
    </w:rPr>
  </w:style>
  <w:style w:type="paragraph" w:styleId="BalloonText">
    <w:name w:val="Balloon Text"/>
    <w:basedOn w:val="Normal"/>
    <w:link w:val="BalloonTextChar"/>
    <w:semiHidden/>
    <w:rsid w:val="00CD0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97874"/>
    <w:rPr>
      <w:rFonts w:ascii="Tahoma" w:hAnsi="Tahoma" w:cs="Tahoma"/>
      <w:color w:val="5A5154"/>
      <w:sz w:val="16"/>
      <w:szCs w:val="16"/>
      <w:lang w:val="en-AU" w:eastAsia="ja-JP"/>
    </w:rPr>
  </w:style>
  <w:style w:type="paragraph" w:customStyle="1" w:styleId="Address">
    <w:name w:val="Address"/>
    <w:basedOn w:val="Normal"/>
    <w:qFormat/>
    <w:rsid w:val="00D25DD0"/>
    <w:pPr>
      <w:contextualSpacing/>
    </w:pPr>
  </w:style>
  <w:style w:type="paragraph" w:customStyle="1" w:styleId="Subject">
    <w:name w:val="Subject"/>
    <w:basedOn w:val="Normal"/>
    <w:next w:val="Normal"/>
    <w:qFormat/>
    <w:rsid w:val="00D25DD0"/>
    <w:rPr>
      <w:b/>
    </w:rPr>
  </w:style>
  <w:style w:type="paragraph" w:customStyle="1" w:styleId="Subheading">
    <w:name w:val="Subheading"/>
    <w:basedOn w:val="Normal"/>
    <w:qFormat/>
    <w:rsid w:val="00CA31F9"/>
    <w:rPr>
      <w:b/>
      <w:color w:val="5A5154"/>
    </w:rPr>
  </w:style>
  <w:style w:type="paragraph" w:customStyle="1" w:styleId="SingleSpacing">
    <w:name w:val="Single Spacing"/>
    <w:basedOn w:val="Address"/>
    <w:qFormat/>
    <w:rsid w:val="00D25DD0"/>
    <w:pPr>
      <w:spacing w:after="0" w:line="0" w:lineRule="atLeast"/>
    </w:pPr>
  </w:style>
  <w:style w:type="paragraph" w:styleId="NormalWeb">
    <w:name w:val="Normal (Web)"/>
    <w:basedOn w:val="Normal"/>
    <w:uiPriority w:val="99"/>
    <w:unhideWhenUsed/>
    <w:rsid w:val="00CE70A0"/>
    <w:pPr>
      <w:adjustRightInd/>
      <w:snapToGrid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en-US"/>
    </w:rPr>
  </w:style>
  <w:style w:type="character" w:customStyle="1" w:styleId="apple-converted-space">
    <w:name w:val="apple-converted-space"/>
    <w:basedOn w:val="DefaultParagraphFont"/>
    <w:rsid w:val="00CE70A0"/>
  </w:style>
  <w:style w:type="character" w:styleId="Strong">
    <w:name w:val="Strong"/>
    <w:basedOn w:val="DefaultParagraphFont"/>
    <w:uiPriority w:val="22"/>
    <w:qFormat/>
    <w:rsid w:val="00CE70A0"/>
    <w:rPr>
      <w:b/>
      <w:bCs/>
    </w:rPr>
  </w:style>
  <w:style w:type="character" w:styleId="Hyperlink">
    <w:name w:val="Hyperlink"/>
    <w:basedOn w:val="DefaultParagraphFont"/>
    <w:unhideWhenUsed/>
    <w:rsid w:val="00175332"/>
    <w:rPr>
      <w:color w:val="4D4D4F" w:themeColor="text1"/>
      <w:u w:val="single"/>
    </w:rPr>
  </w:style>
  <w:style w:type="paragraph" w:styleId="ListParagraph">
    <w:name w:val="List Paragraph"/>
    <w:basedOn w:val="Normal"/>
    <w:uiPriority w:val="34"/>
    <w:rsid w:val="00DE326E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E326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015D6"/>
    <w:rPr>
      <w:color w:val="808080"/>
    </w:rPr>
  </w:style>
  <w:style w:type="character" w:styleId="FollowedHyperlink">
    <w:name w:val="FollowedHyperlink"/>
    <w:basedOn w:val="DefaultParagraphFont"/>
    <w:semiHidden/>
    <w:unhideWhenUsed/>
    <w:rsid w:val="002730B6"/>
    <w:rPr>
      <w:color w:val="6458A6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EB5D4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B5D4F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semiHidden/>
    <w:rsid w:val="00EB5D4F"/>
    <w:rPr>
      <w:rFonts w:ascii="Arial" w:hAnsi="Arial"/>
      <w:color w:val="4D4D4F" w:themeColor="text2"/>
      <w:lang w:val="en-AU"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B5D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B5D4F"/>
    <w:rPr>
      <w:rFonts w:ascii="Arial" w:hAnsi="Arial"/>
      <w:b/>
      <w:bCs/>
      <w:color w:val="4D4D4F" w:themeColor="text2"/>
      <w:lang w:val="en-AU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dimensiontool.endeavour.com.au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skprocurement@endeavour.com.a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chelle.Williams\Downloads\Letterhea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A3C8D43D500486ABB1B1EDDCBA7F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F4F94-576A-4927-961A-5F59A6B9D343}"/>
      </w:docPartPr>
      <w:docPartBody>
        <w:p w:rsidR="00EB42C9" w:rsidRDefault="004A387F" w:rsidP="004A387F">
          <w:pPr>
            <w:pStyle w:val="4A3C8D43D500486ABB1B1EDDCBA7F59A"/>
          </w:pPr>
          <w:r w:rsidRPr="00F44FD8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Choose an item.</w:t>
          </w:r>
        </w:p>
      </w:docPartBody>
    </w:docPart>
    <w:docPart>
      <w:docPartPr>
        <w:name w:val="434BC0275B5D4C3FA0A451EAB68F8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2021F-E038-446D-866F-5B5965792831}"/>
      </w:docPartPr>
      <w:docPartBody>
        <w:p w:rsidR="00EB42C9" w:rsidRDefault="004A387F" w:rsidP="004A387F">
          <w:pPr>
            <w:pStyle w:val="434BC0275B5D4C3FA0A451EAB68F8035"/>
          </w:pPr>
          <w:r w:rsidRPr="00F44FD8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387F"/>
    <w:rsid w:val="001D458C"/>
    <w:rsid w:val="00366575"/>
    <w:rsid w:val="004A387F"/>
    <w:rsid w:val="00783294"/>
    <w:rsid w:val="00BA3647"/>
    <w:rsid w:val="00EB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A387F"/>
    <w:rPr>
      <w:color w:val="808080"/>
    </w:rPr>
  </w:style>
  <w:style w:type="paragraph" w:customStyle="1" w:styleId="4A3C8D43D500486ABB1B1EDDCBA7F59A">
    <w:name w:val="4A3C8D43D500486ABB1B1EDDCBA7F59A"/>
    <w:rsid w:val="004A387F"/>
    <w:pPr>
      <w:adjustRightInd w:val="0"/>
      <w:snapToGrid w:val="0"/>
      <w:spacing w:after="0" w:line="0" w:lineRule="atLeast"/>
      <w:contextualSpacing/>
    </w:pPr>
    <w:rPr>
      <w:rFonts w:ascii="Arial" w:eastAsia="MS Mincho" w:hAnsi="Arial" w:cs="Times New Roman"/>
      <w:color w:val="44546A" w:themeColor="text2"/>
      <w:sz w:val="20"/>
      <w:szCs w:val="20"/>
      <w:lang w:eastAsia="ja-JP"/>
    </w:rPr>
  </w:style>
  <w:style w:type="paragraph" w:customStyle="1" w:styleId="434BC0275B5D4C3FA0A451EAB68F8035">
    <w:name w:val="434BC0275B5D4C3FA0A451EAB68F8035"/>
    <w:rsid w:val="004A387F"/>
    <w:pPr>
      <w:adjustRightInd w:val="0"/>
      <w:snapToGrid w:val="0"/>
      <w:spacing w:line="240" w:lineRule="atLeast"/>
    </w:pPr>
    <w:rPr>
      <w:rFonts w:ascii="Arial" w:eastAsia="MS Mincho" w:hAnsi="Arial" w:cs="Times New Roman"/>
      <w:color w:val="44546A" w:themeColor="text2"/>
      <w:sz w:val="20"/>
      <w:szCs w:val="20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F_COLOURS">
      <a:dk1>
        <a:srgbClr val="4D4D4F"/>
      </a:dk1>
      <a:lt1>
        <a:srgbClr val="FFFFFF"/>
      </a:lt1>
      <a:dk2>
        <a:srgbClr val="4D4D4F"/>
      </a:dk2>
      <a:lt2>
        <a:srgbClr val="E6E7E8"/>
      </a:lt2>
      <a:accent1>
        <a:srgbClr val="6459A7"/>
      </a:accent1>
      <a:accent2>
        <a:srgbClr val="D32846"/>
      </a:accent2>
      <a:accent3>
        <a:srgbClr val="983C90"/>
      </a:accent3>
      <a:accent4>
        <a:srgbClr val="EE7623"/>
      </a:accent4>
      <a:accent5>
        <a:srgbClr val="A39BCF"/>
      </a:accent5>
      <a:accent6>
        <a:srgbClr val="00A3E0"/>
      </a:accent6>
      <a:hlink>
        <a:srgbClr val="E6E7E8"/>
      </a:hlink>
      <a:folHlink>
        <a:srgbClr val="6458A6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81E5B7C28C4947AD50070149877F4A" ma:contentTypeVersion="12" ma:contentTypeDescription="Create a new document." ma:contentTypeScope="" ma:versionID="e21945829d9d0f184f96255947dbcc04">
  <xsd:schema xmlns:xsd="http://www.w3.org/2001/XMLSchema" xmlns:xs="http://www.w3.org/2001/XMLSchema" xmlns:p="http://schemas.microsoft.com/office/2006/metadata/properties" xmlns:ns2="603b9a13-1444-4443-b9be-25c696d0aa43" xmlns:ns3="9d40ef8d-12b5-4256-9a61-f3d26dc7b22d" targetNamespace="http://schemas.microsoft.com/office/2006/metadata/properties" ma:root="true" ma:fieldsID="6893011233a053b81804ff9986b68297" ns2:_="" ns3:_="">
    <xsd:import namespace="603b9a13-1444-4443-b9be-25c696d0aa43"/>
    <xsd:import namespace="9d40ef8d-12b5-4256-9a61-f3d26dc7b2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3b9a13-1444-4443-b9be-25c696d0a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0ef8d-12b5-4256-9a61-f3d26dc7b22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CB3B70-8A40-4AFA-83FB-E10F3C9704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3b9a13-1444-4443-b9be-25c696d0aa43"/>
    <ds:schemaRef ds:uri="9d40ef8d-12b5-4256-9a61-f3d26dc7b2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19D81A-28FC-44AD-9246-DD1CC6D37D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1941D0-5007-4498-8488-C4FECBC1CC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597140-D799-4A57-83EC-6E410A60C2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4</TotalTime>
  <Pages>1</Pages>
  <Words>250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Endeavour Foundation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Rochelle Williams</dc:creator>
  <cp:lastModifiedBy>Rochelle Williams</cp:lastModifiedBy>
  <cp:revision>3</cp:revision>
  <cp:lastPrinted>2018-04-16T04:48:00Z</cp:lastPrinted>
  <dcterms:created xsi:type="dcterms:W3CDTF">2023-01-04T00:16:00Z</dcterms:created>
  <dcterms:modified xsi:type="dcterms:W3CDTF">2023-01-04T00:18:00Z</dcterms:modified>
  <cp:category>Letter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Long">
    <vt:lpwstr>Company Long</vt:lpwstr>
  </property>
  <property fmtid="{D5CDD505-2E9C-101B-9397-08002B2CF9AE}" pid="3" name="CompanyShort">
    <vt:lpwstr>CompanyShort</vt:lpwstr>
  </property>
  <property fmtid="{D5CDD505-2E9C-101B-9397-08002B2CF9AE}" pid="4" name="ContentTypeId">
    <vt:lpwstr>0x010100B081E5B7C28C4947AD50070149877F4A</vt:lpwstr>
  </property>
</Properties>
</file>