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FED" w14:textId="77777777" w:rsidR="000E439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40B48CCE" w:rsidR="0072433D" w:rsidRPr="00411784" w:rsidRDefault="00334212" w:rsidP="0033421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Winc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Non-Flammable</w:t>
            </w:r>
            <w:r w:rsidR="00917A62" w:rsidRPr="00917A6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AIRDUSTER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917A6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350ML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BCB" w14:textId="77777777" w:rsidR="000E439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6CD5293D" w:rsidR="0072433D" w:rsidRPr="00411784" w:rsidRDefault="00334212" w:rsidP="0033421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WINC</w:t>
            </w:r>
            <w:r w:rsidR="00917A62" w:rsidRPr="00917A6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AUSTRALIA 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2C42B7E6" w:rsidR="0072433D" w:rsidRPr="00411784" w:rsidRDefault="0072433D" w:rsidP="00917A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3664F557" w:rsidR="0072433D" w:rsidRPr="00411784" w:rsidRDefault="0072433D" w:rsidP="000B76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0B760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17/10/2018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157C6150" w:rsidR="0072433D" w:rsidRPr="00411784" w:rsidRDefault="0072433D" w:rsidP="00917A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51859F98" w:rsidR="0072433D" w:rsidRPr="00411784" w:rsidRDefault="0072433D" w:rsidP="00917A6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0D55610B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917A6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 Hr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704B5076" w:rsidR="0072433D" w:rsidRPr="00411784" w:rsidRDefault="0072433D" w:rsidP="00917A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917A6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100ml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5022531B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4A23D021" w:rsidR="0072433D" w:rsidRPr="00411784" w:rsidRDefault="0072433D" w:rsidP="00917A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24093327" w:rsidR="0072433D" w:rsidRPr="00411784" w:rsidRDefault="0072433D" w:rsidP="003342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33421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5E" w14:textId="1168D814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17A62" w:rsidRPr="00917A62">
              <w:rPr>
                <w:rFonts w:ascii="Arial" w:hAnsi="Arial" w:cs="Arial"/>
                <w:sz w:val="20"/>
                <w:szCs w:val="20"/>
                <w:lang w:eastAsia="en-AU"/>
              </w:rPr>
              <w:t>For small amounts absorb contents with sand or similar and dispose of to an approved landfill site.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0287E4DE" w:rsidR="0072433D" w:rsidRPr="00411784" w:rsidRDefault="0072433D" w:rsidP="00917A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0618CB1A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2216EC60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3326F1D5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355B4C79" w:rsidR="0072433D" w:rsidRPr="00411784" w:rsidRDefault="00917A62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6DC11EEB" w:rsidR="0072433D" w:rsidRPr="00411784" w:rsidRDefault="00917A62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C30E9B6" w:rsidR="0072433D" w:rsidRPr="00411784" w:rsidRDefault="00917A62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4416337B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t>Cleaning dust from equipment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7DC21630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17A62">
              <w:rPr>
                <w:rFonts w:ascii="Arial" w:hAnsi="Arial" w:cs="Arial"/>
                <w:sz w:val="20"/>
                <w:szCs w:val="20"/>
                <w:lang w:eastAsia="en-AU"/>
              </w:rPr>
              <w:t>Nil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3DBC07B4" w:rsidR="0072433D" w:rsidRPr="00BA7222" w:rsidRDefault="00917A62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806A5E" wp14:editId="187FA4F8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-54610</wp:posOffset>
                      </wp:positionV>
                      <wp:extent cx="870585" cy="285750"/>
                      <wp:effectExtent l="0" t="0" r="2476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0585" cy="285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6.85pt;margin-top:-4.3pt;width:68.55pt;height:2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" filled="f" strokecolor="#243f60 [1604]" strokeweight="2pt"/>
                  </w:pict>
                </mc:Fallback>
              </mc:AlternateContent>
            </w:r>
            <w:r w:rsidR="0072433D" w:rsidRPr="00917A62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58D38287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0B760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bookmarkStart w:id="5" w:name="_GoBack"/>
            <w:bookmarkEnd w:id="5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6D0FC8A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B5FA9C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3421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620F1C26" w:rsidR="0072433D" w:rsidRPr="005B679A" w:rsidRDefault="00917A6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334212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334212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602"/>
    <w:rsid w:val="000B775A"/>
    <w:rsid w:val="000C64F5"/>
    <w:rsid w:val="000E4390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2E175E"/>
    <w:rsid w:val="00312D04"/>
    <w:rsid w:val="00334212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17A62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purl.org/dc/elements/1.1/"/>
    <ds:schemaRef ds:uri="http://purl.org/dc/dcmitype/"/>
    <ds:schemaRef ds:uri="http://schemas.microsoft.com/office/2006/documentManagement/types"/>
    <ds:schemaRef ds:uri="0ad2c9b3-3d6f-4220-bef7-e0d64d6471a9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F6A80B9A</Template>
  <TotalTime>1</TotalTime>
  <Pages>3</Pages>
  <Words>577</Words>
  <Characters>4889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2019-12-05T04:13:00Z</dcterms:created>
  <dcterms:modified xsi:type="dcterms:W3CDTF">2019-12-05T04:13:00Z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