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A8513CD" w:rsidR="0072433D" w:rsidRPr="00411784" w:rsidRDefault="00280FC7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WATTYL SPRAYMATE </w:t>
            </w:r>
            <w:r w:rsidR="009A0DB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COLD </w:t>
            </w:r>
            <w:r w:rsidRP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GALVANISING PRIMER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21934C85" w:rsidR="0072433D" w:rsidRPr="00411784" w:rsidRDefault="00471EEB" w:rsidP="00471E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WATTYL</w:t>
            </w:r>
            <w:r w:rsidR="00280FC7" w:rsidRP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(AUSTRALIA) 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40105344" w:rsidR="0072433D" w:rsidRPr="00411784" w:rsidRDefault="0072433D" w:rsidP="00280F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6269BDEE" w:rsidR="0072433D" w:rsidRPr="00411784" w:rsidRDefault="0072433D" w:rsidP="00B11E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B11EF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22/12</w:t>
            </w:r>
            <w:bookmarkStart w:id="1" w:name="_GoBack"/>
            <w:bookmarkEnd w:id="1"/>
            <w:r w:rsidR="00471E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/2016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474EB5FA" w:rsidR="0072433D" w:rsidRPr="00411784" w:rsidRDefault="0072433D" w:rsidP="00280F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546DC57" w:rsidR="0072433D" w:rsidRPr="00411784" w:rsidRDefault="0072433D" w:rsidP="00280FC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10F0608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42D2C7B" w:rsidR="0072433D" w:rsidRPr="00411784" w:rsidRDefault="0072433D" w:rsidP="00280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50 </w:t>
            </w:r>
            <w:proofErr w:type="spellStart"/>
            <w:r w:rsidR="00280FC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427C310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E9FB932" w:rsidR="0072433D" w:rsidRPr="00411784" w:rsidRDefault="0072433D" w:rsidP="00280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6C9DB39" w:rsidR="0072433D" w:rsidRPr="00411784" w:rsidRDefault="0072433D" w:rsidP="00471E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471E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1097904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80FC7" w:rsidRPr="00280FC7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35FC89D4" w:rsidR="0072433D" w:rsidRPr="00411784" w:rsidRDefault="0072433D" w:rsidP="00280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t>Paint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1375FDB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5A1762A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20BD9715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0C21A0E" w:rsidR="0072433D" w:rsidRPr="00411784" w:rsidRDefault="00280FC7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6672EDF" w:rsidR="0072433D" w:rsidRPr="00411784" w:rsidRDefault="00280FC7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4D32CC1C" w:rsidR="0072433D" w:rsidRPr="00411784" w:rsidRDefault="00280FC7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1E94BB57" w:rsidR="0072433D" w:rsidRPr="00411784" w:rsidRDefault="00280FC7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1EF68925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80FC7">
              <w:rPr>
                <w:rFonts w:ascii="Arial" w:hAnsi="Arial" w:cs="Arial"/>
                <w:sz w:val="20"/>
                <w:szCs w:val="20"/>
                <w:lang w:eastAsia="en-AU"/>
              </w:rPr>
              <w:t>Spraying metal parts / welds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326E9E9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80FC7" w:rsidRPr="00280FC7">
              <w:rPr>
                <w:rFonts w:ascii="Arial" w:hAnsi="Arial" w:cs="Arial"/>
                <w:sz w:val="20"/>
                <w:szCs w:val="20"/>
                <w:lang w:eastAsia="en-AU"/>
              </w:rPr>
              <w:t>Extremely Flammable.  Risk of explosion if heated under confinement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0171AB5" w:rsidR="0072433D" w:rsidRPr="00BA7222" w:rsidRDefault="000B5A8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168399D" wp14:editId="474BEADA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-72390</wp:posOffset>
                      </wp:positionV>
                      <wp:extent cx="714375" cy="2667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66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3.15pt;margin-top:-5.7pt;width:56.2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" filled="f" strokecolor="#243f60 [1604]" strokeweight="2pt"/>
                  </w:pict>
                </mc:Fallback>
              </mc:AlternateContent>
            </w:r>
            <w:r w:rsidR="0072433D" w:rsidRPr="000B5A8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A3F4954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471EEB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FBD9E03" w:rsidR="0072433D" w:rsidRPr="00C5100F" w:rsidRDefault="000B5A8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11EF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17BC7935" w:rsidR="0072433D" w:rsidRPr="005B679A" w:rsidRDefault="000B5A8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11EFF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11EFF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5A82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0FC7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1EEB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9A0DBA"/>
    <w:rsid w:val="00A0085F"/>
    <w:rsid w:val="00A029FA"/>
    <w:rsid w:val="00A4427E"/>
    <w:rsid w:val="00A45550"/>
    <w:rsid w:val="00A47723"/>
    <w:rsid w:val="00AA3931"/>
    <w:rsid w:val="00AC7F47"/>
    <w:rsid w:val="00AD45C0"/>
    <w:rsid w:val="00B11EFF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2E9BF3EF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2019-12-05T04:19:00Z</dcterms:created>
  <dcterms:modified xsi:type="dcterms:W3CDTF">2019-12-05T05:03:00Z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