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FED" w14:textId="77777777" w:rsidR="000E4390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342657FD" w:rsidR="0072433D" w:rsidRPr="00411784" w:rsidRDefault="00E40558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4055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WD-40 AEROSOL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FBCB" w14:textId="77777777" w:rsidR="000E4390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0D4E5E70" w:rsidR="0072433D" w:rsidRPr="00411784" w:rsidRDefault="00E40558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4055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WD-40 COMPANY (AUST) PTY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72E9D72D" w:rsidR="0072433D" w:rsidRPr="00411784" w:rsidRDefault="0072433D" w:rsidP="00E405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1C4E7CA7" w:rsidR="0072433D" w:rsidRPr="00411784" w:rsidRDefault="0072433D" w:rsidP="00AB163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AB163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05/07/2018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5E8704FA" w:rsidR="0072433D" w:rsidRPr="00411784" w:rsidRDefault="0072433D" w:rsidP="00E405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113CB514" w:rsidR="0072433D" w:rsidRPr="00411784" w:rsidRDefault="0072433D" w:rsidP="00E40558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2B3D7E8F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E4055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2 Mins / Month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633B4C52" w:rsidR="0072433D" w:rsidRPr="00411784" w:rsidRDefault="0072433D" w:rsidP="00E40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E4055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5 </w:t>
            </w:r>
            <w:proofErr w:type="spellStart"/>
            <w:r w:rsidR="00E4055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mls</w:t>
            </w:r>
            <w:proofErr w:type="spellEnd"/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2CF37F38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093BA144" w:rsidR="0072433D" w:rsidRPr="00411784" w:rsidRDefault="0072433D" w:rsidP="00E40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219CBB3F" w:rsidR="0072433D" w:rsidRPr="00411784" w:rsidRDefault="0072433D" w:rsidP="00D004DC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Date of Assessment:</w:t>
            </w:r>
            <w:r w:rsidR="00D004DC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01/11</w:t>
            </w:r>
            <w:bookmarkStart w:id="2" w:name="_GoBack"/>
            <w:bookmarkEnd w:id="2"/>
            <w:r w:rsidR="00AB1638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9FA7" w14:textId="6DFFEA0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40558" w:rsidRPr="00E40558">
              <w:rPr>
                <w:rFonts w:ascii="Arial" w:hAnsi="Arial" w:cs="Arial"/>
                <w:sz w:val="20"/>
                <w:szCs w:val="20"/>
                <w:lang w:eastAsia="en-AU"/>
              </w:rPr>
              <w:t>For small amounts absorb contents with sand or similar and dispose of to an approved landfill site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678090A" w:rsidR="0072433D" w:rsidRPr="00411784" w:rsidRDefault="0072433D" w:rsidP="00E4055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77182B9E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34BCA664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0F71E5F5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3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3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4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4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3F2544CD" w:rsidR="0072433D" w:rsidRPr="00411784" w:rsidRDefault="00E40558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1388DE29" w:rsidR="0072433D" w:rsidRPr="00411784" w:rsidRDefault="00E4055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2684F7B0" w:rsidR="0072433D" w:rsidRPr="00411784" w:rsidRDefault="00E40558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</w:t>
            </w:r>
            <w:proofErr w:type="spellStart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3733D10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0CCEBCB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40558">
              <w:rPr>
                <w:rFonts w:ascii="Arial" w:hAnsi="Arial" w:cs="Arial"/>
                <w:sz w:val="20"/>
                <w:szCs w:val="20"/>
                <w:lang w:eastAsia="en-AU"/>
              </w:rPr>
              <w:t>Used to lubricate parts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50B21241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E40558" w:rsidRPr="00E40558">
              <w:rPr>
                <w:rFonts w:ascii="Arial" w:hAnsi="Arial" w:cs="Arial"/>
                <w:sz w:val="20"/>
                <w:szCs w:val="20"/>
                <w:lang w:eastAsia="en-AU"/>
              </w:rPr>
              <w:t>Flammable. • Irritating to skin. • Risk of explosion if heated under confinement</w:t>
            </w:r>
          </w:p>
          <w:p w14:paraId="49B879E0" w14:textId="77777777" w:rsidR="0072433D" w:rsidRDefault="0072433D" w:rsidP="001C6F7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169BB8D1" w:rsidR="0072433D" w:rsidRPr="00BA7222" w:rsidRDefault="00E40558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F0DE09F" wp14:editId="3499B37B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-45720</wp:posOffset>
                      </wp:positionV>
                      <wp:extent cx="695325" cy="31432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143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12.85pt;margin-top:-3.6pt;width:54.75pt;height:24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" filled="f" strokecolor="#243f60 [1604]" strokeweight="2pt"/>
                  </w:pict>
                </mc:Fallback>
              </mc:AlternateContent>
            </w:r>
            <w:r w:rsidR="0072433D" w:rsidRPr="00E40558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3A522AD7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AB1638">
              <w:rPr>
                <w:rFonts w:ascii="Arial" w:hAnsi="Arial" w:cs="Arial"/>
                <w:sz w:val="20"/>
                <w:szCs w:val="20"/>
                <w:lang w:eastAsia="en-AU"/>
              </w:rPr>
              <w:t>05/12/2018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2D77FA6A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06D0FC8A" w:rsidR="0072433D" w:rsidRPr="005B679A" w:rsidRDefault="002E175E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5B5FA9C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508567E9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51F6B107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2287FC18" w:rsidR="0072433D" w:rsidRPr="00C5100F" w:rsidRDefault="00E01F33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040E91C6" w:rsidR="0072433D" w:rsidRPr="005B679A" w:rsidRDefault="00E01F33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manufacturer’s instruction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3C1AD5D2" w:rsidR="0072433D" w:rsidRPr="00C5100F" w:rsidRDefault="00E40558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D004DC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7ADA7CF3" w:rsidR="0072433D" w:rsidRPr="005B679A" w:rsidRDefault="00E40558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D004DC">
      <w:rPr>
        <w:rFonts w:ascii="Arial" w:hAnsi="Arial" w:cs="Arial"/>
        <w:noProof/>
        <w:sz w:val="18"/>
        <w:szCs w:val="18"/>
        <w:lang w:val="en-US"/>
      </w:rPr>
      <w:t>1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D004DC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</w:r>
    <w:proofErr w:type="spellStart"/>
    <w:r w:rsidRPr="00BC07D2">
      <w:rPr>
        <w:rFonts w:ascii="Arial" w:hAnsi="Arial" w:cs="Arial"/>
        <w:sz w:val="18"/>
        <w:szCs w:val="18"/>
        <w:lang w:val="en-US"/>
      </w:rPr>
      <w:t>Date:</w:t>
    </w:r>
    <w:r>
      <w:rPr>
        <w:rFonts w:ascii="Arial" w:hAnsi="Arial" w:cs="Arial"/>
        <w:sz w:val="18"/>
        <w:szCs w:val="18"/>
        <w:lang w:val="en-US"/>
      </w:rPr>
      <w:t>January</w:t>
    </w:r>
    <w:proofErr w:type="spellEnd"/>
    <w:r>
      <w:rPr>
        <w:rFonts w:ascii="Arial" w:hAnsi="Arial" w:cs="Arial"/>
        <w:sz w:val="18"/>
        <w:szCs w:val="18"/>
        <w:lang w:val="en-US"/>
      </w:rPr>
      <w:t xml:space="preserve">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390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2E175E"/>
    <w:rsid w:val="00312D04"/>
    <w:rsid w:val="00376268"/>
    <w:rsid w:val="003A6DC3"/>
    <w:rsid w:val="004101D6"/>
    <w:rsid w:val="00411784"/>
    <w:rsid w:val="00414413"/>
    <w:rsid w:val="004250A0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B1638"/>
    <w:rsid w:val="00AC7F47"/>
    <w:rsid w:val="00AD45C0"/>
    <w:rsid w:val="00B22925"/>
    <w:rsid w:val="00B80331"/>
    <w:rsid w:val="00BA7222"/>
    <w:rsid w:val="00BA7E78"/>
    <w:rsid w:val="00BC07D2"/>
    <w:rsid w:val="00C34159"/>
    <w:rsid w:val="00C3608C"/>
    <w:rsid w:val="00C5100F"/>
    <w:rsid w:val="00C52C41"/>
    <w:rsid w:val="00C54CF9"/>
    <w:rsid w:val="00CB553C"/>
    <w:rsid w:val="00CB78E9"/>
    <w:rsid w:val="00CC551A"/>
    <w:rsid w:val="00D004DC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01F33"/>
    <w:rsid w:val="00E308B0"/>
    <w:rsid w:val="00E31D8A"/>
    <w:rsid w:val="00E36AA4"/>
    <w:rsid w:val="00E40558"/>
    <w:rsid w:val="00E5207A"/>
    <w:rsid w:val="00E56537"/>
    <w:rsid w:val="00E730CB"/>
    <w:rsid w:val="00E940F8"/>
    <w:rsid w:val="00EF5BCA"/>
    <w:rsid w:val="00F14762"/>
    <w:rsid w:val="00F20E0D"/>
    <w:rsid w:val="00F36FE7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0ad2c9b3-3d6f-4220-bef7-e0d64d6471a9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6E8BF824</Template>
  <TotalTime>11</TotalTime>
  <Pages>3</Pages>
  <Words>589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16</cp:revision>
  <cp:lastPrinted>2015-05-04T00:29:00Z</cp:lastPrinted>
  <dcterms:created xsi:type="dcterms:W3CDTF">2015-05-04T00:28:00Z</dcterms:created>
  <dcterms:modified xsi:type="dcterms:W3CDTF">2019-12-05T05:05:00Z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