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682FB65" w:rsidR="0072433D" w:rsidRPr="00411784" w:rsidRDefault="00252286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VANISH NAPISAN PLUS POWDER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6118219F" w:rsidR="0072433D" w:rsidRPr="00411784" w:rsidRDefault="00252286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RECKITT BENCKISER (AUSTRALIA) PTY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7726774B" w:rsidR="0072433D" w:rsidRPr="00411784" w:rsidRDefault="0072433D" w:rsidP="002522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06DDD10C" w:rsidR="0072433D" w:rsidRPr="00411784" w:rsidRDefault="0072433D" w:rsidP="004E40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4E40B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14/06</w:t>
            </w:r>
            <w:bookmarkStart w:id="1" w:name="_GoBack"/>
            <w:bookmarkEnd w:id="1"/>
            <w:r w:rsidR="00E4757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/2019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5A06849B" w:rsidR="0072433D" w:rsidRPr="00411784" w:rsidRDefault="0072433D" w:rsidP="002522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8"/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69E8D9D3" w:rsidR="0072433D" w:rsidRPr="00411784" w:rsidRDefault="0072433D" w:rsidP="0025228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0F407CD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582379AE" w:rsidR="0072433D" w:rsidRPr="00411784" w:rsidRDefault="0072433D" w:rsidP="002522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522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50 grams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28089B1C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1C66673A" w:rsidR="0072433D" w:rsidRPr="00411784" w:rsidRDefault="0072433D" w:rsidP="002522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288F7AFA" w:rsidR="0072433D" w:rsidRPr="00411784" w:rsidRDefault="0072433D" w:rsidP="00E475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E4757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5FE4C313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02242" w:rsidRPr="00E02242">
              <w:rPr>
                <w:rFonts w:ascii="Arial" w:hAnsi="Arial" w:cs="Arial"/>
                <w:sz w:val="20"/>
                <w:szCs w:val="20"/>
                <w:lang w:eastAsia="en-AU"/>
              </w:rPr>
              <w:t>Ensure product is covered with moist soil to prevent dust generation and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dispose of to approved Council </w:t>
            </w:r>
            <w:r w:rsidR="00E02242" w:rsidRPr="00E02242">
              <w:rPr>
                <w:rFonts w:ascii="Arial" w:hAnsi="Arial" w:cs="Arial"/>
                <w:sz w:val="20"/>
                <w:szCs w:val="20"/>
                <w:lang w:eastAsia="en-AU"/>
              </w:rPr>
              <w:t>landfill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2FC2BBD" w:rsidR="0072433D" w:rsidRPr="00411784" w:rsidRDefault="0072433D" w:rsidP="00E022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t>Laundry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33DFB96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61F44E55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5537B5C4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0224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4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4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5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5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669519F2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0E9B68E9" w:rsidR="0072433D" w:rsidRPr="00411784" w:rsidRDefault="00252286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0DB122EA" w:rsidR="0072433D" w:rsidRPr="00411784" w:rsidRDefault="00252286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A62C902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522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37D8A9EE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147F9">
              <w:rPr>
                <w:rFonts w:ascii="Arial" w:hAnsi="Arial" w:cs="Arial"/>
                <w:sz w:val="20"/>
                <w:szCs w:val="20"/>
                <w:lang w:eastAsia="en-AU"/>
              </w:rPr>
              <w:t>Soaking clothes to remove stains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23A2ECB4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52286" w:rsidRPr="00252286">
              <w:rPr>
                <w:rFonts w:ascii="Arial" w:hAnsi="Arial" w:cs="Arial"/>
                <w:sz w:val="20"/>
                <w:szCs w:val="20"/>
                <w:lang w:eastAsia="en-AU"/>
              </w:rPr>
              <w:t>Harmful if swallowed.  Irritating to skin.  Risk of serious damage to eyes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0BCAE671" w:rsidR="0072433D" w:rsidRPr="00BA7222" w:rsidRDefault="00E02242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1F72F2F" wp14:editId="28C135AE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-31750</wp:posOffset>
                      </wp:positionV>
                      <wp:extent cx="628650" cy="2476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1.35pt;margin-top:-2.5pt;width:49.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" filled="f" strokecolor="#243f60 [1604]" strokeweight="2pt"/>
                  </w:pict>
                </mc:Fallback>
              </mc:AlternateContent>
            </w:r>
            <w:r w:rsidR="0072433D" w:rsidRPr="00E02242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3C17EC55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E47579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169AACEA" w:rsidR="0072433D" w:rsidRPr="00C5100F" w:rsidRDefault="00E0224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31E7C956" w:rsidR="0072433D" w:rsidRPr="00C5100F" w:rsidRDefault="00E0224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4E40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4E40BB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4E40BB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2286"/>
    <w:rsid w:val="00256110"/>
    <w:rsid w:val="00267406"/>
    <w:rsid w:val="0028394B"/>
    <w:rsid w:val="002A79C2"/>
    <w:rsid w:val="002E11E2"/>
    <w:rsid w:val="002E175E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4E40BB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02242"/>
    <w:rsid w:val="00E23237"/>
    <w:rsid w:val="00E308B0"/>
    <w:rsid w:val="00E31D8A"/>
    <w:rsid w:val="00E36AA4"/>
    <w:rsid w:val="00E47579"/>
    <w:rsid w:val="00E5207A"/>
    <w:rsid w:val="00E56537"/>
    <w:rsid w:val="00E730CB"/>
    <w:rsid w:val="00E940F8"/>
    <w:rsid w:val="00EF5BCA"/>
    <w:rsid w:val="00F14762"/>
    <w:rsid w:val="00F147F9"/>
    <w:rsid w:val="00F20E0D"/>
    <w:rsid w:val="00F36FE7"/>
    <w:rsid w:val="00F62E3A"/>
    <w:rsid w:val="00F65EDA"/>
    <w:rsid w:val="00F76152"/>
    <w:rsid w:val="00F77062"/>
    <w:rsid w:val="00F8292F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0ad2c9b3-3d6f-4220-bef7-e0d64d6471a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A6331765</Template>
  <TotalTime>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3</cp:revision>
  <cp:lastPrinted>2015-05-04T00:29:00Z</cp:lastPrinted>
  <dcterms:created xsi:type="dcterms:W3CDTF">2019-12-05T04:21:00Z</dcterms:created>
  <dcterms:modified xsi:type="dcterms:W3CDTF">2019-12-05T05:03:00Z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