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FED" w14:textId="77777777" w:rsidR="000E4390" w:rsidRDefault="0072433D" w:rsidP="00134A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0A836EDF" w:rsidR="0072433D" w:rsidRPr="00411784" w:rsidRDefault="0020249C" w:rsidP="00134A7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20249C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PREMIUM UNLEADED PETROL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BCB" w14:textId="77777777" w:rsidR="000E4390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6A9728A1" w:rsidR="0072433D" w:rsidRPr="00411784" w:rsidRDefault="00622240" w:rsidP="0062224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CALTEX AUSTRALIA 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46563042" w:rsidR="0072433D" w:rsidRPr="00411784" w:rsidRDefault="0072433D" w:rsidP="007767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79BA9FE8" w:rsidR="0072433D" w:rsidRPr="00411784" w:rsidRDefault="0072433D" w:rsidP="00A21A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A21A3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29</w:t>
            </w:r>
            <w:bookmarkStart w:id="1" w:name="_GoBack"/>
            <w:bookmarkEnd w:id="1"/>
            <w:r w:rsidR="00622240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/052019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41955CF8" w:rsidR="0072433D" w:rsidRPr="00411784" w:rsidRDefault="0072433D" w:rsidP="007767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8"/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2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1BE0CB70" w:rsidR="0072433D" w:rsidRPr="00411784" w:rsidRDefault="0072433D" w:rsidP="0077673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14431B8D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77673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5 Mins / fortnight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16DBE0EE" w:rsidR="0072433D" w:rsidRPr="00411784" w:rsidRDefault="0072433D" w:rsidP="007767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77673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60 </w:t>
            </w:r>
            <w:proofErr w:type="spellStart"/>
            <w:r w:rsidR="0077673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ltrs</w:t>
            </w:r>
            <w:proofErr w:type="spellEnd"/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6EB643DC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43C7F72B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t>Petrol vapours</w:t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2D25A668" w:rsidR="0072433D" w:rsidRPr="00411784" w:rsidRDefault="0072433D" w:rsidP="007767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4CE04488" w:rsidR="0072433D" w:rsidRPr="00411784" w:rsidRDefault="0072433D" w:rsidP="006222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622240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05/12/2019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FF5E" w14:textId="2CD5B7F8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7673A" w:rsidRPr="0077673A">
              <w:rPr>
                <w:rFonts w:ascii="Arial" w:hAnsi="Arial" w:cs="Arial"/>
                <w:sz w:val="20"/>
                <w:szCs w:val="20"/>
                <w:lang w:eastAsia="en-AU"/>
              </w:rPr>
              <w:t>Dispose of by controlled incineration, by licensed or competent personnel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25186BC8" w:rsidR="0072433D" w:rsidRPr="00411784" w:rsidRDefault="0072433D" w:rsidP="007767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t>Chemical cupboard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1B95A3D5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33109A1D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6F51E534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3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3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4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4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74C078A8" w:rsidR="0072433D" w:rsidRPr="00411784" w:rsidRDefault="0077673A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18E6A44D" w:rsidR="0072433D" w:rsidRPr="00411784" w:rsidRDefault="0077673A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375CF12B" w:rsidR="0072433D" w:rsidRPr="00411784" w:rsidRDefault="0077673A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03FDA033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C21A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21ACC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C21A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2854A101" w:rsidR="0072433D" w:rsidRDefault="00C21ACC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449129ED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7673A">
              <w:rPr>
                <w:rFonts w:ascii="Arial" w:hAnsi="Arial" w:cs="Arial"/>
                <w:sz w:val="20"/>
                <w:szCs w:val="20"/>
                <w:lang w:eastAsia="en-AU"/>
              </w:rPr>
              <w:t>Refuelling vehicle or lawn mower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43D5A418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7673A" w:rsidRPr="0077673A">
              <w:rPr>
                <w:rFonts w:ascii="Arial" w:hAnsi="Arial" w:cs="Arial"/>
                <w:sz w:val="20"/>
                <w:szCs w:val="20"/>
                <w:lang w:eastAsia="en-AU"/>
              </w:rPr>
              <w:t>Highly flammable.  Irritating to skin.  May cause cancer.  May cause heritable genetic damage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65E32F31" w:rsidR="0072433D" w:rsidRPr="00BA7222" w:rsidRDefault="00C21ACC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7966322" wp14:editId="0D110849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-53975</wp:posOffset>
                      </wp:positionV>
                      <wp:extent cx="790575" cy="247650"/>
                      <wp:effectExtent l="0" t="0" r="28575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5.35pt;margin-top:-4.25pt;width:62.25pt;height:19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" filled="f" strokecolor="#243f60 [1604]" strokeweight="2pt"/>
                  </w:pict>
                </mc:Fallback>
              </mc:AlternateContent>
            </w:r>
            <w:r w:rsidR="0072433D" w:rsidRPr="00C21ACC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9467469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940F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10172B58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622240">
              <w:rPr>
                <w:rFonts w:ascii="Arial" w:hAnsi="Arial" w:cs="Arial"/>
                <w:sz w:val="20"/>
                <w:szCs w:val="20"/>
                <w:lang w:eastAsia="en-AU"/>
              </w:rPr>
              <w:t>05/12/2019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2D77FA6A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06D0FC8A" w:rsidR="0072433D" w:rsidRPr="005B679A" w:rsidRDefault="002E175E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5B5FA9C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508567E9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51F6B10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2287FC18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040E91C6" w:rsidR="0072433D" w:rsidRPr="005B679A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6F2A00EA" w:rsidR="0072433D" w:rsidRPr="00C5100F" w:rsidRDefault="00C21AC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21A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A21A38">
      <w:rPr>
        <w:rFonts w:ascii="Arial" w:hAnsi="Arial" w:cs="Arial"/>
        <w:noProof/>
        <w:sz w:val="18"/>
        <w:szCs w:val="18"/>
        <w:lang w:val="en-US"/>
      </w:rPr>
      <w:t>1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A21A38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390"/>
    <w:rsid w:val="000E458C"/>
    <w:rsid w:val="000F4E1E"/>
    <w:rsid w:val="000F6EA8"/>
    <w:rsid w:val="00127656"/>
    <w:rsid w:val="00134A71"/>
    <w:rsid w:val="001673AC"/>
    <w:rsid w:val="00187F56"/>
    <w:rsid w:val="001966D1"/>
    <w:rsid w:val="001C6F7E"/>
    <w:rsid w:val="001F53D7"/>
    <w:rsid w:val="00201D85"/>
    <w:rsid w:val="0020249C"/>
    <w:rsid w:val="00206F53"/>
    <w:rsid w:val="00224EE9"/>
    <w:rsid w:val="00231FC4"/>
    <w:rsid w:val="00256110"/>
    <w:rsid w:val="00267406"/>
    <w:rsid w:val="0028394B"/>
    <w:rsid w:val="002A79C2"/>
    <w:rsid w:val="002E11E2"/>
    <w:rsid w:val="002E175E"/>
    <w:rsid w:val="00312D04"/>
    <w:rsid w:val="00376268"/>
    <w:rsid w:val="003A6DC3"/>
    <w:rsid w:val="004101D6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622240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7673A"/>
    <w:rsid w:val="00796C76"/>
    <w:rsid w:val="007F0BB8"/>
    <w:rsid w:val="008112A8"/>
    <w:rsid w:val="00833309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21A38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C21ACC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01F33"/>
    <w:rsid w:val="00E308B0"/>
    <w:rsid w:val="00E31D8A"/>
    <w:rsid w:val="00E36AA4"/>
    <w:rsid w:val="00E5207A"/>
    <w:rsid w:val="00E56537"/>
    <w:rsid w:val="00E730CB"/>
    <w:rsid w:val="00E940F8"/>
    <w:rsid w:val="00EF5BCA"/>
    <w:rsid w:val="00F14762"/>
    <w:rsid w:val="00F20E0D"/>
    <w:rsid w:val="00F36FE7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Props1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DD2BF-7C88-4822-8A8D-5899281B9BD3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0ad2c9b3-3d6f-4220-bef7-e0d64d6471a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1C98A003</Template>
  <TotalTime>0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3</cp:revision>
  <cp:lastPrinted>2015-05-04T00:29:00Z</cp:lastPrinted>
  <dcterms:created xsi:type="dcterms:W3CDTF">2019-12-05T04:29:00Z</dcterms:created>
  <dcterms:modified xsi:type="dcterms:W3CDTF">2019-12-05T05:01:00Z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