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5FD8E" w14:textId="77777777" w:rsidR="0072433D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  <w:r w:rsidRPr="00411784">
        <w:rPr>
          <w:rFonts w:ascii="Arial" w:hAnsi="Arial" w:cs="Arial"/>
          <w:sz w:val="20"/>
          <w:szCs w:val="20"/>
          <w:lang w:eastAsia="en-AU"/>
        </w:rPr>
        <w:t>A risk assessment must be conducted on all substances that are classified as hazardous according to Safe Work Australia or a Dangerous Good by the criteria of the ADG Code.</w:t>
      </w:r>
      <w:r>
        <w:rPr>
          <w:rFonts w:ascii="Arial" w:hAnsi="Arial" w:cs="Arial"/>
          <w:sz w:val="20"/>
          <w:szCs w:val="20"/>
          <w:lang w:eastAsia="en-AU"/>
        </w:rPr>
        <w:t xml:space="preserve"> </w:t>
      </w:r>
    </w:p>
    <w:p w14:paraId="2F5CDBBF" w14:textId="77777777" w:rsidR="0072433D" w:rsidRPr="00411784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375"/>
        <w:gridCol w:w="2444"/>
        <w:gridCol w:w="2943"/>
      </w:tblGrid>
      <w:tr w:rsidR="0072433D" w:rsidRPr="00C5100F" w14:paraId="21FCA58E" w14:textId="77777777">
        <w:trPr>
          <w:trHeight w:val="68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F372" w14:textId="77777777" w:rsidR="0040306B" w:rsidRDefault="0072433D" w:rsidP="004030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Product/Chemical Name: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1866F9D8" w14:textId="46C1C666" w:rsidR="0072433D" w:rsidRPr="00411784" w:rsidRDefault="0040306B" w:rsidP="0040306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0306B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STAINLESS STEEL POLISH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ACC9" w14:textId="77777777" w:rsidR="0040306B" w:rsidRDefault="0072433D" w:rsidP="004030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Supplier/Manufacturer: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418B8F13" w14:textId="2F41402F" w:rsidR="0072433D" w:rsidRPr="00411784" w:rsidRDefault="00534E38" w:rsidP="00534E3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ABCO Products P/L</w:t>
            </w:r>
          </w:p>
        </w:tc>
      </w:tr>
      <w:tr w:rsidR="0072433D" w:rsidRPr="00C5100F" w14:paraId="541754D3" w14:textId="77777777">
        <w:trPr>
          <w:trHeight w:val="419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0C0E" w14:textId="0622A0D4" w:rsidR="0072433D" w:rsidRPr="00411784" w:rsidRDefault="0072433D" w:rsidP="004030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(Safety Data Sheet)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Available? </w:t>
            </w:r>
            <w:r w:rsidR="0040306B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9"/>
            <w:r w:rsidR="0040306B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40306B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0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5C43" w14:textId="3924B87F" w:rsidR="0072433D" w:rsidRPr="00411784" w:rsidRDefault="0072433D" w:rsidP="00534E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review date: </w: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t>23/01/2018</w:t>
            </w:r>
          </w:p>
        </w:tc>
      </w:tr>
      <w:tr w:rsidR="0072433D" w:rsidRPr="00C5100F" w14:paraId="3BAB2912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FE5E" w14:textId="799BFC79" w:rsidR="0072433D" w:rsidRPr="00411784" w:rsidRDefault="0072433D" w:rsidP="004030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Hazardous Substance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40306B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8"/>
            <w:r w:rsidR="0040306B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40306B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1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1C35" w14:textId="36C8BA0E" w:rsidR="0072433D" w:rsidRPr="00411784" w:rsidRDefault="0072433D" w:rsidP="0040306B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Dangerous Good: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40306B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0306B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40306B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</w:tr>
      <w:tr w:rsidR="0072433D" w:rsidRPr="00C5100F" w14:paraId="1AFC74D2" w14:textId="77777777">
        <w:trPr>
          <w:trHeight w:val="30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6F48" w14:textId="479C1B0D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Exposure time to product/ chemical (e.g. 4 hrs. per day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, 2 Mins/ Week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): </w:t>
            </w:r>
            <w:r w:rsidR="0040306B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2</w:t>
            </w:r>
            <w:r w:rsidR="0040306B" w:rsidRPr="0040306B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0 Min/</w:t>
            </w:r>
            <w:r w:rsidR="0040306B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Month</w:t>
            </w:r>
          </w:p>
          <w:p w14:paraId="0BE0EB89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9A18" w14:textId="46AC3A49" w:rsidR="0072433D" w:rsidRPr="00411784" w:rsidRDefault="0072433D" w:rsidP="004030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Quantity used for task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(KG,L)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40306B" w:rsidRPr="0040306B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10 – 20mls</w:t>
            </w:r>
          </w:p>
        </w:tc>
      </w:tr>
      <w:tr w:rsidR="0072433D" w:rsidRPr="00C5100F" w14:paraId="670EEBB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578E" w14:textId="3E534C48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Could another Hazardous Substance be produced (e.g. fumes/vapour):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40306B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0306B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40306B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279DD66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If so, what?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6D37E66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148E7F85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C817" w14:textId="534EF832" w:rsidR="0072433D" w:rsidRPr="00411784" w:rsidRDefault="0072433D" w:rsidP="004030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Physical Form: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Solid  </w:t>
            </w:r>
            <w:r w:rsidR="0040306B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0306B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40306B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Liquid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Gas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Dust (fine/course)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Paste/Gel    Other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4482AFAD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2273" w14:textId="34CD65B5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Assessment Team: </w:t>
            </w:r>
            <w:r w:rsidR="0040306B">
              <w:rPr>
                <w:rFonts w:ascii="Arial" w:hAnsi="Arial" w:cs="Arial"/>
                <w:sz w:val="20"/>
                <w:szCs w:val="20"/>
                <w:lang w:eastAsia="en-AU"/>
              </w:rPr>
              <w:t>Dennis Farlow</w:t>
            </w:r>
          </w:p>
          <w:p w14:paraId="4914747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30C5A9A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2A0AB8D3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6DD" w14:textId="50C6C510" w:rsidR="0072433D" w:rsidRPr="00411784" w:rsidRDefault="0072433D" w:rsidP="00534E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Date of Assessment: </w: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06/12/2019</w:t>
            </w:r>
          </w:p>
        </w:tc>
      </w:tr>
      <w:tr w:rsidR="0072433D" w:rsidRPr="00C5100F" w14:paraId="67D1A60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4F32" w14:textId="59B0475A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How are spills and waste managed?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40306B">
              <w:rPr>
                <w:rFonts w:ascii="Arial" w:hAnsi="Arial" w:cs="Arial"/>
                <w:sz w:val="20"/>
                <w:szCs w:val="20"/>
                <w:lang w:eastAsia="en-AU"/>
              </w:rPr>
              <w:t xml:space="preserve">Use paper towel or waste cloth to wipe up spills, dispose of paper towel or cloth in general waste </w:t>
            </w:r>
          </w:p>
          <w:p w14:paraId="0EDD18B8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5309FF5E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1969FA7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8FBA" w14:textId="4AC788E5" w:rsidR="0072433D" w:rsidRPr="00411784" w:rsidRDefault="0072433D" w:rsidP="00E6091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Where is the product to be stored? </w:t>
            </w:r>
            <w:r w:rsidR="00E6091A">
              <w:rPr>
                <w:rFonts w:ascii="Arial" w:hAnsi="Arial" w:cs="Arial"/>
                <w:sz w:val="20"/>
                <w:szCs w:val="20"/>
                <w:lang w:eastAsia="en-AU"/>
              </w:rPr>
              <w:t>Kitchen, Laundry</w:t>
            </w:r>
          </w:p>
        </w:tc>
      </w:tr>
      <w:tr w:rsidR="0072433D" w:rsidRPr="00C5100F" w14:paraId="79EEEC4A" w14:textId="77777777">
        <w:trPr>
          <w:trHeight w:val="49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B4CE" w14:textId="77777777" w:rsidR="0072433D" w:rsidRPr="00982E3F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Environmental Considerations</w:t>
            </w:r>
          </w:p>
          <w:p w14:paraId="37B4479C" w14:textId="77777777" w:rsidR="0072433D" w:rsidRPr="00411784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  <w:p w14:paraId="1A2C006B" w14:textId="77777777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Is there an alternative substance or a more environmentally safe option?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2518CD0F" w14:textId="18D0A6D9" w:rsidR="0072433D" w:rsidRDefault="00E6091A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437F772A" w14:textId="77777777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0C0B616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BA34E8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3097DA5" w14:textId="2982E2E5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Are appropriate waste management controls in place?  </w:t>
            </w:r>
            <w:r w:rsidR="00E6091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6091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E6091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0E25F78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61961F61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573EB98F" w14:textId="7F181D27" w:rsidR="0072433D" w:rsidRDefault="0072433D" w:rsidP="00EF5B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Does the physical form of the substance have the potential to escape to the environment?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E6091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6091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E6091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1C617D51" w14:textId="77777777" w:rsidR="0072433D" w:rsidRPr="00411784" w:rsidRDefault="0072433D" w:rsidP="00006B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How can this be controlled? </w:t>
            </w:r>
            <w:bookmarkStart w:id="2" w:name="Text1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2"/>
          </w:p>
          <w:p w14:paraId="6311422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1C65932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A882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before="80" w:after="80" w:line="240" w:lineRule="auto"/>
              <w:ind w:left="-62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Hazards</w:t>
            </w:r>
          </w:p>
          <w:p w14:paraId="514558CB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bookmarkStart w:id="3" w:name="Check3"/>
          </w:p>
          <w:p w14:paraId="6C6C4E38" w14:textId="77777777" w:rsidR="0072433D" w:rsidRPr="00411784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3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Acid </w:t>
            </w:r>
          </w:p>
          <w:p w14:paraId="12019875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Corrosive</w:t>
            </w:r>
          </w:p>
          <w:p w14:paraId="6242795F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Dangerous when wet </w:t>
            </w:r>
          </w:p>
          <w:p w14:paraId="2B372C8C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Explosive </w:t>
            </w:r>
          </w:p>
          <w:p w14:paraId="7EB4B413" w14:textId="6C6F5814" w:rsidR="0072433D" w:rsidRPr="00411784" w:rsidRDefault="00E6091A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Flammable </w:t>
            </w:r>
          </w:p>
          <w:p w14:paraId="756D261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Fumes / vapour </w:t>
            </w:r>
          </w:p>
          <w:p w14:paraId="775B8E2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Organic peroxide</w:t>
            </w:r>
          </w:p>
          <w:p w14:paraId="0E6A79B8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Oxidising substance</w:t>
            </w:r>
          </w:p>
          <w:p w14:paraId="25CC36D3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Radioactive</w:t>
            </w:r>
          </w:p>
          <w:p w14:paraId="2660123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Spontaneous combustion</w:t>
            </w:r>
          </w:p>
          <w:p w14:paraId="4EA7D8D1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1835A80A" w14:textId="2C130FE7" w:rsidR="0072433D" w:rsidRPr="00411784" w:rsidRDefault="00E6091A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Other (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C3-C4 </w:t>
            </w:r>
            <w:r>
              <w:rPr>
                <w:rFonts w:ascii="ArialMT" w:eastAsia="Calibri" w:hAnsi="ArialMT" w:cs="ArialMT"/>
                <w:sz w:val="18"/>
                <w:szCs w:val="18"/>
                <w:lang w:eastAsia="en-AU"/>
              </w:rPr>
              <w:t>ALKANE BLEND</w:t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>)</w:t>
            </w:r>
          </w:p>
          <w:p w14:paraId="5D7C4080" w14:textId="77777777" w:rsidR="0072433D" w:rsidRPr="00411784" w:rsidRDefault="0072433D" w:rsidP="00EF5BCA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6989" w14:textId="77777777" w:rsidR="0072433D" w:rsidRPr="00982E3F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Health effects</w:t>
            </w:r>
          </w:p>
          <w:p w14:paraId="1DB469FD" w14:textId="77777777" w:rsidR="0072433D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 there any long term or short term health effects listed on SDS?</w:t>
            </w:r>
          </w:p>
          <w:p w14:paraId="2D52D1C0" w14:textId="77777777" w:rsidR="0072433D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r w:rsidRPr="00F93104" w:rsidDel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</w:p>
          <w:p w14:paraId="5D457E20" w14:textId="77777777" w:rsidR="0072433D" w:rsidRPr="00411784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Short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ab/>
              <w:t>Long</w:t>
            </w:r>
          </w:p>
          <w:p w14:paraId="4E04877D" w14:textId="3F13F380" w:rsidR="0072433D" w:rsidRPr="00411784" w:rsidRDefault="00E6091A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Irritant</w:t>
            </w:r>
          </w:p>
          <w:p w14:paraId="1ECE9589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Respiratory</w:t>
            </w:r>
          </w:p>
          <w:p w14:paraId="764B7B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Mutagenic</w:t>
            </w:r>
          </w:p>
          <w:p w14:paraId="48CA78C2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Sensitiser</w:t>
            </w:r>
          </w:p>
          <w:p w14:paraId="1A879002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Skin</w:t>
            </w:r>
          </w:p>
          <w:p w14:paraId="5DAC54EC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Teratogen</w:t>
            </w:r>
          </w:p>
          <w:p w14:paraId="3742C4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Burns</w:t>
            </w:r>
          </w:p>
          <w:p w14:paraId="1775F8D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23D72964" w14:textId="282BCB51" w:rsidR="0072433D" w:rsidRPr="00411784" w:rsidRDefault="00E6091A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Eyes</w:t>
            </w:r>
          </w:p>
          <w:p w14:paraId="105BB567" w14:textId="77777777" w:rsidR="0072433D" w:rsidRPr="00411784" w:rsidRDefault="0072433D" w:rsidP="00EF5BCA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Carcinogen </w:t>
            </w:r>
          </w:p>
          <w:p w14:paraId="294ADC4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Other (specify):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37F0670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5BD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Does this product contain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any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materials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listed below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which require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health surveillance?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6805A26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</w:p>
          <w:p w14:paraId="3B33B005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4,4 </w:t>
            </w:r>
            <w:proofErr w:type="spellStart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Methylene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(2-chloroaniline) (MOCA)</w:t>
            </w:r>
          </w:p>
          <w:p w14:paraId="48F4738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Acrylonitrile</w:t>
            </w:r>
          </w:p>
          <w:p w14:paraId="6501C9D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Asbestos</w:t>
            </w:r>
          </w:p>
          <w:p w14:paraId="10A9A40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Benzene</w:t>
            </w:r>
          </w:p>
          <w:p w14:paraId="5706C01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Cadmium</w:t>
            </w:r>
          </w:p>
          <w:p w14:paraId="39031B0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Creosote</w:t>
            </w:r>
          </w:p>
          <w:p w14:paraId="472FAC2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Crystalline silica</w:t>
            </w:r>
          </w:p>
          <w:p w14:paraId="0AEB8C17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arsenic</w:t>
            </w:r>
          </w:p>
          <w:p w14:paraId="096A0BE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chromium</w:t>
            </w:r>
          </w:p>
          <w:p w14:paraId="445648B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mercury</w:t>
            </w:r>
          </w:p>
          <w:p w14:paraId="3D30AB7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Isocyanides</w:t>
            </w:r>
          </w:p>
          <w:p w14:paraId="0F2EA7E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Lead</w:t>
            </w:r>
          </w:p>
          <w:p w14:paraId="0BED3C0B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Organophosphate pesti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cides</w:t>
            </w:r>
          </w:p>
          <w:p w14:paraId="272518A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Pentachlorophenol (PCP)</w:t>
            </w:r>
          </w:p>
          <w:p w14:paraId="552FDABE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Polycyclic aromatic hydrocarb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ons (PAH) Thallium</w:t>
            </w:r>
          </w:p>
          <w:p w14:paraId="27E79293" w14:textId="77777777" w:rsidR="0072433D" w:rsidRPr="00411784" w:rsidRDefault="0072433D" w:rsidP="00982E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Vinyl Chloride</w:t>
            </w:r>
          </w:p>
        </w:tc>
      </w:tr>
    </w:tbl>
    <w:p w14:paraId="3733D106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p w14:paraId="59E6A6A6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72433D" w:rsidRPr="00C5100F" w14:paraId="3CFD1BE1" w14:textId="77777777">
        <w:trPr>
          <w:trHeight w:val="424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157C" w14:textId="77882D18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Task</w:t>
            </w:r>
            <w:r w:rsidRPr="00BA7222">
              <w:rPr>
                <w:rFonts w:ascii="Arial" w:hAnsi="Arial"/>
                <w:b/>
                <w:szCs w:val="20"/>
                <w:lang w:eastAsia="en-AU"/>
              </w:rPr>
              <w:t xml:space="preserve"> Description</w:t>
            </w:r>
            <w:r w:rsidRPr="00C54CF9">
              <w:rPr>
                <w:rFonts w:ascii="Arial" w:hAnsi="Arial"/>
                <w:b/>
                <w:szCs w:val="20"/>
                <w:lang w:eastAsia="en-AU"/>
              </w:rPr>
              <w:t>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E6091A">
              <w:rPr>
                <w:rFonts w:ascii="Arial" w:hAnsi="Arial" w:cs="Arial"/>
                <w:sz w:val="20"/>
                <w:szCs w:val="20"/>
                <w:lang w:eastAsia="en-AU"/>
              </w:rPr>
              <w:t>Used for cleaning and polishing stainless steel items</w:t>
            </w:r>
          </w:p>
          <w:p w14:paraId="4C08EE18" w14:textId="77777777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0DA2E378" w14:textId="77777777" w:rsidR="0072433D" w:rsidRPr="00BA7222" w:rsidRDefault="0072433D" w:rsidP="00BA7222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  <w:tr w:rsidR="0072433D" w:rsidRPr="00C5100F" w14:paraId="3B1F3736" w14:textId="77777777">
        <w:trPr>
          <w:trHeight w:val="41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63CC" w14:textId="5D6D1696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Risk Description: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E6091A">
              <w:rPr>
                <w:rFonts w:ascii="Arial" w:hAnsi="Arial" w:cs="Arial"/>
                <w:sz w:val="20"/>
                <w:szCs w:val="20"/>
                <w:lang w:eastAsia="en-AU"/>
              </w:rPr>
              <w:t>Highly Flammable</w:t>
            </w:r>
          </w:p>
          <w:p w14:paraId="49B879E0" w14:textId="77777777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5286E60" w14:textId="77777777" w:rsidR="0072433D" w:rsidRPr="00BA7222" w:rsidRDefault="0072433D" w:rsidP="001C6F7E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</w:tbl>
    <w:tbl>
      <w:tblPr>
        <w:tblpPr w:leftFromText="180" w:rightFromText="180" w:vertAnchor="text" w:horzAnchor="margin" w:tblpY="8590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1732"/>
        <w:gridCol w:w="1734"/>
        <w:gridCol w:w="1734"/>
        <w:gridCol w:w="1734"/>
        <w:gridCol w:w="1933"/>
      </w:tblGrid>
      <w:tr w:rsidR="0072433D" w:rsidRPr="00C5100F" w14:paraId="165256CE" w14:textId="77777777">
        <w:trPr>
          <w:trHeight w:val="375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E065" w14:textId="77777777" w:rsidR="0072433D" w:rsidRPr="00BA7222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lastRenderedPageBreak/>
              <w:t>Level of risk with controls implemented. (circle)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4B00" w14:textId="77777777" w:rsidR="0072433D" w:rsidRPr="00335CA5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lang w:val="en-US" w:eastAsia="en-AU"/>
              </w:rPr>
            </w:pPr>
            <w:r w:rsidRPr="00335CA5">
              <w:rPr>
                <w:rFonts w:ascii="Arial" w:hAnsi="Arial"/>
                <w:b/>
                <w:color w:val="FF0000"/>
                <w:lang w:val="en-US" w:eastAsia="en-AU"/>
              </w:rPr>
              <w:t>Low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FD58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Medium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D13D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High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FACF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Very High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B562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Extreme</w:t>
            </w:r>
          </w:p>
        </w:tc>
      </w:tr>
      <w:tr w:rsidR="0072433D" w:rsidRPr="00C5100F" w14:paraId="59C71BA7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ED62" w14:textId="5E3BCA3C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Risk assessment completed by –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="00335CA5">
              <w:rPr>
                <w:rFonts w:ascii="Arial" w:hAnsi="Arial" w:cs="Arial"/>
                <w:sz w:val="20"/>
                <w:szCs w:val="20"/>
                <w:lang w:eastAsia="en-AU"/>
              </w:rPr>
              <w:t>Dennis Farlow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7017AC8E" w14:textId="5D655BFB" w:rsidR="0072433D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t>06/12/2019</w:t>
            </w:r>
            <w:bookmarkStart w:id="4" w:name="_GoBack"/>
            <w:bookmarkEnd w:id="4"/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5743A96A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7C555382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AED5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Level of Manager needed for approval is dependent on the level of risk. Confirm with the risk tolerability approval table.</w:t>
            </w:r>
          </w:p>
          <w:p w14:paraId="384C0110" w14:textId="77777777" w:rsidR="0072433D" w:rsidRDefault="0072433D" w:rsidP="00B80331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Approved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by 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Manager -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56D19AED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42316751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</w:tc>
      </w:tr>
    </w:tbl>
    <w:p w14:paraId="70718E32" w14:textId="77777777" w:rsidR="0072433D" w:rsidRPr="00BA7222" w:rsidRDefault="0072433D" w:rsidP="00BA7222">
      <w:pPr>
        <w:spacing w:after="0" w:line="240" w:lineRule="auto"/>
        <w:rPr>
          <w:rFonts w:ascii="Arial" w:hAnsi="Arial"/>
          <w:szCs w:val="20"/>
          <w:lang w:eastAsia="en-AU"/>
        </w:rPr>
      </w:pPr>
    </w:p>
    <w:p w14:paraId="4F690AA0" w14:textId="77777777" w:rsidR="0072433D" w:rsidRPr="00201D85" w:rsidRDefault="0072433D" w:rsidP="00201D85">
      <w:pPr>
        <w:ind w:left="-142" w:right="-624"/>
        <w:rPr>
          <w:rFonts w:cs="Arial"/>
          <w:b/>
          <w:sz w:val="28"/>
          <w:szCs w:val="28"/>
        </w:rPr>
      </w:pPr>
      <w:r w:rsidRPr="00201D85">
        <w:rPr>
          <w:rFonts w:cs="Arial"/>
          <w:b/>
          <w:sz w:val="28"/>
          <w:szCs w:val="28"/>
        </w:rPr>
        <w:t>Risk Controls.</w:t>
      </w:r>
      <w:r>
        <w:rPr>
          <w:rFonts w:cs="Arial"/>
          <w:b/>
          <w:sz w:val="28"/>
          <w:szCs w:val="28"/>
        </w:rPr>
        <w:t xml:space="preserve"> </w:t>
      </w:r>
      <w:r w:rsidRPr="00201D85">
        <w:rPr>
          <w:rFonts w:cs="Arial"/>
          <w:sz w:val="28"/>
          <w:szCs w:val="28"/>
        </w:rPr>
        <w:t>Use the following hierarchy to assist with managing the risk the product</w:t>
      </w:r>
      <w:r>
        <w:rPr>
          <w:rFonts w:cs="Arial"/>
          <w:sz w:val="28"/>
          <w:szCs w:val="28"/>
        </w:rPr>
        <w:t xml:space="preserve"> creates</w:t>
      </w:r>
      <w:r w:rsidRPr="00201D85">
        <w:rPr>
          <w:rFonts w:cs="Arial"/>
          <w:sz w:val="28"/>
          <w:szCs w:val="28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6D1F59B" w14:textId="77777777">
        <w:trPr>
          <w:trHeight w:val="9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7CB6" w14:textId="216A315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C1A5A9D" wp14:editId="734B0E2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294005</wp:posOffset>
                      </wp:positionV>
                      <wp:extent cx="238125" cy="304800"/>
                      <wp:effectExtent l="48895" t="17780" r="46355" b="39370"/>
                      <wp:wrapNone/>
                      <wp:docPr id="25" name="Down Arrow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418" o:spid="_x0000_s1026" type="#_x0000_t67" style="position:absolute;margin-left:21.1pt;margin-top:23.15pt;width:18.75pt;height:2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A1321C8" wp14:editId="286804D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292735</wp:posOffset>
                      </wp:positionV>
                      <wp:extent cx="272415" cy="0"/>
                      <wp:effectExtent l="13335" t="6985" r="9525" b="12065"/>
                      <wp:wrapNone/>
                      <wp:docPr id="24" name="Straight Connector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3.05pt" to="92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2rHgIAADg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Elimination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20AC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C0F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Do you need to use this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EB3AC" w14:textId="743B4194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B03F350" wp14:editId="747CD66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292735</wp:posOffset>
                      </wp:positionV>
                      <wp:extent cx="268605" cy="0"/>
                      <wp:effectExtent l="9525" t="6985" r="7620" b="12065"/>
                      <wp:wrapNone/>
                      <wp:docPr id="23" name="Straight Connector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05pt" to="15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B5B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Elimination considered.</w:t>
            </w:r>
          </w:p>
          <w:p w14:paraId="125AD41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1867EEC" w14:textId="1D9521A2" w:rsidR="0072433D" w:rsidRPr="00C5100F" w:rsidRDefault="004B6444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FBFE90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C2582" w14:textId="1BE6DE8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19A0F10" wp14:editId="7E86FE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292735</wp:posOffset>
                      </wp:positionV>
                      <wp:extent cx="264160" cy="0"/>
                      <wp:effectExtent l="10795" t="6985" r="10795" b="12065"/>
                      <wp:wrapNone/>
                      <wp:docPr id="22" name="Straight Connector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05pt" to="15.6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jaHgIAADg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64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0F832FEB" w14:textId="6BC10D84" w:rsidR="0072433D" w:rsidRPr="004B6444" w:rsidRDefault="004B6444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B644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Required</w:t>
            </w:r>
          </w:p>
        </w:tc>
      </w:tr>
    </w:tbl>
    <w:p w14:paraId="2FC80DB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  <w:r w:rsidRPr="00856080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212AFE09" w14:textId="77777777">
        <w:trPr>
          <w:trHeight w:val="98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9148" w14:textId="55AE5479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E40D232" wp14:editId="02DF9045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295910</wp:posOffset>
                      </wp:positionV>
                      <wp:extent cx="238125" cy="304800"/>
                      <wp:effectExtent l="43815" t="19685" r="51435" b="37465"/>
                      <wp:wrapNone/>
                      <wp:docPr id="21" name="Down Arrow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19" o:spid="_x0000_s1026" type="#_x0000_t67" style="position:absolute;margin-left:21.45pt;margin-top:23.3pt;width:18.75pt;height:2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3MZOwIAAJg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7CCABE4" wp14:editId="1185D52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288925</wp:posOffset>
                      </wp:positionV>
                      <wp:extent cx="272415" cy="0"/>
                      <wp:effectExtent l="13335" t="12700" r="9525" b="6350"/>
                      <wp:wrapNone/>
                      <wp:docPr id="20" name="Straight Connector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75pt" to="92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Substitution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9428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514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 there a less hazardous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C9344" w14:textId="393EFE0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EB40F6" wp14:editId="467608D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288925</wp:posOffset>
                      </wp:positionV>
                      <wp:extent cx="268605" cy="0"/>
                      <wp:effectExtent l="9525" t="12700" r="7620" b="6350"/>
                      <wp:wrapNone/>
                      <wp:docPr id="19" name="Straight Connector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75pt" to="15.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715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Substitution considered.</w:t>
            </w:r>
          </w:p>
          <w:p w14:paraId="018A138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91D145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BA21AB5" w14:textId="6203616A" w:rsidR="0072433D" w:rsidRPr="00C5100F" w:rsidRDefault="004B6444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77392" w14:textId="5601B4A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928163B" wp14:editId="08FC66D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288925</wp:posOffset>
                      </wp:positionV>
                      <wp:extent cx="264160" cy="0"/>
                      <wp:effectExtent l="10795" t="12700" r="10795" b="6350"/>
                      <wp:wrapNone/>
                      <wp:docPr id="18" name="Straight Connector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75pt" to="15.6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9A14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18A8DCC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0960722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99BE862" w14:textId="77777777">
        <w:trPr>
          <w:trHeight w:val="9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A4DF" w14:textId="77777777" w:rsidR="0072433D" w:rsidRPr="00C5100F" w:rsidRDefault="0072433D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Isolation</w:t>
            </w:r>
          </w:p>
          <w:p w14:paraId="444CD807" w14:textId="1E446EA6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1E98863" wp14:editId="7CA698E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283845</wp:posOffset>
                      </wp:positionV>
                      <wp:extent cx="238125" cy="304800"/>
                      <wp:effectExtent l="46990" t="17145" r="48260" b="40005"/>
                      <wp:wrapNone/>
                      <wp:docPr id="17" name="Down Arrow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0" o:spid="_x0000_s1026" type="#_x0000_t67" style="position:absolute;margin-left:20.95pt;margin-top:22.35pt;width:18.75pt;height:2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220538" wp14:editId="1164BB9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154940</wp:posOffset>
                      </wp:positionV>
                      <wp:extent cx="272415" cy="0"/>
                      <wp:effectExtent l="13335" t="12065" r="9525" b="6985"/>
                      <wp:wrapNone/>
                      <wp:docPr id="16" name="Straight Connector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12.2pt" to="92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mWHw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8564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353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you isolate yourself from the product during use?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E55A2" w14:textId="3799DEF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F2F2B95" wp14:editId="6927D16B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300990</wp:posOffset>
                      </wp:positionV>
                      <wp:extent cx="268605" cy="0"/>
                      <wp:effectExtent l="9525" t="5715" r="7620" b="13335"/>
                      <wp:wrapNone/>
                      <wp:docPr id="15" name="Straight Connector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7pt" to="15.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AU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CD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Isolation considered.</w:t>
            </w:r>
          </w:p>
          <w:p w14:paraId="298805D9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62553045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29AA1E" w14:textId="46931D7B" w:rsidR="0072433D" w:rsidRPr="00C5100F" w:rsidRDefault="00335CA5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0460C" w14:textId="6C9ACFC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FA7BEBB" wp14:editId="5EFEB60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300990</wp:posOffset>
                      </wp:positionV>
                      <wp:extent cx="264160" cy="0"/>
                      <wp:effectExtent l="10795" t="5715" r="10795" b="13335"/>
                      <wp:wrapNone/>
                      <wp:docPr id="14" name="Straight Connector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7pt" to="15.6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uL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0BA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E9808F1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2D2EC17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7D368D3E" w14:textId="77777777">
        <w:trPr>
          <w:trHeight w:val="9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944" w14:textId="6FDE340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14CF057" wp14:editId="2BC641FC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285115</wp:posOffset>
                      </wp:positionV>
                      <wp:extent cx="238125" cy="304800"/>
                      <wp:effectExtent l="45720" t="18415" r="49530" b="38735"/>
                      <wp:wrapNone/>
                      <wp:docPr id="13" name="Down Arrow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1" o:spid="_x0000_s1026" type="#_x0000_t67" style="position:absolute;margin-left:21.6pt;margin-top:22.45pt;width:18.75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FACFC5E" wp14:editId="4ED12165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287655</wp:posOffset>
                      </wp:positionV>
                      <wp:extent cx="272415" cy="0"/>
                      <wp:effectExtent l="13335" t="11430" r="9525" b="7620"/>
                      <wp:wrapNone/>
                      <wp:docPr id="12" name="Straight Connector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65pt" to="92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Engineering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050E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DF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the task be redesigned?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E915B" w14:textId="190D1F5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A5A75EB" wp14:editId="4C2A97C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287655</wp:posOffset>
                      </wp:positionV>
                      <wp:extent cx="268605" cy="0"/>
                      <wp:effectExtent l="9525" t="11430" r="7620" b="7620"/>
                      <wp:wrapNone/>
                      <wp:docPr id="11" name="Straight Connector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65pt" to="15.9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/D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BB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Engineering considered.</w:t>
            </w:r>
          </w:p>
          <w:p w14:paraId="13082B2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B6B2DD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19CA41F6" w14:textId="74E6EE6C" w:rsidR="0072433D" w:rsidRPr="00C5100F" w:rsidRDefault="00335CA5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13E53" w14:textId="0A2348C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B6A950F" wp14:editId="03590B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287655</wp:posOffset>
                      </wp:positionV>
                      <wp:extent cx="264160" cy="0"/>
                      <wp:effectExtent l="10795" t="11430" r="10795" b="7620"/>
                      <wp:wrapNone/>
                      <wp:docPr id="10" name="Straight Connector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65pt" to="15.6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CB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6C15039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30D56CF3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66AC39C7" w14:textId="77777777">
        <w:trPr>
          <w:trHeight w:val="9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6FA3" w14:textId="16B770E6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2E52E61" wp14:editId="23EB58B9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276225</wp:posOffset>
                      </wp:positionV>
                      <wp:extent cx="238125" cy="304800"/>
                      <wp:effectExtent l="46355" t="19050" r="48895" b="38100"/>
                      <wp:wrapNone/>
                      <wp:docPr id="9" name="Down Arrow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2" o:spid="_x0000_s1026" type="#_x0000_t67" style="position:absolute;margin-left:21.65pt;margin-top:21.75pt;width:18.75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IsdOwIAAJc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D30EF1E" wp14:editId="2344A752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272415</wp:posOffset>
                      </wp:positionV>
                      <wp:extent cx="272415" cy="0"/>
                      <wp:effectExtent l="13335" t="5715" r="9525" b="13335"/>
                      <wp:wrapNone/>
                      <wp:docPr id="8" name="Straight Connector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1.45pt" to="92.2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aEHgIAADc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Administration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46D0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4A7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Policies, procedures, training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13F94" w14:textId="0A69CA69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9522E5D" wp14:editId="1D16AFF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272415</wp:posOffset>
                      </wp:positionV>
                      <wp:extent cx="268605" cy="0"/>
                      <wp:effectExtent l="9525" t="5715" r="7620" b="13335"/>
                      <wp:wrapNone/>
                      <wp:docPr id="7" name="Straight Connector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1.45pt" to="15.9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40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Administration considered.</w:t>
            </w:r>
          </w:p>
          <w:p w14:paraId="3318195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E91C932" w14:textId="0095FAB0" w:rsidR="0072433D" w:rsidRPr="00C5100F" w:rsidRDefault="00335CA5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E056C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E2BC5" w14:textId="6084197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0C975CE" wp14:editId="3A18B27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272415</wp:posOffset>
                      </wp:positionV>
                      <wp:extent cx="264160" cy="0"/>
                      <wp:effectExtent l="10795" t="5715" r="10795" b="13335"/>
                      <wp:wrapNone/>
                      <wp:docPr id="6" name="Straight Connector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1.45pt" to="15.6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FAC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224FB3AA" w14:textId="2BDC371B" w:rsidR="0072433D" w:rsidRPr="00335CA5" w:rsidRDefault="00335CA5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335CA5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Follow manufacturer’s instructions</w:t>
            </w:r>
          </w:p>
        </w:tc>
      </w:tr>
    </w:tbl>
    <w:p w14:paraId="783169E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47B49DF7" w14:textId="77777777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77E5" w14:textId="5366729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BB95FBC" wp14:editId="3C4237E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257810</wp:posOffset>
                      </wp:positionV>
                      <wp:extent cx="272415" cy="0"/>
                      <wp:effectExtent l="13335" t="10160" r="9525" b="8890"/>
                      <wp:wrapNone/>
                      <wp:docPr id="5" name="Straight Connector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0.3pt" to="92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rPHQIAADc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PPE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C4FD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38D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Last line of defence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22184" w14:textId="5F89231D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19AB1E6" wp14:editId="52569B1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257810</wp:posOffset>
                      </wp:positionV>
                      <wp:extent cx="268605" cy="0"/>
                      <wp:effectExtent l="9525" t="10160" r="7620" b="8890"/>
                      <wp:wrapNone/>
                      <wp:docPr id="4" name="Straight Connector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0.3pt" to="15.9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4loHg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BDD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PPE considered.</w:t>
            </w:r>
          </w:p>
          <w:p w14:paraId="5D5AADF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AD037DD" w14:textId="449688EE" w:rsidR="0072433D" w:rsidRPr="00C5100F" w:rsidRDefault="00335CA5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List of PPE</w:t>
            </w:r>
          </w:p>
          <w:p w14:paraId="20FC0B6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34E3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E3A79" w14:textId="7685474E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6A78F1B" wp14:editId="331CE4E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283845</wp:posOffset>
                      </wp:positionV>
                      <wp:extent cx="264160" cy="0"/>
                      <wp:effectExtent l="10795" t="7620" r="10795" b="11430"/>
                      <wp:wrapNone/>
                      <wp:docPr id="3" name="Straight Connector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35pt" to="15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ry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F57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F45E6D0" w14:textId="22D24431" w:rsidR="0072433D" w:rsidRPr="00335CA5" w:rsidRDefault="00335CA5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proofErr w:type="spellStart"/>
            <w:r w:rsidRPr="00335CA5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Goggels</w:t>
            </w:r>
            <w:proofErr w:type="spellEnd"/>
          </w:p>
        </w:tc>
      </w:tr>
    </w:tbl>
    <w:p w14:paraId="771CF5DA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2D10A654" w14:textId="77777777" w:rsidR="0072433D" w:rsidRPr="00E730CB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Calculating the</w:t>
      </w:r>
      <w:r w:rsidRPr="00E730CB">
        <w:rPr>
          <w:rFonts w:cs="Arial"/>
          <w:b/>
          <w:sz w:val="20"/>
          <w:szCs w:val="20"/>
        </w:rPr>
        <w:t xml:space="preserve"> risk </w:t>
      </w:r>
      <w:r>
        <w:rPr>
          <w:rFonts w:cs="Arial"/>
          <w:b/>
          <w:sz w:val="20"/>
          <w:szCs w:val="20"/>
        </w:rPr>
        <w:t>level</w:t>
      </w:r>
      <w:r w:rsidRPr="00E730CB">
        <w:rPr>
          <w:rFonts w:cs="Arial"/>
          <w:b/>
          <w:sz w:val="20"/>
          <w:szCs w:val="20"/>
        </w:rPr>
        <w:t xml:space="preserve">: </w:t>
      </w:r>
    </w:p>
    <w:p w14:paraId="72C9C159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1: </w:t>
      </w:r>
      <w:r w:rsidRPr="000B52B3">
        <w:rPr>
          <w:sz w:val="20"/>
          <w:szCs w:val="20"/>
        </w:rPr>
        <w:t>Determine the most probable consequence in terms of harm should an event occur with existing controls</w:t>
      </w:r>
      <w:r>
        <w:rPr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410B758F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2: </w:t>
      </w:r>
      <w:r w:rsidRPr="000B52B3">
        <w:rPr>
          <w:sz w:val="20"/>
          <w:szCs w:val="20"/>
        </w:rPr>
        <w:t>Determine the most probable likelihood of the determined consequence occurring</w:t>
      </w:r>
      <w:r>
        <w:rPr>
          <w:rFonts w:cs="Arial"/>
          <w:b/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6FA9BD19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3: </w:t>
      </w:r>
      <w:r w:rsidRPr="000B52B3">
        <w:rPr>
          <w:rFonts w:cs="Arial"/>
          <w:sz w:val="20"/>
          <w:szCs w:val="20"/>
        </w:rPr>
        <w:t xml:space="preserve">Determine the Risk </w:t>
      </w:r>
      <w:r>
        <w:rPr>
          <w:rFonts w:cs="Arial"/>
          <w:sz w:val="20"/>
          <w:szCs w:val="20"/>
        </w:rPr>
        <w:t>Level for each identified hazard.</w:t>
      </w:r>
    </w:p>
    <w:p w14:paraId="5DC8533A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</w:p>
    <w:p w14:paraId="692DCEAE" w14:textId="77777777" w:rsidR="0072433D" w:rsidRPr="00880592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1D5ED7A8" w14:textId="2E846194" w:rsidR="0072433D" w:rsidRDefault="00C3608C" w:rsidP="008A44B3">
      <w:pPr>
        <w:spacing w:after="0"/>
        <w:ind w:left="-360" w:right="-624"/>
        <w:rPr>
          <w:rFonts w:cs="Arial"/>
          <w:b/>
          <w:sz w:val="20"/>
          <w:szCs w:val="20"/>
        </w:rPr>
      </w:pPr>
      <w:r>
        <w:rPr>
          <w:noProof/>
          <w:lang w:eastAsia="en-AU"/>
        </w:rPr>
        <w:lastRenderedPageBreak/>
        <w:drawing>
          <wp:inline distT="0" distB="0" distL="0" distR="0" wp14:anchorId="259367BB" wp14:editId="1E2FE582">
            <wp:extent cx="6991350" cy="5438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417D4" w14:textId="77777777" w:rsidR="0072433D" w:rsidRDefault="0072433D" w:rsidP="00F14762">
      <w:pPr>
        <w:rPr>
          <w:rFonts w:cs="Arial"/>
          <w:sz w:val="20"/>
          <w:szCs w:val="20"/>
        </w:rPr>
      </w:pPr>
    </w:p>
    <w:p w14:paraId="18930B04" w14:textId="77777777" w:rsidR="0072433D" w:rsidRPr="00F14762" w:rsidRDefault="0072433D" w:rsidP="00F14762">
      <w:pPr>
        <w:jc w:val="center"/>
        <w:rPr>
          <w:rFonts w:cs="Arial"/>
          <w:sz w:val="20"/>
          <w:szCs w:val="20"/>
        </w:rPr>
      </w:pPr>
    </w:p>
    <w:sectPr w:rsidR="0072433D" w:rsidRPr="00F14762" w:rsidSect="003A6D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D13FF" w14:textId="77777777" w:rsidR="00585E9F" w:rsidRDefault="00585E9F" w:rsidP="00F62E3A">
      <w:pPr>
        <w:spacing w:after="0" w:line="240" w:lineRule="auto"/>
      </w:pPr>
      <w:r>
        <w:separator/>
      </w:r>
    </w:p>
  </w:endnote>
  <w:endnote w:type="continuationSeparator" w:id="0">
    <w:p w14:paraId="6F601043" w14:textId="77777777" w:rsidR="00585E9F" w:rsidRDefault="00585E9F" w:rsidP="00F6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D1768" w14:textId="77777777" w:rsidR="00E31D8A" w:rsidRDefault="00E31D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C215C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 xml:space="preserve">QF </w:t>
    </w:r>
    <w:r>
      <w:rPr>
        <w:rFonts w:ascii="Arial" w:hAnsi="Arial" w:cs="Arial"/>
        <w:sz w:val="18"/>
        <w:szCs w:val="18"/>
        <w:lang w:val="en-US"/>
      </w:rPr>
      <w:t>4040.01</w:t>
    </w:r>
    <w:r w:rsidRPr="00BC07D2">
      <w:rPr>
        <w:rFonts w:ascii="Arial" w:hAnsi="Arial" w:cs="Arial"/>
        <w:sz w:val="18"/>
        <w:szCs w:val="18"/>
        <w:lang w:val="en-US"/>
      </w:rPr>
      <w:t xml:space="preserve">: </w:t>
    </w:r>
    <w:r w:rsidRPr="00945FD3">
      <w:rPr>
        <w:rFonts w:ascii="Arial" w:hAnsi="Arial" w:cs="Arial"/>
        <w:sz w:val="18"/>
        <w:szCs w:val="18"/>
        <w:lang w:val="en-US"/>
      </w:rPr>
      <w:t>H</w:t>
    </w:r>
    <w:r>
      <w:rPr>
        <w:rFonts w:ascii="Arial" w:hAnsi="Arial" w:cs="Arial"/>
        <w:sz w:val="18"/>
        <w:szCs w:val="18"/>
        <w:lang w:val="en-US"/>
      </w:rPr>
      <w:t>azardous Chemicals</w:t>
    </w:r>
    <w:r w:rsidRPr="00945FD3">
      <w:rPr>
        <w:rFonts w:ascii="Arial" w:hAnsi="Arial" w:cs="Arial"/>
        <w:sz w:val="18"/>
        <w:szCs w:val="18"/>
        <w:lang w:val="en-US"/>
      </w:rPr>
      <w:t>/D</w:t>
    </w:r>
    <w:r>
      <w:rPr>
        <w:rFonts w:ascii="Arial" w:hAnsi="Arial" w:cs="Arial"/>
        <w:sz w:val="18"/>
        <w:szCs w:val="18"/>
        <w:lang w:val="en-US"/>
      </w:rPr>
      <w:t>angerous</w:t>
    </w:r>
    <w:r w:rsidRPr="00945FD3">
      <w:rPr>
        <w:rFonts w:ascii="Arial" w:hAnsi="Arial" w:cs="Arial"/>
        <w:sz w:val="18"/>
        <w:szCs w:val="18"/>
        <w:lang w:val="en-US"/>
      </w:rPr>
      <w:t xml:space="preserve"> G</w:t>
    </w:r>
    <w:r>
      <w:rPr>
        <w:rFonts w:ascii="Arial" w:hAnsi="Arial" w:cs="Arial"/>
        <w:sz w:val="18"/>
        <w:szCs w:val="18"/>
        <w:lang w:val="en-US"/>
      </w:rPr>
      <w:t xml:space="preserve">oods </w:t>
    </w:r>
    <w:r w:rsidRPr="00945FD3">
      <w:rPr>
        <w:rFonts w:ascii="Arial" w:hAnsi="Arial" w:cs="Arial"/>
        <w:sz w:val="18"/>
        <w:szCs w:val="18"/>
        <w:lang w:val="en-US"/>
      </w:rPr>
      <w:t>R</w:t>
    </w:r>
    <w:r>
      <w:rPr>
        <w:rFonts w:ascii="Arial" w:hAnsi="Arial" w:cs="Arial"/>
        <w:sz w:val="18"/>
        <w:szCs w:val="18"/>
        <w:lang w:val="en-US"/>
      </w:rPr>
      <w:t>isk</w:t>
    </w:r>
    <w:r w:rsidRPr="00945FD3">
      <w:rPr>
        <w:rFonts w:ascii="Arial" w:hAnsi="Arial" w:cs="Arial"/>
        <w:sz w:val="18"/>
        <w:szCs w:val="18"/>
        <w:lang w:val="en-US"/>
      </w:rPr>
      <w:t xml:space="preserve"> A</w:t>
    </w:r>
    <w:r>
      <w:rPr>
        <w:rFonts w:ascii="Arial" w:hAnsi="Arial" w:cs="Arial"/>
        <w:sz w:val="18"/>
        <w:szCs w:val="18"/>
        <w:lang w:val="en-US"/>
      </w:rPr>
      <w:t>ssessment</w:t>
    </w:r>
    <w:r w:rsidRPr="00945FD3">
      <w:rPr>
        <w:rFonts w:ascii="Arial" w:hAnsi="Arial" w:cs="Arial"/>
        <w:sz w:val="18"/>
        <w:szCs w:val="18"/>
        <w:lang w:val="en-US"/>
      </w:rPr>
      <w:t xml:space="preserve"> F</w:t>
    </w:r>
    <w:r>
      <w:rPr>
        <w:rFonts w:ascii="Arial" w:hAnsi="Arial" w:cs="Arial"/>
        <w:sz w:val="18"/>
        <w:szCs w:val="18"/>
        <w:lang w:val="en-US"/>
      </w:rPr>
      <w:t>orm</w:t>
    </w:r>
    <w:r w:rsidRPr="00BC07D2">
      <w:rPr>
        <w:rFonts w:ascii="Arial" w:hAnsi="Arial" w:cs="Arial"/>
        <w:sz w:val="18"/>
        <w:szCs w:val="18"/>
        <w:lang w:val="en-US"/>
      </w:rPr>
      <w:tab/>
      <w:t xml:space="preserve">Page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PAGE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534E38">
      <w:rPr>
        <w:rFonts w:ascii="Arial" w:hAnsi="Arial" w:cs="Arial"/>
        <w:noProof/>
        <w:sz w:val="18"/>
        <w:szCs w:val="18"/>
        <w:lang w:val="en-US"/>
      </w:rPr>
      <w:t>2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  <w:r w:rsidRPr="00BC07D2">
      <w:rPr>
        <w:rFonts w:ascii="Arial" w:hAnsi="Arial" w:cs="Arial"/>
        <w:sz w:val="18"/>
        <w:szCs w:val="18"/>
        <w:lang w:val="en-US"/>
      </w:rPr>
      <w:t xml:space="preserve"> of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NUMPAGES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534E38">
      <w:rPr>
        <w:rFonts w:ascii="Arial" w:hAnsi="Arial" w:cs="Arial"/>
        <w:noProof/>
        <w:sz w:val="18"/>
        <w:szCs w:val="18"/>
        <w:lang w:val="en-US"/>
      </w:rPr>
      <w:t>3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</w:p>
  <w:p w14:paraId="01E87794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>Issue:</w:t>
    </w:r>
    <w:r>
      <w:rPr>
        <w:rFonts w:ascii="Arial" w:hAnsi="Arial" w:cs="Arial"/>
        <w:sz w:val="18"/>
        <w:szCs w:val="18"/>
        <w:lang w:val="en-US"/>
      </w:rPr>
      <w:t xml:space="preserve"> 01</w:t>
    </w:r>
    <w:r w:rsidRPr="00BC07D2">
      <w:rPr>
        <w:rFonts w:ascii="Arial" w:hAnsi="Arial" w:cs="Arial"/>
        <w:sz w:val="18"/>
        <w:szCs w:val="18"/>
        <w:lang w:val="en-US"/>
      </w:rPr>
      <w:tab/>
    </w:r>
    <w:r w:rsidRPr="00BC07D2">
      <w:rPr>
        <w:rFonts w:ascii="Arial" w:hAnsi="Arial" w:cs="Arial"/>
        <w:sz w:val="18"/>
        <w:szCs w:val="18"/>
        <w:lang w:val="en-US"/>
      </w:rPr>
      <w:tab/>
    </w:r>
    <w:proofErr w:type="spellStart"/>
    <w:r w:rsidRPr="00BC07D2">
      <w:rPr>
        <w:rFonts w:ascii="Arial" w:hAnsi="Arial" w:cs="Arial"/>
        <w:sz w:val="18"/>
        <w:szCs w:val="18"/>
        <w:lang w:val="en-US"/>
      </w:rPr>
      <w:t>Date:</w:t>
    </w:r>
    <w:r>
      <w:rPr>
        <w:rFonts w:ascii="Arial" w:hAnsi="Arial" w:cs="Arial"/>
        <w:sz w:val="18"/>
        <w:szCs w:val="18"/>
        <w:lang w:val="en-US"/>
      </w:rPr>
      <w:t>January</w:t>
    </w:r>
    <w:proofErr w:type="spellEnd"/>
    <w:r>
      <w:rPr>
        <w:rFonts w:ascii="Arial" w:hAnsi="Arial" w:cs="Arial"/>
        <w:sz w:val="18"/>
        <w:szCs w:val="18"/>
        <w:lang w:val="en-US"/>
      </w:rPr>
      <w:t xml:space="preserve"> 2014</w:t>
    </w:r>
  </w:p>
  <w:p w14:paraId="4E40223C" w14:textId="77777777" w:rsidR="00D210A1" w:rsidRDefault="00D210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C9945" w14:textId="77777777" w:rsidR="00E31D8A" w:rsidRDefault="00E31D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9F4C0" w14:textId="77777777" w:rsidR="00585E9F" w:rsidRDefault="00585E9F" w:rsidP="00F62E3A">
      <w:pPr>
        <w:spacing w:after="0" w:line="240" w:lineRule="auto"/>
      </w:pPr>
      <w:r>
        <w:separator/>
      </w:r>
    </w:p>
  </w:footnote>
  <w:footnote w:type="continuationSeparator" w:id="0">
    <w:p w14:paraId="43A711F3" w14:textId="77777777" w:rsidR="00585E9F" w:rsidRDefault="00585E9F" w:rsidP="00F62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876E6" w14:textId="77777777" w:rsidR="00E31D8A" w:rsidRDefault="00E31D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F5E54" w14:textId="3AD8ADE1" w:rsidR="00D210A1" w:rsidRPr="00D210A1" w:rsidRDefault="00C3608C" w:rsidP="00D210A1">
    <w:pPr>
      <w:spacing w:after="0"/>
      <w:rPr>
        <w:rFonts w:ascii="Arial" w:hAnsi="Arial" w:cs="Arial"/>
        <w:b/>
        <w:color w:val="000000"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en-AU"/>
      </w:rPr>
      <w:drawing>
        <wp:anchor distT="0" distB="0" distL="114935" distR="114935" simplePos="0" relativeHeight="251657728" behindDoc="0" locked="0" layoutInCell="1" allowOverlap="0" wp14:anchorId="6271E69E" wp14:editId="3F8A61DA">
          <wp:simplePos x="0" y="0"/>
          <wp:positionH relativeFrom="column">
            <wp:posOffset>4914900</wp:posOffset>
          </wp:positionH>
          <wp:positionV relativeFrom="paragraph">
            <wp:posOffset>-17145</wp:posOffset>
          </wp:positionV>
          <wp:extent cx="1619250" cy="409575"/>
          <wp:effectExtent l="0" t="0" r="0" b="9525"/>
          <wp:wrapNone/>
          <wp:docPr id="2" name="Picture 411" descr="New_Endeavour_Logo_Size_05_12_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1" descr="New_Endeavour_Logo_Size_05_12_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10A1" w:rsidRPr="00D210A1">
      <w:rPr>
        <w:rFonts w:ascii="Arial" w:hAnsi="Arial" w:cs="Arial"/>
        <w:b/>
        <w:color w:val="000000"/>
        <w:sz w:val="28"/>
        <w:szCs w:val="28"/>
      </w:rPr>
      <w:t>QF 4040.01</w:t>
    </w:r>
    <w:r w:rsidR="00E31D8A">
      <w:rPr>
        <w:rFonts w:ascii="Arial" w:hAnsi="Arial" w:cs="Arial"/>
        <w:b/>
        <w:color w:val="000000"/>
        <w:sz w:val="28"/>
        <w:szCs w:val="28"/>
      </w:rPr>
      <w:t>:</w:t>
    </w:r>
    <w:r w:rsidR="00D210A1" w:rsidRPr="00D210A1">
      <w:rPr>
        <w:rFonts w:ascii="Arial" w:hAnsi="Arial" w:cs="Arial"/>
        <w:b/>
        <w:color w:val="000000"/>
        <w:sz w:val="28"/>
        <w:szCs w:val="28"/>
      </w:rPr>
      <w:t xml:space="preserve"> HAZARDOUS CHEMICALS/DANGEROUS </w:t>
    </w:r>
  </w:p>
  <w:p w14:paraId="797288A4" w14:textId="77777777" w:rsidR="00D210A1" w:rsidRDefault="00D210A1" w:rsidP="00D210A1">
    <w:pPr>
      <w:spacing w:after="0"/>
    </w:pPr>
    <w:r w:rsidRPr="00D210A1">
      <w:rPr>
        <w:rFonts w:ascii="Arial" w:hAnsi="Arial" w:cs="Arial"/>
        <w:b/>
        <w:sz w:val="28"/>
        <w:szCs w:val="28"/>
      </w:rPr>
      <w:t>GOODS RISK ASSESSMENT FORM</w:t>
    </w:r>
    <w:r w:rsidRPr="00D210A1">
      <w:rPr>
        <w:rFonts w:ascii="Arial" w:hAnsi="Arial" w:cs="Arial"/>
        <w:b/>
        <w:sz w:val="28"/>
        <w:szCs w:val="28"/>
      </w:rPr>
      <w:tab/>
    </w:r>
    <w:r w:rsidRPr="00D210A1">
      <w:rPr>
        <w:rFonts w:ascii="Arial" w:hAnsi="Arial" w:cs="Arial"/>
        <w:b/>
        <w:sz w:val="28"/>
        <w:szCs w:val="28"/>
      </w:rP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7ADCF" w14:textId="77777777" w:rsidR="00E31D8A" w:rsidRDefault="00E31D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3797E"/>
    <w:multiLevelType w:val="hybridMultilevel"/>
    <w:tmpl w:val="3D50860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772466"/>
    <w:multiLevelType w:val="hybridMultilevel"/>
    <w:tmpl w:val="3C888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C03A5"/>
    <w:multiLevelType w:val="hybridMultilevel"/>
    <w:tmpl w:val="24C4FC0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9146BB"/>
    <w:multiLevelType w:val="hybridMultilevel"/>
    <w:tmpl w:val="6EAAF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E4336"/>
    <w:multiLevelType w:val="hybridMultilevel"/>
    <w:tmpl w:val="F856855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1383F06"/>
    <w:multiLevelType w:val="hybridMultilevel"/>
    <w:tmpl w:val="27BC9E3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E9"/>
    <w:rsid w:val="00006BE1"/>
    <w:rsid w:val="00013B0E"/>
    <w:rsid w:val="00043657"/>
    <w:rsid w:val="00050BB8"/>
    <w:rsid w:val="00085F6A"/>
    <w:rsid w:val="000A59A9"/>
    <w:rsid w:val="000B52B3"/>
    <w:rsid w:val="000B775A"/>
    <w:rsid w:val="000C64F5"/>
    <w:rsid w:val="000E458C"/>
    <w:rsid w:val="000F4E1E"/>
    <w:rsid w:val="000F6EA8"/>
    <w:rsid w:val="00127656"/>
    <w:rsid w:val="001673AC"/>
    <w:rsid w:val="00187F56"/>
    <w:rsid w:val="001C6F7E"/>
    <w:rsid w:val="001F53D7"/>
    <w:rsid w:val="00201D85"/>
    <w:rsid w:val="00206F53"/>
    <w:rsid w:val="00224EE9"/>
    <w:rsid w:val="00231FC4"/>
    <w:rsid w:val="00256110"/>
    <w:rsid w:val="00267406"/>
    <w:rsid w:val="0028394B"/>
    <w:rsid w:val="002A79C2"/>
    <w:rsid w:val="002E11E2"/>
    <w:rsid w:val="00312D04"/>
    <w:rsid w:val="00335CA5"/>
    <w:rsid w:val="00376268"/>
    <w:rsid w:val="003A6DC3"/>
    <w:rsid w:val="0040306B"/>
    <w:rsid w:val="00411784"/>
    <w:rsid w:val="00414413"/>
    <w:rsid w:val="00437358"/>
    <w:rsid w:val="00476CBD"/>
    <w:rsid w:val="004966D8"/>
    <w:rsid w:val="004B6444"/>
    <w:rsid w:val="004B760E"/>
    <w:rsid w:val="00521903"/>
    <w:rsid w:val="00534E38"/>
    <w:rsid w:val="005554FB"/>
    <w:rsid w:val="00582B75"/>
    <w:rsid w:val="00585E9F"/>
    <w:rsid w:val="005A6F34"/>
    <w:rsid w:val="005B0096"/>
    <w:rsid w:val="005B2D06"/>
    <w:rsid w:val="00625854"/>
    <w:rsid w:val="00647D41"/>
    <w:rsid w:val="00666E95"/>
    <w:rsid w:val="006765BB"/>
    <w:rsid w:val="006C3406"/>
    <w:rsid w:val="007112EC"/>
    <w:rsid w:val="0072433D"/>
    <w:rsid w:val="00730DD6"/>
    <w:rsid w:val="00737F67"/>
    <w:rsid w:val="00796C76"/>
    <w:rsid w:val="007F0BB8"/>
    <w:rsid w:val="008112A8"/>
    <w:rsid w:val="00833309"/>
    <w:rsid w:val="00856080"/>
    <w:rsid w:val="00880592"/>
    <w:rsid w:val="008A44B3"/>
    <w:rsid w:val="008F04F5"/>
    <w:rsid w:val="008F7799"/>
    <w:rsid w:val="00906BAF"/>
    <w:rsid w:val="009219A3"/>
    <w:rsid w:val="00932345"/>
    <w:rsid w:val="00945FD3"/>
    <w:rsid w:val="00956AE5"/>
    <w:rsid w:val="00960CE6"/>
    <w:rsid w:val="00964F05"/>
    <w:rsid w:val="00982E3F"/>
    <w:rsid w:val="00A0085F"/>
    <w:rsid w:val="00A029FA"/>
    <w:rsid w:val="00A4427E"/>
    <w:rsid w:val="00A45550"/>
    <w:rsid w:val="00A47723"/>
    <w:rsid w:val="00AA3931"/>
    <w:rsid w:val="00AC7F47"/>
    <w:rsid w:val="00AD45C0"/>
    <w:rsid w:val="00B22925"/>
    <w:rsid w:val="00B80331"/>
    <w:rsid w:val="00BA7222"/>
    <w:rsid w:val="00BA7E78"/>
    <w:rsid w:val="00BC07D2"/>
    <w:rsid w:val="00C34159"/>
    <w:rsid w:val="00C3608C"/>
    <w:rsid w:val="00C5100F"/>
    <w:rsid w:val="00C52C41"/>
    <w:rsid w:val="00C54CF9"/>
    <w:rsid w:val="00CB553C"/>
    <w:rsid w:val="00CB78E9"/>
    <w:rsid w:val="00CC551A"/>
    <w:rsid w:val="00D210A1"/>
    <w:rsid w:val="00D50CCC"/>
    <w:rsid w:val="00D94C70"/>
    <w:rsid w:val="00D962A1"/>
    <w:rsid w:val="00DB2D4D"/>
    <w:rsid w:val="00DB419C"/>
    <w:rsid w:val="00DD4357"/>
    <w:rsid w:val="00DD6C44"/>
    <w:rsid w:val="00DE28E7"/>
    <w:rsid w:val="00DF1F15"/>
    <w:rsid w:val="00E308B0"/>
    <w:rsid w:val="00E31D8A"/>
    <w:rsid w:val="00E36AA4"/>
    <w:rsid w:val="00E5207A"/>
    <w:rsid w:val="00E56537"/>
    <w:rsid w:val="00E6091A"/>
    <w:rsid w:val="00E730CB"/>
    <w:rsid w:val="00EF5BCA"/>
    <w:rsid w:val="00F14762"/>
    <w:rsid w:val="00F20E0D"/>
    <w:rsid w:val="00F36FE7"/>
    <w:rsid w:val="00F62E3A"/>
    <w:rsid w:val="00F76152"/>
    <w:rsid w:val="00F82CFB"/>
    <w:rsid w:val="00F82F64"/>
    <w:rsid w:val="00F93104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oNotEmbedSmartTags/>
  <w:decimalSymbol w:val="."/>
  <w:listSeparator w:val=","/>
  <w14:docId w14:val="5FD73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>http://isitetst.endeavour.com.au/_cts/Quality Document/47cb08e1e9a57597customXsn.xsn</xsnLocation>
  <cached>True</cached>
  <openByDefault>False</openByDefault>
  <xsnScope>http://isitetst.endeavour.com.au</xsnScope>
</customXsn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Quality Form" ma:contentTypeID="0x010100E2BC2F44513AB84090E74ABBBBC6EC700C0001C411D395A6AB4BB60116A04FB393A9" ma:contentTypeVersion="137" ma:contentTypeDescription="" ma:contentTypeScope="" ma:versionID="5211b0f3910bf1eea56252a035af32fc">
  <xsd:schema xmlns:xsd="http://www.w3.org/2001/XMLSchema" xmlns:xs="http://www.w3.org/2001/XMLSchema" xmlns:p="http://schemas.microsoft.com/office/2006/metadata/properties" xmlns:ns2="0ad2c9b3-3d6f-4220-bef7-e0d64d6471a9" targetNamespace="http://schemas.microsoft.com/office/2006/metadata/properties" ma:root="true" ma:fieldsID="0244d62a31bbc7143e49b2ef515a4461" ns2:_="">
    <xsd:import namespace="0ad2c9b3-3d6f-4220-bef7-e0d64d6471a9"/>
    <xsd:element name="properties">
      <xsd:complexType>
        <xsd:sequence>
          <xsd:element name="documentManagement">
            <xsd:complexType>
              <xsd:all>
                <xsd:element ref="ns2:Owner_x0020_Name" minOccurs="0"/>
                <xsd:element ref="ns2:Review_x0020_Period" minOccurs="0"/>
                <xsd:element ref="ns2:Old_x0020_Document_x0020_Number" minOccurs="0"/>
                <xsd:element ref="ns2:Departments" minOccurs="0"/>
                <xsd:element ref="ns2:Business_x0020_Units" minOccurs="0"/>
                <xsd:element ref="ns2:Associated_x0020_Documents" minOccurs="0"/>
                <xsd:element ref="ns2:Roles" minOccurs="0"/>
                <xsd:element ref="ns2:Quality_x0020_Document_x0020_Type_x0020_Text" minOccurs="0"/>
                <xsd:element ref="ns2:DocumentVersion" minOccurs="0"/>
                <xsd:element ref="ns2:Owner_x0020_Email" minOccurs="0"/>
                <xsd:element ref="ns2:ReviewRequired" minOccurs="0"/>
                <xsd:element ref="ns2:Consultants_x0020_Set" minOccurs="0"/>
                <xsd:element ref="ns2:NotifyOwner" minOccurs="0"/>
                <xsd:element ref="ns2:NotifyApprovers" minOccurs="0"/>
                <xsd:element ref="ns2:ChildDocUnderReview" minOccurs="0"/>
                <xsd:element ref="ns2:UnderReview" minOccurs="0"/>
                <xsd:element ref="ns2:Associated_x0020_Document_x0020_Reviewer" minOccurs="0"/>
                <xsd:element ref="ns2:Author_x0020_Business_x0020_Unit" minOccurs="0"/>
                <xsd:element ref="ns2:Is_x0020_Delegated" minOccurs="0"/>
                <xsd:element ref="ns2:FormURL" minOccurs="0"/>
                <xsd:element ref="ns2:FormID" minOccurs="0"/>
                <xsd:element ref="ns2:Document_x0020_Status" minOccurs="0"/>
                <xsd:element ref="ns2:Document_x0020_Numer" minOccurs="0"/>
                <xsd:element ref="ns2:FirstPublished" minOccurs="0"/>
                <xsd:element ref="ns2:Last_x0020_Reviewed_x0020_Date" minOccurs="0"/>
                <xsd:element ref="ns2:First_x0020_Approved_x0020_By" minOccurs="0"/>
                <xsd:element ref="ns2:First_x0020_Approval_x0020_Date" minOccurs="0"/>
                <xsd:element ref="ns2:Owner_x0020_Position_x0020_No" minOccurs="0"/>
                <xsd:element ref="ns2:Parent_x0020_Review_x0020_Document" minOccurs="0"/>
                <xsd:element ref="ns2:Author_x0020_Name" minOccurs="0"/>
                <xsd:element ref="ns2:Owners_x0020_Email" minOccurs="0"/>
                <xsd:element ref="ns2:Standards" minOccurs="0"/>
                <xsd:element ref="ns2:Author_x0020_Position" minOccurs="0"/>
                <xsd:element ref="ns2:ConsultantsList" minOccurs="0"/>
                <xsd:element ref="ns2:Approved_x0020_By" minOccurs="0"/>
                <xsd:element ref="ns2:Approver1" minOccurs="0"/>
                <xsd:element ref="ns2:Approver2" minOccurs="0"/>
                <xsd:element ref="ns2:Author_x0020_Department" minOccurs="0"/>
                <xsd:element ref="ns2:Original_x0020_Owner" minOccurs="0"/>
                <xsd:element ref="ns2:Consultants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2c9b3-3d6f-4220-bef7-e0d64d6471a9" elementFormDefault="qualified">
    <xsd:import namespace="http://schemas.microsoft.com/office/2006/documentManagement/types"/>
    <xsd:import namespace="http://schemas.microsoft.com/office/infopath/2007/PartnerControls"/>
    <xsd:element name="Owner_x0020_Name" ma:index="2" nillable="true" ma:displayName="Owner Name" ma:internalName="Owner_x0020_Name" ma:readOnly="false">
      <xsd:simpleType>
        <xsd:restriction base="dms:Text">
          <xsd:maxLength value="255"/>
        </xsd:restriction>
      </xsd:simpleType>
    </xsd:element>
    <xsd:element name="Review_x0020_Period" ma:index="3" nillable="true" ma:displayName="Review Period" ma:list="{ad9b83ec-3a4d-44e9-8e5d-b56af6c7951c}" ma:internalName="Review_x0020_Period" ma:showField="Title" ma:web="0ad2c9b3-3d6f-4220-bef7-e0d64d6471a9">
      <xsd:simpleType>
        <xsd:restriction base="dms:Lookup"/>
      </xsd:simpleType>
    </xsd:element>
    <xsd:element name="Old_x0020_Document_x0020_Number" ma:index="4" nillable="true" ma:displayName="Old Document Number" ma:internalName="Old_x0020_Document_x0020_Number">
      <xsd:simpleType>
        <xsd:restriction base="dms:Text">
          <xsd:maxLength value="255"/>
        </xsd:restriction>
      </xsd:simpleType>
    </xsd:element>
    <xsd:element name="Departments" ma:index="5" nillable="true" ma:displayName="Departments" ma:list="{6ea986d2-e34b-4d38-87d3-8f4d2caa08f3}" ma:internalName="Departments0" ma:readOnly="false" ma:showField="Description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_x0020_Units" ma:index="6" nillable="true" ma:displayName="Business Units" ma:list="{8bd7bc5a-1edc-4391-86ac-7dd495a0a8ad}" ma:internalName="Business_x0020_Units0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_x0020_Documents" ma:index="7" nillable="true" ma:displayName="Associated Documents" ma:list="{1b7a1491-338b-43c7-9a68-1388a7bdb311}" ma:internalName="Associated_x0020_Document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s" ma:index="8" nillable="true" ma:displayName="Roles" ma:list="{e818ab34-4bb4-4b36-b5f9-b20a6e1a29f8}" ma:internalName="Roles1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Quality_x0020_Document_x0020_Type_x0020_Text" ma:index="10" nillable="true" ma:displayName="Quality Document Type Text" ma:internalName="Quality_x0020_Document_x0020_Type_x0020_Text">
      <xsd:simpleType>
        <xsd:restriction base="dms:Text">
          <xsd:maxLength value="255"/>
        </xsd:restriction>
      </xsd:simpleType>
    </xsd:element>
    <xsd:element name="DocumentVersion" ma:index="11" nillable="true" ma:displayName="Document Version" ma:decimals="0" ma:description="Document version number" ma:internalName="DocumentVersion" ma:readOnly="false" ma:percentage="FALSE">
      <xsd:simpleType>
        <xsd:restriction base="dms:Number"/>
      </xsd:simpleType>
    </xsd:element>
    <xsd:element name="Owner_x0020_Email" ma:index="12" nillable="true" ma:displayName="Owner Email" ma:internalName="Owner_x0020_Email" ma:readOnly="true">
      <xsd:simpleType>
        <xsd:restriction base="dms:Text">
          <xsd:maxLength value="255"/>
        </xsd:restriction>
      </xsd:simpleType>
    </xsd:element>
    <xsd:element name="ReviewRequired" ma:index="13" nillable="true" ma:displayName="ReviewRequired" ma:default="1" ma:hidden="true" ma:internalName="ReviewRequired">
      <xsd:simpleType>
        <xsd:restriction base="dms:Boolean"/>
      </xsd:simpleType>
    </xsd:element>
    <xsd:element name="Consultants_x0020_Set" ma:index="14" nillable="true" ma:displayName="Consultants Set" ma:default="0" ma:internalName="Consultants_x0020_Set" ma:readOnly="true">
      <xsd:simpleType>
        <xsd:restriction base="dms:Boolean"/>
      </xsd:simpleType>
    </xsd:element>
    <xsd:element name="NotifyOwner" ma:index="15" nillable="true" ma:displayName="NotifyOwner" ma:default="0" ma:hidden="true" ma:internalName="NotifyOwner">
      <xsd:simpleType>
        <xsd:restriction base="dms:Boolean"/>
      </xsd:simpleType>
    </xsd:element>
    <xsd:element name="NotifyApprovers" ma:index="16" nillable="true" ma:displayName="NotifyApprovers" ma:default="0" ma:hidden="true" ma:internalName="NotifyApprovers">
      <xsd:simpleType>
        <xsd:restriction base="dms:Boolean"/>
      </xsd:simpleType>
    </xsd:element>
    <xsd:element name="ChildDocUnderReview" ma:index="17" nillable="true" ma:displayName="ChildDocUnderReview" ma:default="0" ma:hidden="true" ma:internalName="ChildDocUnderReview">
      <xsd:simpleType>
        <xsd:restriction base="dms:Boolean"/>
      </xsd:simpleType>
    </xsd:element>
    <xsd:element name="UnderReview" ma:index="18" nillable="true" ma:displayName="UnderReview" ma:default="0" ma:hidden="true" ma:internalName="UnderReview">
      <xsd:simpleType>
        <xsd:restriction base="dms:Boolean"/>
      </xsd:simpleType>
    </xsd:element>
    <xsd:element name="Associated_x0020_Document_x0020_Reviewer" ma:index="19" nillable="true" ma:displayName="Associated Document Reviewer" ma:hidden="true" ma:internalName="Associated_x0020_Document_x0020_Reviewer">
      <xsd:simpleType>
        <xsd:restriction base="dms:Text">
          <xsd:maxLength value="255"/>
        </xsd:restriction>
      </xsd:simpleType>
    </xsd:element>
    <xsd:element name="Author_x0020_Business_x0020_Unit" ma:index="20" nillable="true" ma:displayName="Author Business Unit" ma:hidden="true" ma:list="{8bd7bc5a-1edc-4391-86ac-7dd495a0a8ad}" ma:internalName="Author_x0020_Business_x0020_Unit0" ma:showField="Title" ma:web="0ad2c9b3-3d6f-4220-bef7-e0d64d6471a9">
      <xsd:simpleType>
        <xsd:restriction base="dms:Lookup"/>
      </xsd:simpleType>
    </xsd:element>
    <xsd:element name="Is_x0020_Delegated" ma:index="21" nillable="true" ma:displayName="Is Delegated" ma:default="0" ma:hidden="true" ma:internalName="Is_x0020_Delegated0">
      <xsd:simpleType>
        <xsd:restriction base="dms:Boolean"/>
      </xsd:simpleType>
    </xsd:element>
    <xsd:element name="FormURL" ma:index="22" nillable="true" ma:displayName="FormURL" ma:format="Hyperlink" ma:hidden="true" ma:internalName="Form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ormID" ma:index="23" nillable="true" ma:displayName="FormID" ma:hidden="true" ma:internalName="FormID" ma:readOnly="false">
      <xsd:simpleType>
        <xsd:restriction base="dms:Text">
          <xsd:maxLength value="255"/>
        </xsd:restriction>
      </xsd:simpleType>
    </xsd:element>
    <xsd:element name="Document_x0020_Status" ma:index="24" nillable="true" ma:displayName="Document Status" ma:default="UnderDevelop" ma:format="Dropdown" ma:hidden="true" ma:internalName="Document_x0020_Status" ma:readOnly="false">
      <xsd:simpleType>
        <xsd:restriction base="dms:Choice">
          <xsd:enumeration value="UnderDevelop"/>
          <xsd:enumeration value="Developed"/>
          <xsd:enumeration value="DevelopComplete"/>
          <xsd:enumeration value="ForApproval"/>
          <xsd:enumeration value="Approved"/>
          <xsd:enumeration value="Rejected"/>
          <xsd:enumeration value="Completed"/>
          <xsd:enumeration value="UnderReview"/>
          <xsd:enumeration value="ApprovedForPub"/>
          <xsd:enumeration value="Obsolete"/>
        </xsd:restriction>
      </xsd:simpleType>
    </xsd:element>
    <xsd:element name="Document_x0020_Numer" ma:index="25" nillable="true" ma:displayName="Document Number" ma:hidden="true" ma:internalName="Document_x0020_Numer" ma:readOnly="false">
      <xsd:simpleType>
        <xsd:restriction base="dms:Text">
          <xsd:maxLength value="255"/>
        </xsd:restriction>
      </xsd:simpleType>
    </xsd:element>
    <xsd:element name="FirstPublished" ma:index="26" nillable="true" ma:displayName="First Published" ma:format="DateOnly" ma:hidden="true" ma:internalName="FirstPublished" ma:readOnly="false">
      <xsd:simpleType>
        <xsd:restriction base="dms:DateTime"/>
      </xsd:simpleType>
    </xsd:element>
    <xsd:element name="Last_x0020_Reviewed_x0020_Date" ma:index="27" nillable="true" ma:displayName="Last Reviewed Date" ma:format="DateOnly" ma:hidden="true" ma:internalName="Last_x0020_Reviewed_x0020_Date" ma:readOnly="false">
      <xsd:simpleType>
        <xsd:restriction base="dms:DateTime"/>
      </xsd:simpleType>
    </xsd:element>
    <xsd:element name="First_x0020_Approved_x0020_By" ma:index="28" nillable="true" ma:displayName="First Approved By" ma:hidden="true" ma:internalName="First_x0020_Approved_x0020_By" ma:readOnly="false">
      <xsd:simpleType>
        <xsd:restriction base="dms:Text">
          <xsd:maxLength value="255"/>
        </xsd:restriction>
      </xsd:simpleType>
    </xsd:element>
    <xsd:element name="First_x0020_Approval_x0020_Date" ma:index="29" nillable="true" ma:displayName="First Approval Date" ma:format="DateOnly" ma:hidden="true" ma:internalName="First_x0020_Approval_x0020_Date" ma:readOnly="false">
      <xsd:simpleType>
        <xsd:restriction base="dms:DateTime"/>
      </xsd:simpleType>
    </xsd:element>
    <xsd:element name="Owner_x0020_Position_x0020_No" ma:index="30" nillable="true" ma:displayName="Owner Position No" ma:decimals="0" ma:hidden="true" ma:internalName="Owner_x0020_Position_x0020_No" ma:readOnly="false">
      <xsd:simpleType>
        <xsd:restriction base="dms:Number"/>
      </xsd:simpleType>
    </xsd:element>
    <xsd:element name="Parent_x0020_Review_x0020_Document" ma:index="31" nillable="true" ma:displayName="Associated Document" ma:description="Parent document under Review" ma:hidden="true" ma:internalName="Parent_x0020_Review_x0020_Document" ma:readOnly="false">
      <xsd:simpleType>
        <xsd:restriction base="dms:Text">
          <xsd:maxLength value="255"/>
        </xsd:restriction>
      </xsd:simpleType>
    </xsd:element>
    <xsd:element name="Author_x0020_Name" ma:index="32" nillable="true" ma:displayName="Author Name" ma:hidden="true" ma:internalName="Author_x0020_Name" ma:readOnly="false">
      <xsd:simpleType>
        <xsd:restriction base="dms:Text">
          <xsd:maxLength value="255"/>
        </xsd:restriction>
      </xsd:simpleType>
    </xsd:element>
    <xsd:element name="Owners_x0020_Email" ma:index="33" nillable="true" ma:displayName="Owners Email" ma:hidden="true" ma:internalName="Owners_x0020_Email" ma:readOnly="false">
      <xsd:simpleType>
        <xsd:restriction base="dms:Text">
          <xsd:maxLength value="255"/>
        </xsd:restriction>
      </xsd:simpleType>
    </xsd:element>
    <xsd:element name="Standards" ma:index="34" nillable="true" ma:displayName="Standards" ma:hidden="true" ma:list="{15426517-cbd6-4dc4-936e-6fec4e0ba498}" ma:internalName="Standard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uthor_x0020_Position" ma:index="35" nillable="true" ma:displayName="Author Position" ma:hidden="true" ma:internalName="Author_x0020_Position" ma:readOnly="false">
      <xsd:simpleType>
        <xsd:restriction base="dms:Text">
          <xsd:maxLength value="255"/>
        </xsd:restriction>
      </xsd:simpleType>
    </xsd:element>
    <xsd:element name="ConsultantsList" ma:index="36" nillable="true" ma:displayName="ConsultantsList" ma:description="List of consultants for webpart query." ma:hidden="true" ma:internalName="ConsultantsList" ma:readOnly="false">
      <xsd:simpleType>
        <xsd:restriction base="dms:Text">
          <xsd:maxLength value="255"/>
        </xsd:restriction>
      </xsd:simpleType>
    </xsd:element>
    <xsd:element name="Approved_x0020_By" ma:index="37" nillable="true" ma:displayName="Approved By" ma:hidden="true" ma:internalName="Approved_x0020_By" ma:readOnly="false">
      <xsd:simpleType>
        <xsd:restriction base="dms:Text">
          <xsd:maxLength value="255"/>
        </xsd:restriction>
      </xsd:simpleType>
    </xsd:element>
    <xsd:element name="Approver1" ma:index="38" nillable="true" ma:displayName="Approver1" ma:hidden="true" ma:internalName="Approver1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pprover2" ma:index="39" nillable="true" ma:displayName="Approver2" ma:hidden="true" ma:internalName="Approver2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0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uthor_x0020_Department" ma:index="40" nillable="true" ma:displayName="Author Department" ma:hidden="true" ma:list="{6ea986d2-e34b-4d38-87d3-8f4d2caa08f3}" ma:internalName="Author_x0020_Department" ma:readOnly="false" ma:showField="Title" ma:web="0ad2c9b3-3d6f-4220-bef7-e0d64d6471a9">
      <xsd:simpleType>
        <xsd:restriction base="dms:Lookup"/>
      </xsd:simpleType>
    </xsd:element>
    <xsd:element name="Original_x0020_Owner" ma:index="41" nillable="true" ma:displayName="Original Owner" ma:hidden="true" ma:internalName="Original_x0020_Owner0" ma:readOnly="false">
      <xsd:simpleType>
        <xsd:restriction base="dms:Text">
          <xsd:maxLength value="255"/>
        </xsd:restriction>
      </xsd:simpleType>
    </xsd:element>
    <xsd:element name="ConsultantsSet" ma:index="44" nillable="true" ma:displayName="ConsultantsSet" ma:default="0" ma:hidden="true" ma:internalName="ConsultantsSe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_x0020_Document_x0020_Number xmlns="0ad2c9b3-3d6f-4220-bef7-e0d64d6471a9">QF 4040.01</Old_x0020_Document_x0020_Number>
    <First_x0020_Approval_x0020_Date xmlns="0ad2c9b3-3d6f-4220-bef7-e0d64d6471a9">2014-01-14T00:00:00+00:00</First_x0020_Approval_x0020_Date>
    <FormURL xmlns="0ad2c9b3-3d6f-4220-bef7-e0d64d6471a9">
      <Url xsi:nil="true"/>
      <Description xsi:nil="true"/>
    </FormURL>
    <Owner_x0020_Position_x0020_No xmlns="0ad2c9b3-3d6f-4220-bef7-e0d64d6471a9">16464</Owner_x0020_Position_x0020_No>
    <Author_x0020_Business_x0020_Unit xmlns="0ad2c9b3-3d6f-4220-bef7-e0d64d6471a9" xsi:nil="true"/>
    <Standards xmlns="0ad2c9b3-3d6f-4220-bef7-e0d64d6471a9"/>
    <FirstPublished xmlns="0ad2c9b3-3d6f-4220-bef7-e0d64d6471a9">2014-01-23T00:00:00+00:00</FirstPublished>
    <DocumentVersion xmlns="0ad2c9b3-3d6f-4220-bef7-e0d64d6471a9">1</DocumentVersion>
    <Business_x0020_Units xmlns="0ad2c9b3-3d6f-4220-bef7-e0d64d6471a9">
      <Value>270</Value>
    </Business_x0020_Units>
    <ConsultantsList xmlns="0ad2c9b3-3d6f-4220-bef7-e0d64d6471a9" xsi:nil="true"/>
    <Roles xmlns="0ad2c9b3-3d6f-4220-bef7-e0d64d6471a9"/>
    <Author_x0020_Position xmlns="0ad2c9b3-3d6f-4220-bef7-e0d64d6471a9" xsi:nil="true"/>
    <Quality_x0020_Document_x0020_Type_x0020_Text xmlns="0ad2c9b3-3d6f-4220-bef7-e0d64d6471a9">Quality Form</Quality_x0020_Document_x0020_Type_x0020_Text>
    <NotifyOwner xmlns="0ad2c9b3-3d6f-4220-bef7-e0d64d6471a9">false</NotifyOwner>
    <First_x0020_Approved_x0020_By xmlns="0ad2c9b3-3d6f-4220-bef7-e0d64d6471a9">General Manager Human Resources &amp; Organisational Development</First_x0020_Approved_x0020_By>
    <Approved_x0020_By xmlns="0ad2c9b3-3d6f-4220-bef7-e0d64d6471a9">General Manager Human Resources &amp; Organisational Development</Approved_x0020_By>
    <UnderReview xmlns="0ad2c9b3-3d6f-4220-bef7-e0d64d6471a9">false</UnderReview>
    <Associated_x0020_Document_x0020_Reviewer xmlns="0ad2c9b3-3d6f-4220-bef7-e0d64d6471a9" xsi:nil="true"/>
    <Document_x0020_Status xmlns="0ad2c9b3-3d6f-4220-bef7-e0d64d6471a9">Approved</Document_x0020_Status>
    <ChildDocUnderReview xmlns="0ad2c9b3-3d6f-4220-bef7-e0d64d6471a9">false</ChildDocUnderReview>
    <Approver2 xmlns="0ad2c9b3-3d6f-4220-bef7-e0d64d6471a9" xsi:nil="true" Resolved="true"/>
    <Last_x0020_Reviewed_x0020_Date xmlns="0ad2c9b3-3d6f-4220-bef7-e0d64d6471a9">2014-01-07T00:00:00+00:00</Last_x0020_Reviewed_x0020_Date>
    <Approver1 xmlns="0ad2c9b3-3d6f-4220-bef7-e0d64d6471a9" xsi:nil="true" Resolved="true"/>
    <Review_x0020_Period xmlns="0ad2c9b3-3d6f-4220-bef7-e0d64d6471a9">5</Review_x0020_Period>
    <Is_x0020_Delegated xmlns="0ad2c9b3-3d6f-4220-bef7-e0d64d6471a9">false</Is_x0020_Delegated>
    <Owner_x0020_Name xmlns="0ad2c9b3-3d6f-4220-bef7-e0d64d6471a9">Greg CORNISH (National Occupational Health Safety &amp; Rehabilitation Manager)</Owner_x0020_Name>
    <NotifyApprovers xmlns="0ad2c9b3-3d6f-4220-bef7-e0d64d6471a9">false</NotifyApprovers>
    <Author_x0020_Department xmlns="0ad2c9b3-3d6f-4220-bef7-e0d64d6471a9" xsi:nil="true"/>
    <FormID xmlns="0ad2c9b3-3d6f-4220-bef7-e0d64d6471a9" xsi:nil="true"/>
    <Parent_x0020_Review_x0020_Document xmlns="0ad2c9b3-3d6f-4220-bef7-e0d64d6471a9">QP 4040 Hazardous Chemicals and Dangerous Goods Management;#3529</Parent_x0020_Review_x0020_Document>
    <Author_x0020_Name xmlns="0ad2c9b3-3d6f-4220-bef7-e0d64d6471a9">Greg Cornish</Author_x0020_Name>
    <Associated_x0020_Documents xmlns="0ad2c9b3-3d6f-4220-bef7-e0d64d6471a9">
      <Value>3529</Value>
    </Associated_x0020_Documents>
    <ConsultantsSet xmlns="0ad2c9b3-3d6f-4220-bef7-e0d64d6471a9">false</ConsultantsSet>
    <Owners_x0020_Email xmlns="0ad2c9b3-3d6f-4220-bef7-e0d64d6471a9" xsi:nil="true"/>
    <Document_x0020_Numer xmlns="0ad2c9b3-3d6f-4220-bef7-e0d64d6471a9">3180</Document_x0020_Numer>
    <Departments xmlns="0ad2c9b3-3d6f-4220-bef7-e0d64d6471a9">
      <Value>17</Value>
    </Departments>
    <Original_x0020_Owner xmlns="0ad2c9b3-3d6f-4220-bef7-e0d64d6471a9" xsi:nil="true"/>
    <ReviewRequired xmlns="0ad2c9b3-3d6f-4220-bef7-e0d64d6471a9">true</ReviewRequired>
  </documentManagement>
</p:properties>
</file>

<file path=customXml/itemProps1.xml><?xml version="1.0" encoding="utf-8"?>
<ds:datastoreItem xmlns:ds="http://schemas.openxmlformats.org/officeDocument/2006/customXml" ds:itemID="{092B4C70-19A4-4A7C-AD3D-7927898590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E0A215-4D28-4638-9C6E-E25D02BE062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D93A27BB-D754-458E-908D-F6283CF24FE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434D84B-3555-4F34-AD9C-AB7A86F77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2c9b3-3d6f-4220-bef7-e0d64d647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62DD2BF-7C88-4822-8A8D-5899281B9BD3}">
  <ds:schemaRefs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0ad2c9b3-3d6f-4220-bef7-e0d64d6471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4178D207</Template>
  <TotalTime>0</TotalTime>
  <Pages>3</Pages>
  <Words>585</Words>
  <Characters>4925</Characters>
  <Application>Microsoft Office Word</Application>
  <DocSecurity>0</DocSecurity>
  <Lines>41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QF 4040.01 Hazardous Chemicals Dangerous Goods Risk Assessment Form</vt:lpstr>
    </vt:vector>
  </TitlesOfParts>
  <Company>endeavour</Company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QF 4040.01 Hazardous Chemicals Dangerous Goods Risk Assessment Form</dc:title>
  <dc:creator>luckep</dc:creator>
  <cp:lastModifiedBy>FARLOWD</cp:lastModifiedBy>
  <cp:revision>2</cp:revision>
  <cp:lastPrinted>2015-05-04T00:29:00Z</cp:lastPrinted>
  <dcterms:created xsi:type="dcterms:W3CDTF">2019-12-05T23:33:00Z</dcterms:created>
  <dcterms:modified xsi:type="dcterms:W3CDTF">2019-12-05T23:33:00Z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1073620128</vt:i4>
  </property>
  <property fmtid="{D5CDD505-2E9C-101B-9397-08002B2CF9AE}" pid="3" name="_EmailSubject">
    <vt:lpwstr>Request to Publish Amended and New Documents</vt:lpwstr>
  </property>
  <property fmtid="{D5CDD505-2E9C-101B-9397-08002B2CF9AE}" pid="4" name="_AuthorEmail">
    <vt:lpwstr>g.cornish@endeavour.com.au</vt:lpwstr>
  </property>
  <property fmtid="{D5CDD505-2E9C-101B-9397-08002B2CF9AE}" pid="5" name="_AuthorEmailDisplayName">
    <vt:lpwstr>Greg Cornish</vt:lpwstr>
  </property>
  <property fmtid="{D5CDD505-2E9C-101B-9397-08002B2CF9AE}" pid="6" name="_ReviewingToolsShownOnce">
    <vt:lpwstr/>
  </property>
  <property fmtid="{D5CDD505-2E9C-101B-9397-08002B2CF9AE}" pid="7" name="Users_ID0">
    <vt:lpwstr/>
  </property>
  <property fmtid="{D5CDD505-2E9C-101B-9397-08002B2CF9AE}" pid="8" name="ContentTypeId">
    <vt:lpwstr>0x010100E2BC2F44513AB84090E74ABBBBC6EC700C0001C411D395A6AB4BB60116A04FB393A9</vt:lpwstr>
  </property>
  <property fmtid="{D5CDD505-2E9C-101B-9397-08002B2CF9AE}" pid="9" name="Users_ID">
    <vt:lpwstr/>
  </property>
  <property fmtid="{D5CDD505-2E9C-101B-9397-08002B2CF9AE}" pid="10" name="Order">
    <vt:r8>279400</vt:r8>
  </property>
</Properties>
</file>