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0405CA13" w:rsidR="0072433D" w:rsidRPr="00411784" w:rsidRDefault="00B32110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B32110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SILVO SILVER POLISH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3B681574" w:rsidR="0072433D" w:rsidRPr="00411784" w:rsidRDefault="00B32110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B3211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RECKITT BENCKISER (AUSTRALIA) PTY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359B1792" w:rsidR="0072433D" w:rsidRPr="00411784" w:rsidRDefault="0072433D" w:rsidP="00B32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1439A4F" w:rsidR="0072433D" w:rsidRPr="00411784" w:rsidRDefault="0072433D" w:rsidP="005044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50449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2A82DD66" w:rsidR="0072433D" w:rsidRPr="00411784" w:rsidRDefault="0072433D" w:rsidP="00B321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5E4AC680" w:rsidR="0072433D" w:rsidRPr="00411784" w:rsidRDefault="0072433D" w:rsidP="00B3211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2D5D3E74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B3211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 Mins per day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24D53AEF" w:rsidR="0072433D" w:rsidRPr="00411784" w:rsidRDefault="0072433D" w:rsidP="00B321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B3211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15 </w:t>
            </w:r>
            <w:proofErr w:type="spellStart"/>
            <w:r w:rsidR="00B3211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8F87286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61284426" w:rsidR="0072433D" w:rsidRPr="00411784" w:rsidRDefault="0072433D" w:rsidP="00B321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07B7D410" w:rsidR="0072433D" w:rsidRPr="00411784" w:rsidRDefault="0072433D" w:rsidP="005044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50449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3017" w14:textId="77777777" w:rsidR="00B3211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49A4F32" w14:textId="29B6A259" w:rsidR="0072433D" w:rsidRDefault="00B32110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B32110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with sand, vermiculite or similar and dispose of to an approved landfill site. For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29F" w14:textId="77777777" w:rsidR="00B32110" w:rsidRDefault="0072433D" w:rsidP="00B321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</w:p>
          <w:p w14:paraId="4A778FBA" w14:textId="14B9D338" w:rsidR="0072433D" w:rsidRPr="00411784" w:rsidRDefault="00B32110" w:rsidP="00B321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14E90CD2" w:rsidR="0072433D" w:rsidRDefault="00B32110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52C1ED9" w:rsidR="0072433D" w:rsidRPr="00F65EDA" w:rsidRDefault="00B32110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Metal polishing cloth</w:t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7DFDDBC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73F76313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838BFE5" w:rsidR="0072433D" w:rsidRPr="00411784" w:rsidRDefault="00B32110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6FAAE905" w:rsidR="0072433D" w:rsidRPr="00411784" w:rsidRDefault="00B32110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A24D637" w:rsidR="0072433D" w:rsidRPr="00411784" w:rsidRDefault="00B32110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25D64EB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B32110">
              <w:rPr>
                <w:rFonts w:ascii="Arial" w:hAnsi="Arial" w:cs="Arial"/>
                <w:sz w:val="20"/>
                <w:szCs w:val="20"/>
                <w:lang w:eastAsia="en-AU"/>
              </w:rPr>
              <w:t>Use to clean &amp; polish jewellery and silver / silver coated items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3A04AC3E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B32110" w:rsidRPr="00B32110">
              <w:rPr>
                <w:rFonts w:ascii="Arial" w:hAnsi="Arial" w:cs="Arial"/>
                <w:sz w:val="20"/>
                <w:szCs w:val="20"/>
                <w:lang w:eastAsia="en-AU"/>
              </w:rPr>
              <w:t>Flammable.  Irritating to eyes.  Vapours may cause drowsiness and dizziness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38B95184" w:rsidR="0072433D" w:rsidRPr="0099274F" w:rsidRDefault="0099274F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2642003" wp14:editId="7E29341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-67310</wp:posOffset>
                      </wp:positionV>
                      <wp:extent cx="876300" cy="3524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524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6.1pt;margin-top:-5.3pt;width:69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" filled="f" strokecolor="#243f60 [1604]" strokeweight="2pt"/>
                  </w:pict>
                </mc:Fallback>
              </mc:AlternateContent>
            </w:r>
            <w:r w:rsidR="0072433D" w:rsidRPr="0099274F">
              <w:rPr>
                <w:rFonts w:ascii="Arial" w:hAnsi="Arial"/>
                <w:b/>
                <w:color w:val="FF0000"/>
                <w:sz w:val="24"/>
                <w:szCs w:val="24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1EF59F23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E613BFA" w:rsidR="0072433D" w:rsidRPr="00C5100F" w:rsidRDefault="00055BC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1064716D" w:rsidR="0072433D" w:rsidRPr="00C5100F" w:rsidRDefault="00055BC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03D63034" w:rsidR="0072433D" w:rsidRPr="005B679A" w:rsidRDefault="00055BC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Metal polishing cloth</w:t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000E1E9E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63F49B0A" w:rsidR="0072433D" w:rsidRPr="00C5100F" w:rsidRDefault="00055BC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0449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47D9D230" w:rsidR="0072433D" w:rsidRPr="005B679A" w:rsidRDefault="00055BC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 &amp;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04496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04496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55BC2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2E175E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04496"/>
    <w:rsid w:val="00521903"/>
    <w:rsid w:val="005554FB"/>
    <w:rsid w:val="00582B75"/>
    <w:rsid w:val="00585E9F"/>
    <w:rsid w:val="005A6F34"/>
    <w:rsid w:val="005B0096"/>
    <w:rsid w:val="005B2D06"/>
    <w:rsid w:val="005B679A"/>
    <w:rsid w:val="005D3C08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99274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32110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0ad2c9b3-3d6f-4220-bef7-e0d64d6471a9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FA77A8BF</Template>
  <TotalTime>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2019-12-05T05:08:00Z</dcterms:created>
  <dcterms:modified xsi:type="dcterms:W3CDTF">2019-12-05T05:08:00Z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