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82DD" w14:textId="77777777" w:rsidR="004242A2" w:rsidRDefault="0072433D" w:rsidP="00424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46C97C5A" w:rsidR="0072433D" w:rsidRPr="00411784" w:rsidRDefault="00B032CC" w:rsidP="004242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Septone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="004242A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Bactrasan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E53" w14:textId="77777777" w:rsidR="004242A2" w:rsidRDefault="0072433D" w:rsidP="00424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404E4BDF" w:rsidR="0072433D" w:rsidRPr="00411784" w:rsidRDefault="004242A2" w:rsidP="004242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Septone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Products P/L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19F7EF8F" w:rsidR="0072433D" w:rsidRPr="00411784" w:rsidRDefault="0072433D" w:rsidP="004242A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49FEC1AD" w:rsidR="0072433D" w:rsidRPr="00411784" w:rsidRDefault="0072433D" w:rsidP="003429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34295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28/07/2016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3A715732" w:rsidR="0072433D" w:rsidRPr="00411784" w:rsidRDefault="0072433D" w:rsidP="004242A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342AD2FF" w:rsidR="0072433D" w:rsidRPr="00411784" w:rsidRDefault="0072433D" w:rsidP="004242A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5189ADEE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4242A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4 hrs / Day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6F949CF0" w:rsidR="0072433D" w:rsidRPr="00411784" w:rsidRDefault="0072433D" w:rsidP="00424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4242A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599A45C9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0025CAE7" w:rsidR="0072433D" w:rsidRPr="00411784" w:rsidRDefault="0072433D" w:rsidP="004242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242A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380952DA" w:rsidR="0072433D" w:rsidRPr="00411784" w:rsidRDefault="0072433D" w:rsidP="00B032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B032C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242496F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683A" w:rsidRPr="000A683A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contents with sand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07DA5622" w:rsidR="0072433D" w:rsidRPr="00411784" w:rsidRDefault="0072433D" w:rsidP="000A68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6CCD2A69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3A93372D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26164220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3998C083" w:rsidR="0072433D" w:rsidRPr="00411784" w:rsidRDefault="000A683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D64173" w:rsidR="0072433D" w:rsidRPr="00411784" w:rsidRDefault="000A683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35A94F82" w:rsidR="0072433D" w:rsidRPr="00411784" w:rsidRDefault="000A683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62F533FD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t>Used as a cleaning agent when refurbishing Qantas ear pieces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2CA50606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683A">
              <w:rPr>
                <w:rFonts w:ascii="Arial" w:hAnsi="Arial" w:cs="Arial"/>
                <w:sz w:val="20"/>
                <w:szCs w:val="20"/>
                <w:lang w:eastAsia="en-AU"/>
              </w:rPr>
              <w:t xml:space="preserve">Irritating to eyes and skin. </w:t>
            </w:r>
            <w:r w:rsidR="000A683A" w:rsidRPr="000A683A">
              <w:rPr>
                <w:rFonts w:ascii="Arial" w:hAnsi="Arial" w:cs="Arial"/>
                <w:sz w:val="20"/>
                <w:szCs w:val="20"/>
                <w:lang w:eastAsia="en-AU"/>
              </w:rPr>
              <w:t>Very toxic to aquatic organisms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1391C8FD" w:rsidR="0072433D" w:rsidRPr="00BA7222" w:rsidRDefault="00EA03C2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AD84A1B" wp14:editId="199677F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-70485</wp:posOffset>
                      </wp:positionV>
                      <wp:extent cx="842010" cy="314325"/>
                      <wp:effectExtent l="0" t="0" r="1524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3143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5.65pt;margin-top:-5.55pt;width:66.3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" filled="f" strokecolor="#243f60 [1604]" strokeweight="2pt"/>
                  </w:pict>
                </mc:Fallback>
              </mc:AlternateContent>
            </w:r>
            <w:r w:rsidR="0072433D" w:rsidRPr="00EA03C2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4AB8235F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69BBA500" w:rsidR="0072433D" w:rsidRPr="00C5100F" w:rsidRDefault="000A683A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0897C64" w:rsidR="0072433D" w:rsidRPr="005B679A" w:rsidRDefault="000A683A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0D9264F1" w:rsidR="0072433D" w:rsidRPr="00C5100F" w:rsidRDefault="000A683A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779581D8" w:rsidR="0072433D" w:rsidRPr="00C5100F" w:rsidRDefault="000A683A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03CE399A" w:rsidR="0072433D" w:rsidRPr="00C5100F" w:rsidRDefault="000A683A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857F47B" w:rsidR="0072433D" w:rsidRPr="00C5100F" w:rsidRDefault="000A683A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3403283E" w:rsidR="0072433D" w:rsidRPr="005B679A" w:rsidRDefault="000A683A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682F0EF7" w:rsidR="0072433D" w:rsidRPr="00C5100F" w:rsidRDefault="000A683A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032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4579AFEB" w:rsidR="0072433D" w:rsidRPr="005B679A" w:rsidRDefault="000A683A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</w:t>
            </w:r>
            <w:r w:rsidR="00EA03C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, </w:t>
            </w:r>
            <w:r w:rsidR="00EA03C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Face Shield, 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Gloves, </w:t>
            </w:r>
            <w:r w:rsidR="00EA03C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B032CC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B032CC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A683A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4295B"/>
    <w:rsid w:val="00376268"/>
    <w:rsid w:val="003A6DC3"/>
    <w:rsid w:val="004101D6"/>
    <w:rsid w:val="00411784"/>
    <w:rsid w:val="00414413"/>
    <w:rsid w:val="004242A2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032CC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940F8"/>
    <w:rsid w:val="00EA03C2"/>
    <w:rsid w:val="00EF5BCA"/>
    <w:rsid w:val="00F14762"/>
    <w:rsid w:val="00F20E0D"/>
    <w:rsid w:val="00F36FE7"/>
    <w:rsid w:val="00F62E3A"/>
    <w:rsid w:val="00F65EDA"/>
    <w:rsid w:val="00F72BD2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purl.org/dc/dcmitype/"/>
    <ds:schemaRef ds:uri="http://www.w3.org/XML/1998/namespace"/>
    <ds:schemaRef ds:uri="0ad2c9b3-3d6f-4220-bef7-e0d64d6471a9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28A2688D</Template>
  <TotalTime>0</TotalTime>
  <Pages>3</Pages>
  <Words>595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2019-12-05T05:40:00Z</dcterms:created>
  <dcterms:modified xsi:type="dcterms:W3CDTF">2019-12-05T05:40:00Z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