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311" w14:textId="77777777" w:rsidR="005D3309" w:rsidRDefault="0072433D" w:rsidP="005D33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4D0719C3" w:rsidR="0072433D" w:rsidRPr="00411784" w:rsidRDefault="00652747" w:rsidP="005D33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Scott</w:t>
            </w:r>
            <w:r w:rsidR="005D330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Alcohol Antibacterial Wipe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708D" w14:textId="77777777" w:rsidR="005D3309" w:rsidRDefault="0072433D" w:rsidP="005D33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7F599D1F" w:rsidR="0072433D" w:rsidRPr="00411784" w:rsidRDefault="005D3309" w:rsidP="005D33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Kimberly-Clark Australia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28CE2015" w:rsidR="0072433D" w:rsidRPr="00411784" w:rsidRDefault="0072433D" w:rsidP="005D33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15480025" w:rsidR="0072433D" w:rsidRPr="00411784" w:rsidRDefault="0072433D" w:rsidP="00E322A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E322A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6FA7D378" w:rsidR="0072433D" w:rsidRPr="00411784" w:rsidRDefault="0072433D" w:rsidP="005D33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7ACD7A24" w:rsidR="0072433D" w:rsidRPr="00411784" w:rsidRDefault="0072433D" w:rsidP="000656E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bookmarkStart w:id="2" w:name="_GoBack"/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40345272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5D330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 Min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767A6EC4" w:rsidR="0072433D" w:rsidRPr="00411784" w:rsidRDefault="0072433D" w:rsidP="005D33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5D330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0.01mls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3A41262C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4525B229" w:rsidR="0072433D" w:rsidRPr="00411784" w:rsidRDefault="0072433D" w:rsidP="005D33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0746E41C" w:rsidR="0072433D" w:rsidRPr="00411784" w:rsidRDefault="0072433D" w:rsidP="00E32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E322A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1F611495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t>Nil chance of spill. Dispose of used wipes in general waste</w:t>
            </w:r>
          </w:p>
          <w:p w14:paraId="0EDD18B8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309FF5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3C3" w14:textId="77777777" w:rsidR="00652747" w:rsidRDefault="0072433D" w:rsidP="005D33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</w:p>
          <w:p w14:paraId="4A778FBA" w14:textId="00E054C7" w:rsidR="0072433D" w:rsidRPr="00411784" w:rsidRDefault="005D3309" w:rsidP="005D33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First aid kit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7AD8F06D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0D7DBBDD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17B590F7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D33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33E23E44" w:rsidR="0072433D" w:rsidRPr="00411784" w:rsidRDefault="005C300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030688D7" w:rsidR="0072433D" w:rsidRPr="00411784" w:rsidRDefault="005C300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7E3FA995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C300C">
              <w:rPr>
                <w:rFonts w:ascii="Arial" w:hAnsi="Arial" w:cs="Arial"/>
                <w:sz w:val="20"/>
                <w:szCs w:val="20"/>
                <w:lang w:eastAsia="en-AU"/>
              </w:rPr>
              <w:t>Cleaning wounds in First aid activities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56FD914F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D3309" w:rsidRPr="005D3309">
              <w:rPr>
                <w:rFonts w:ascii="Arial" w:hAnsi="Arial" w:cs="Arial"/>
                <w:sz w:val="20"/>
                <w:szCs w:val="20"/>
                <w:lang w:eastAsia="en-AU"/>
              </w:rPr>
              <w:t>Irritating to eyes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14329BA2" w:rsidR="0072433D" w:rsidRPr="00BA7222" w:rsidRDefault="005C300C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4895550" wp14:editId="25CFB069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-57785</wp:posOffset>
                      </wp:positionV>
                      <wp:extent cx="666750" cy="3143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143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2.55pt;margin-top:-4.55pt;width:52.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" filled="f" strokecolor="#243f60 [1604]" strokeweight="2pt"/>
                  </w:pict>
                </mc:Fallback>
              </mc:AlternateContent>
            </w:r>
            <w:r w:rsidR="0072433D" w:rsidRPr="005C300C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1D211183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E322A2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31C35B9B" w:rsidR="0072433D" w:rsidRPr="00C5100F" w:rsidRDefault="005C300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46C5255" w:rsidR="0072433D" w:rsidRPr="005B679A" w:rsidRDefault="005C30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10659C09" w:rsidR="0072433D" w:rsidRPr="00C5100F" w:rsidRDefault="005C30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0BEC44C3" w:rsidR="0072433D" w:rsidRPr="00C5100F" w:rsidRDefault="005C30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212FC26C" w:rsidR="0072433D" w:rsidRPr="00C5100F" w:rsidRDefault="005C30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1AFC6486" w:rsidR="0072433D" w:rsidRPr="00C5100F" w:rsidRDefault="005C300C" w:rsidP="005C30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3ACDC900" w:rsidR="0072433D" w:rsidRPr="005B679A" w:rsidRDefault="005C30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3927F5B5" w:rsidR="0072433D" w:rsidRPr="00C5100F" w:rsidRDefault="005C300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656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0656E5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0656E5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656E5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5C300C"/>
    <w:rsid w:val="005D3309"/>
    <w:rsid w:val="00625854"/>
    <w:rsid w:val="00647D41"/>
    <w:rsid w:val="00652747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22A2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ad2c9b3-3d6f-4220-bef7-e0d64d6471a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FEFB6713</Template>
  <TotalTime>1</TotalTime>
  <Pages>3</Pages>
  <Words>576</Words>
  <Characters>4895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3</cp:revision>
  <cp:lastPrinted>2015-05-04T00:29:00Z</cp:lastPrinted>
  <dcterms:created xsi:type="dcterms:W3CDTF">2019-12-05T05:09:00Z</dcterms:created>
  <dcterms:modified xsi:type="dcterms:W3CDTF">2019-12-05T05:13:00Z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