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4CD7" w14:textId="77777777" w:rsidR="00564A3A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5D28458" w:rsidR="0072433D" w:rsidRPr="00411784" w:rsidRDefault="00564A3A" w:rsidP="005B354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RAID </w:t>
            </w:r>
            <w:r w:rsidR="005B354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FLYING</w:t>
            </w:r>
            <w:r w:rsidRP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INSECT KILLER ODOURLESS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B01" w14:textId="77777777" w:rsidR="00564A3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034D19CD" w:rsidR="0072433D" w:rsidRPr="00411784" w:rsidRDefault="00564A3A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S.C. JOHNSON &amp; SON PTY. LTD. (AUSTRALIA)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2CAD2090" w:rsidR="0072433D" w:rsidRPr="00411784" w:rsidRDefault="0072433D" w:rsidP="00564A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B41C21A" w:rsidR="0072433D" w:rsidRPr="00411784" w:rsidRDefault="0072433D" w:rsidP="00AE4D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E4D1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10/05/2019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7E2C8D3" w:rsidR="0072433D" w:rsidRPr="00411784" w:rsidRDefault="0072433D" w:rsidP="00564A3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0EA149E" w:rsidR="0072433D" w:rsidRPr="00411784" w:rsidRDefault="0072433D" w:rsidP="00564A3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38DB8A5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131E3C38" w:rsidR="0072433D" w:rsidRPr="00411784" w:rsidRDefault="0072433D" w:rsidP="00564A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2 </w:t>
            </w:r>
            <w:proofErr w:type="spellStart"/>
            <w:r w:rsidR="00564A3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1B2C5BD8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D9D38AB" w:rsidR="0072433D" w:rsidRPr="00411784" w:rsidRDefault="0072433D" w:rsidP="00564A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0A6E7935" w:rsidR="0072433D" w:rsidRPr="00411784" w:rsidRDefault="0072433D" w:rsidP="00AE4D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AE4D15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F32" w14:textId="5BB8489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64A3A" w:rsidRPr="00564A3A">
              <w:rPr>
                <w:rFonts w:ascii="Arial" w:hAnsi="Arial" w:cs="Arial"/>
                <w:sz w:val="20"/>
                <w:szCs w:val="20"/>
                <w:lang w:eastAsia="en-AU"/>
              </w:rPr>
              <w:t>For small amounts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167503BA" w:rsidR="0072433D" w:rsidRPr="00411784" w:rsidRDefault="0072433D" w:rsidP="00564A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099D39AB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5C2EE0B0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694728CB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040ECE71" w:rsidR="0072433D" w:rsidRPr="00411784" w:rsidRDefault="00564A3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45E1919F" w:rsidR="0072433D" w:rsidRPr="00411784" w:rsidRDefault="00564A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29E975EA" w:rsidR="0072433D" w:rsidRPr="00411784" w:rsidRDefault="00564A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64E20C91" w:rsidR="0072433D" w:rsidRPr="00411784" w:rsidRDefault="00564A3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27F0E7BE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64A3A">
              <w:rPr>
                <w:rFonts w:ascii="Arial" w:hAnsi="Arial" w:cs="Arial"/>
                <w:sz w:val="20"/>
                <w:szCs w:val="20"/>
                <w:lang w:eastAsia="en-AU"/>
              </w:rPr>
              <w:t>Spraying insects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5D4C02A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564A3A" w:rsidRPr="00564A3A">
              <w:rPr>
                <w:rFonts w:ascii="Arial" w:hAnsi="Arial" w:cs="Arial"/>
                <w:sz w:val="20"/>
                <w:szCs w:val="20"/>
                <w:lang w:eastAsia="en-AU"/>
              </w:rPr>
              <w:t>Highly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2FA408B2" w:rsidR="0072433D" w:rsidRPr="00BA7222" w:rsidRDefault="00564A3A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2EE6D9B" wp14:editId="232AA33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-78105</wp:posOffset>
                      </wp:positionV>
                      <wp:extent cx="870585" cy="323850"/>
                      <wp:effectExtent l="0" t="0" r="2476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0585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.75pt;margin-top:-6.15pt;width:68.5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" filled="f" strokecolor="#243f60 [1604]" strokeweight="2pt"/>
                  </w:pict>
                </mc:Fallback>
              </mc:AlternateContent>
            </w:r>
            <w:r w:rsidR="0072433D" w:rsidRPr="00564A3A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0A76DC93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E4D15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2A27234E" w:rsidR="0072433D" w:rsidRPr="005B679A" w:rsidRDefault="00564A3A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Glasses,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E4D15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E4D15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64A3A"/>
    <w:rsid w:val="00582B75"/>
    <w:rsid w:val="00585E9F"/>
    <w:rsid w:val="005A6F34"/>
    <w:rsid w:val="005B0096"/>
    <w:rsid w:val="005B2D06"/>
    <w:rsid w:val="005B3548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AE4D15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A1E3E5FB</Template>
  <TotalTime>1</TotalTime>
  <Pages>3</Pages>
  <Words>584</Words>
  <Characters>4917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2019-12-05T05:43:00Z</dcterms:created>
  <dcterms:modified xsi:type="dcterms:W3CDTF">2019-12-05T05:43:00Z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