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3DE" w14:textId="77777777" w:rsidR="00053E39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0321A7AA" w:rsidR="0072433D" w:rsidRPr="00411784" w:rsidRDefault="00053E39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053E3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PLEDGE SHINE UP AEROSOL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01A" w14:textId="77777777" w:rsidR="00053E39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260BCC4A" w:rsidR="0072433D" w:rsidRPr="00411784" w:rsidRDefault="00053E39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053E3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DIVERSEY AUSTRALIA PTY. LIMITED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D149033" w:rsidR="0072433D" w:rsidRPr="00411784" w:rsidRDefault="0072433D" w:rsidP="00053E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4C2E0C02" w:rsidR="0072433D" w:rsidRPr="00411784" w:rsidRDefault="0072433D" w:rsidP="005B0B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5B0B3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17/02/2016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5DF4789" w:rsidR="0072433D" w:rsidRPr="00411784" w:rsidRDefault="0072433D" w:rsidP="00053E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1A5EDC97" w:rsidR="0072433D" w:rsidRPr="00411784" w:rsidRDefault="0072433D" w:rsidP="00053E3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1625905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53E3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7998826B" w:rsidR="0072433D" w:rsidRPr="00411784" w:rsidRDefault="0072433D" w:rsidP="00053E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53E3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50 </w:t>
            </w:r>
            <w:proofErr w:type="spellStart"/>
            <w:r w:rsidR="00053E3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447C2F19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24490C41" w:rsidR="0072433D" w:rsidRPr="00411784" w:rsidRDefault="0072433D" w:rsidP="00053E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437D5DE" w:rsidR="0072433D" w:rsidRPr="00411784" w:rsidRDefault="0072433D" w:rsidP="005B0B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5B0B3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0EC650B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53E39" w:rsidRPr="00053E39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contents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3775EF11" w:rsidR="0072433D" w:rsidRPr="00411784" w:rsidRDefault="0072433D" w:rsidP="00053E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59E2B79D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1C7D72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5822D62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32A1C7E5" w:rsidR="0072433D" w:rsidRPr="00411784" w:rsidRDefault="00053E39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4551D282" w:rsidR="0072433D" w:rsidRPr="00411784" w:rsidRDefault="00053E39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36F26FEE" w:rsidR="0072433D" w:rsidRPr="00411784" w:rsidRDefault="00053E39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1FADE161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53E39">
              <w:rPr>
                <w:rFonts w:ascii="Arial" w:hAnsi="Arial" w:cs="Arial"/>
                <w:sz w:val="20"/>
                <w:szCs w:val="20"/>
                <w:lang w:eastAsia="en-AU"/>
              </w:rPr>
              <w:t>Cleaning household furniture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797CDFD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855A0" w:rsidRPr="005855A0">
              <w:rPr>
                <w:rFonts w:ascii="Arial" w:hAnsi="Arial" w:cs="Arial"/>
                <w:sz w:val="20"/>
                <w:szCs w:val="20"/>
                <w:lang w:eastAsia="en-AU"/>
              </w:rPr>
              <w:t>Extremely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F38C043" w:rsidR="0072433D" w:rsidRPr="00BA7222" w:rsidRDefault="005855A0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F349C76" wp14:editId="73C5B3F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-86360</wp:posOffset>
                      </wp:positionV>
                      <wp:extent cx="638175" cy="3143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1.8pt;margin-top:-6.8pt;width:50.2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5855A0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65B97819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CBC2F68" w:rsidR="0072433D" w:rsidRPr="00C5100F" w:rsidRDefault="005855A0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BD16628" w:rsidR="0072433D" w:rsidRPr="005B679A" w:rsidRDefault="005855A0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2A3A1F6F" w:rsidR="0072433D" w:rsidRPr="00C5100F" w:rsidRDefault="005855A0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7B90F7B8" w:rsidR="0072433D" w:rsidRPr="00C5100F" w:rsidRDefault="005855A0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614B8834" w:rsidR="0072433D" w:rsidRPr="00C5100F" w:rsidRDefault="005855A0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7D16BE27" w:rsidR="0072433D" w:rsidRPr="00C5100F" w:rsidRDefault="005855A0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621AD59A" w:rsidR="0072433D" w:rsidRPr="005B679A" w:rsidRDefault="005855A0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310249CF" w:rsidR="0072433D" w:rsidRPr="00C5100F" w:rsidRDefault="005855A0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B0B3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B0B35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B0B35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53E39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5A0"/>
    <w:rsid w:val="00585E9F"/>
    <w:rsid w:val="005A6F34"/>
    <w:rsid w:val="005B0096"/>
    <w:rsid w:val="005B0B35"/>
    <w:rsid w:val="005B2D06"/>
    <w:rsid w:val="005B679A"/>
    <w:rsid w:val="005F3A7C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6CB2B797</Template>
  <TotalTime>1</TotalTime>
  <Pages>3</Pages>
  <Words>580</Words>
  <Characters>4923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2019-12-05T05:44:00Z</dcterms:created>
  <dcterms:modified xsi:type="dcterms:W3CDTF">2019-12-05T05:44:00Z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