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259" w14:textId="77777777" w:rsidR="001D2C4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3C570C89" w:rsidR="0072433D" w:rsidRPr="00411784" w:rsidRDefault="001D2C40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D2C4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PINE O CLEEN DISINFECTANT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331" w14:textId="77777777" w:rsidR="001D2C4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58A789D4" w:rsidR="0072433D" w:rsidRPr="00411784" w:rsidRDefault="001D2C40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1D2C4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RECKITT BENCKISER (AUSTRALIA)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52ADDCE3" w:rsidR="0072433D" w:rsidRPr="00411784" w:rsidRDefault="0072433D" w:rsidP="001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0AF22DCD" w:rsidR="0072433D" w:rsidRPr="00411784" w:rsidRDefault="0072433D" w:rsidP="00550D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550D8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20/09/2018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2E7779D7" w:rsidR="0072433D" w:rsidRPr="00411784" w:rsidRDefault="0072433D" w:rsidP="001D2C4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7F5CADA5" w:rsidR="0072433D" w:rsidRPr="00411784" w:rsidRDefault="0072433D" w:rsidP="001D2C40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0FD444B5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1D2C4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5 Mins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452F2C67" w:rsidR="0072433D" w:rsidRPr="00411784" w:rsidRDefault="0072433D" w:rsidP="001D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1D2C4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50 </w:t>
            </w:r>
            <w:proofErr w:type="spellStart"/>
            <w:r w:rsidR="001D2C40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248ED9A4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0752526D" w:rsidR="0072433D" w:rsidRPr="00411784" w:rsidRDefault="0072433D" w:rsidP="001D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62BBAA00" w:rsidR="0072433D" w:rsidRPr="00411784" w:rsidRDefault="0072433D" w:rsidP="00550D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550D8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2C344A49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D2C40" w:rsidRPr="001D2C40">
              <w:rPr>
                <w:rFonts w:ascii="Arial" w:hAnsi="Arial" w:cs="Arial"/>
                <w:sz w:val="20"/>
                <w:szCs w:val="20"/>
                <w:lang w:eastAsia="en-AU"/>
              </w:rPr>
              <w:t>For small amounts, absorb with sand, vermiculite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BB0ED89" w:rsidR="0072433D" w:rsidRPr="00411784" w:rsidRDefault="0072433D" w:rsidP="001D2C4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t>Laundry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5EA51FE4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0BDC9FC4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0D1EACE8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1D2C40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0ADB5CEC" w:rsidR="0072433D" w:rsidRPr="00411784" w:rsidRDefault="00AA02A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3598A7C5" w:rsidR="0072433D" w:rsidRPr="00411784" w:rsidRDefault="00AA02A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DE38B67" w:rsidR="0072433D" w:rsidRPr="00411784" w:rsidRDefault="00AA02A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0323CA83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AA02A4">
              <w:rPr>
                <w:rFonts w:ascii="Arial" w:hAnsi="Arial" w:cs="Arial"/>
                <w:sz w:val="20"/>
                <w:szCs w:val="20"/>
                <w:lang w:eastAsia="en-AU"/>
              </w:rPr>
              <w:t>General household cleaning activities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4CF79980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1D2C40" w:rsidRPr="001D2C40">
              <w:rPr>
                <w:rFonts w:ascii="Arial" w:hAnsi="Arial" w:cs="Arial"/>
                <w:sz w:val="20"/>
                <w:szCs w:val="20"/>
                <w:lang w:eastAsia="en-AU"/>
              </w:rPr>
              <w:t>Irritating to eyes and skin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41960DE6" w:rsidR="0072433D" w:rsidRPr="00BA7222" w:rsidRDefault="00AA02A4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4A016FC" wp14:editId="2C3A9EF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-67310</wp:posOffset>
                      </wp:positionV>
                      <wp:extent cx="752475" cy="3238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23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0.3pt;margin-top:-5.3pt;width:59.25pt;height:25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" filled="f" strokecolor="#243f60 [1604]" strokeweight="2pt"/>
                  </w:pict>
                </mc:Fallback>
              </mc:AlternateContent>
            </w:r>
            <w:r w:rsidR="0072433D" w:rsidRPr="00AA02A4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3F2D55AD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t>05/12/2019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5AEDF88E" w:rsidR="0072433D" w:rsidRPr="005B679A" w:rsidRDefault="00AA02A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B9F0004" w:rsidR="0072433D" w:rsidRPr="00C5100F" w:rsidRDefault="00AA02A4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550D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26D41FB1" w:rsidR="0072433D" w:rsidRPr="005B679A" w:rsidRDefault="00AA02A4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50D8D">
      <w:rPr>
        <w:rFonts w:ascii="Arial" w:hAnsi="Arial" w:cs="Arial"/>
        <w:noProof/>
        <w:sz w:val="18"/>
        <w:szCs w:val="18"/>
        <w:lang w:val="en-US"/>
      </w:rPr>
      <w:t>2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550D8D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D2C40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0D8D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0EAC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02A4"/>
    <w:rsid w:val="00AA3931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Props1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2DD2BF-7C88-4822-8A8D-5899281B9BD3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0ad2c9b3-3d6f-4220-bef7-e0d64d647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D6196EC1</Template>
  <TotalTime>1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2019-12-05T05:45:00Z</dcterms:created>
  <dcterms:modified xsi:type="dcterms:W3CDTF">2019-12-05T05:45:00Z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