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5F2" w14:textId="77777777" w:rsidR="00BF409A" w:rsidRDefault="0072433D" w:rsidP="00960CE6">
            <w:pPr>
              <w:spacing w:after="0" w:line="240" w:lineRule="auto"/>
              <w:ind w:left="-142" w:firstLine="14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0EA633BE" w:rsidR="0072433D" w:rsidRPr="00411784" w:rsidRDefault="00BF409A" w:rsidP="00960CE6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24"/>
                <w:szCs w:val="24"/>
                <w:lang w:eastAsia="en-AU"/>
              </w:rPr>
              <w:t>OXYGEN, COMPRESSED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605" w14:textId="77777777" w:rsidR="00BF409A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18CF5E70" w:rsidR="0072433D" w:rsidRPr="00411784" w:rsidRDefault="00BF409A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>BOC LIMITED (AUSTRALIA)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D9BF984" w:rsidR="0072433D" w:rsidRPr="00411784" w:rsidRDefault="0072433D" w:rsidP="00BF4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D681421" w:rsidR="0072433D" w:rsidRPr="00411784" w:rsidRDefault="0072433D" w:rsidP="00691E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t>24/10/2019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0AC1E397" w:rsidR="0072433D" w:rsidRPr="00411784" w:rsidRDefault="0072433D" w:rsidP="00BF40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1B8D00C" w:rsidR="0072433D" w:rsidRPr="00411784" w:rsidRDefault="0072433D" w:rsidP="00BF409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78376E6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t>2 hours per day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67533BDE" w:rsidR="0072433D" w:rsidRPr="00411784" w:rsidRDefault="0072433D" w:rsidP="00BF40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t>500mls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D7126E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685D69F2" w:rsidR="0072433D" w:rsidRPr="00411784" w:rsidRDefault="0072433D" w:rsidP="00BF40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083F545B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7CBFDB04" w:rsidR="0072433D" w:rsidRPr="00411784" w:rsidRDefault="0072433D" w:rsidP="00691E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7463" w14:textId="77777777" w:rsidR="00BF409A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49A4F32" w14:textId="5969C531" w:rsidR="0072433D" w:rsidRDefault="00BF409A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Cylinders should be returned to the manufacturer or supplier for disposal of contents.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F32" w14:textId="77777777" w:rsidR="00BF409A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</w:p>
          <w:p w14:paraId="4A778FBA" w14:textId="708A11EF" w:rsidR="0072433D" w:rsidRPr="00411784" w:rsidRDefault="00BF409A" w:rsidP="00BF40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Gas storage area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6E32DE85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4261319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1D35EC45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F409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4E0437F3" w:rsidR="0072433D" w:rsidRPr="00411784" w:rsidRDefault="00BF409A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4BE768B6" w:rsidR="0072433D" w:rsidRPr="00177D11" w:rsidRDefault="00BF409A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</w:t>
            </w:r>
            <w:r w:rsidR="0072433D" w:rsidRPr="00177D1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</w:t>
            </w:r>
            <w:r w:rsidR="00177D11" w:rsidRPr="00177D11">
              <w:rPr>
                <w:rFonts w:ascii="ArialMT" w:eastAsia="Calibri" w:hAnsi="ArialMT" w:cs="ArialMT"/>
                <w:b/>
                <w:sz w:val="18"/>
                <w:szCs w:val="18"/>
                <w:lang w:eastAsia="en-AU"/>
              </w:rPr>
              <w:t>Contact with combustible material may cause fire</w:t>
            </w:r>
            <w:r w:rsidR="0072433D" w:rsidRPr="00177D1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FF77208" w:rsidR="0072433D" w:rsidRPr="00411784" w:rsidRDefault="00177D11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3A4EC7B5" w:rsidR="0072433D" w:rsidRPr="00411784" w:rsidRDefault="00177D11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70B71F49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77D11">
              <w:rPr>
                <w:rFonts w:ascii="Arial" w:hAnsi="Arial" w:cs="Arial"/>
                <w:sz w:val="20"/>
                <w:szCs w:val="20"/>
                <w:lang w:eastAsia="en-AU"/>
              </w:rPr>
              <w:t xml:space="preserve">Used in </w:t>
            </w:r>
            <w:proofErr w:type="spellStart"/>
            <w:r w:rsidR="00177D11">
              <w:rPr>
                <w:rFonts w:ascii="Arial" w:hAnsi="Arial" w:cs="Arial"/>
                <w:sz w:val="20"/>
                <w:szCs w:val="20"/>
                <w:lang w:eastAsia="en-AU"/>
              </w:rPr>
              <w:t>Boilermaking</w:t>
            </w:r>
            <w:proofErr w:type="spellEnd"/>
            <w:r w:rsidR="00177D11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activities for metal gas cutting, gas welding etc.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0CD977AA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77D11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Contact with combustible material may cause fire. Keep out of reach of children. Keep away from combustible material.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58E6AE40" w:rsidR="0072433D" w:rsidRPr="00BA7222" w:rsidRDefault="00177D11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4B7A0A6" wp14:editId="76F9CE7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-29845</wp:posOffset>
                      </wp:positionV>
                      <wp:extent cx="781050" cy="2667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8.05pt;margin-top:-2.35pt;width:61.5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" filled="f" strokecolor="red" strokeweight="2pt"/>
                  </w:pict>
                </mc:Fallback>
              </mc:AlternateContent>
            </w:r>
            <w:r w:rsidR="0072433D" w:rsidRPr="00177D11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7B483A94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177D11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6C922FA5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5" w:name="_GoBack"/>
            <w:bookmarkEnd w:id="5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450E6B4B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3B123E91" w:rsidR="0072433D" w:rsidRPr="00177D11" w:rsidRDefault="00177D11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177D1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4FAFE844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101974F2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29210C2D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08254BB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5692B67A" w14:textId="77777777" w:rsidR="00177D11" w:rsidRDefault="00177D11" w:rsidP="00177D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C511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manufacturers instructions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. </w:t>
            </w:r>
          </w:p>
          <w:p w14:paraId="224FB3AA" w14:textId="556F5B22" w:rsidR="0072433D" w:rsidRPr="00C5100F" w:rsidRDefault="00177D11" w:rsidP="00177D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21C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Procedures, Work Instructions &amp; SWP’s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2ACACC81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91E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40EB673E" w:rsidR="0072433D" w:rsidRPr="00C5100F" w:rsidRDefault="00177D11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C511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Safety G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lasses, Gloves, Safety Footwear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691E24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691E24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673AC"/>
    <w:rsid w:val="00177D11"/>
    <w:rsid w:val="00187F56"/>
    <w:rsid w:val="001C6F7E"/>
    <w:rsid w:val="00201D85"/>
    <w:rsid w:val="00206F53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91E24"/>
    <w:rsid w:val="006C3406"/>
    <w:rsid w:val="007112EC"/>
    <w:rsid w:val="0072433D"/>
    <w:rsid w:val="00730DD6"/>
    <w:rsid w:val="00737F67"/>
    <w:rsid w:val="00762B8F"/>
    <w:rsid w:val="00796C76"/>
    <w:rsid w:val="007F0BB8"/>
    <w:rsid w:val="008112A8"/>
    <w:rsid w:val="00833309"/>
    <w:rsid w:val="00841887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BF409A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2016-01-07T14:00:00+00:00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Gregory Cornish (National OHS &amp; Rehab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>g.cornish@endeavour.com.au</Owners_x0020_Email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  <Document_x0020_Due_x0020_Date xmlns="0ad2c9b3-3d6f-4220-bef7-e0d64d6471a9" xsi:nil="true"/>
    <Legislation xmlns="0ad2c9b3-3d6f-4220-bef7-e0d64d6471a9" xsi:nil="true"/>
    <Standard xmlns="0ad2c9b3-3d6f-4220-bef7-e0d64d6471a9" xsi:nil="true"/>
    <Framework xmlns="0ad2c9b3-3d6f-4220-bef7-e0d64d6471a9" xsi:nil="true"/>
    <LastNewOrReview xmlns="0ad2c9b3-3d6f-4220-bef7-e0d64d6471a9">Yes</LastNewOrReview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44" ma:contentTypeDescription="" ma:contentTypeScope="" ma:versionID="00a468996df06f45ff74de5f904dc978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ca2bad3316b833c7298cf69015422f52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Legislation" minOccurs="0"/>
                <xsd:element ref="ns2:Standard" minOccurs="0"/>
                <xsd:element ref="ns2:Framework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Last_x0020_Reviewed_x0020_Date" minOccurs="0"/>
                <xsd:element ref="ns2:FirstPublished" minOccurs="0"/>
                <xsd:element ref="ns2:Document_x0020_Numer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Legislation" ma:index="11" nillable="true" ma:displayName="Legislation" ma:list="{27dddb72-efd3-45ae-a84a-7b3a6fb1f241}" ma:internalName="Legislation" ma:showField="Title" ma:web="0ad2c9b3-3d6f-4220-bef7-e0d64d6471a9">
      <xsd:simpleType>
        <xsd:restriction base="dms:Lookup"/>
      </xsd:simpleType>
    </xsd:element>
    <xsd:element name="Standard" ma:index="12" nillable="true" ma:displayName="Standard" ma:list="{27e8004f-dad2-44d7-801a-7285492153e7}" ma:internalName="Standard" ma:showField="Title" ma:web="0ad2c9b3-3d6f-4220-bef7-e0d64d6471a9">
      <xsd:simpleType>
        <xsd:restriction base="dms:Lookup"/>
      </xsd:simpleType>
    </xsd:element>
    <xsd:element name="Framework" ma:index="13" nillable="true" ma:displayName="Framework" ma:list="{27dddb72-efd3-45ae-a84a-7b3a6fb1f241}" ma:internalName="Framework" ma:showField="Title" ma:web="0ad2c9b3-3d6f-4220-bef7-e0d64d6471a9">
      <xsd:simpleType>
        <xsd:restriction base="dms:Lookup"/>
      </xsd:simpleType>
    </xsd:element>
    <xsd:element name="DocumentVersion" ma:index="14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5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6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7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8" nillable="true" ma:displayName="NotifyOwner" ma:default="0" ma:hidden="true" ma:internalName="NotifyOwner">
      <xsd:simpleType>
        <xsd:restriction base="dms:Boolean"/>
      </xsd:simpleType>
    </xsd:element>
    <xsd:element name="NotifyApprovers" ma:index="19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20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21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22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3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4" nillable="true" ma:displayName="Is Delegated" ma:default="0" ma:hidden="true" ma:internalName="Is_x0020_Delegated0">
      <xsd:simpleType>
        <xsd:restriction base="dms:Boolean"/>
      </xsd:simpleType>
    </xsd:element>
    <xsd:element name="Last_x0020_Reviewed_x0020_Date" ma:index="25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27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  <xsd:element name="Document_x0020_Due_x0020_Date" ma:index="49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50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51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5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53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ad2c9b3-3d6f-4220-bef7-e0d64d6471a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AD7640F-121F-4C89-93CF-094167A41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910EDAAE</Template>
  <TotalTime>0</TotalTime>
  <Pages>3</Pages>
  <Words>612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keywords>QF4040.01</cp:keywords>
  <cp:lastModifiedBy>FARLOWD</cp:lastModifiedBy>
  <cp:revision>2</cp:revision>
  <cp:lastPrinted>2014-01-07T23:54:00Z</cp:lastPrinted>
  <dcterms:created xsi:type="dcterms:W3CDTF">2019-12-05T05:48:00Z</dcterms:created>
  <dcterms:modified xsi:type="dcterms:W3CDTF">2019-12-05T05:48:00Z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  <property fmtid="{D5CDD505-2E9C-101B-9397-08002B2CF9AE}" pid="11" name="WorkflowChangePath">
    <vt:lpwstr>ac55ca02-4372-42ac-a99b-1d8ae7e5590f,11;ac55ca02-4372-42ac-a99b-1d8ae7e5590f,12;</vt:lpwstr>
  </property>
</Properties>
</file>