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369" w14:textId="77777777" w:rsidR="00237623" w:rsidRDefault="0072433D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3604DC3" w:rsidR="0072433D" w:rsidRPr="00411784" w:rsidRDefault="00237623" w:rsidP="002376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DIGGERS METHYLATED SPIRITS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44E" w14:textId="77777777" w:rsidR="00237623" w:rsidRDefault="0072433D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6C91AA0D" w:rsidR="0072433D" w:rsidRPr="00411784" w:rsidRDefault="00237623" w:rsidP="002376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RECOCHEM INC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21E2984" w:rsidR="0072433D" w:rsidRPr="00411784" w:rsidRDefault="0072433D" w:rsidP="002376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797E383" w:rsidR="0072433D" w:rsidRPr="00411784" w:rsidRDefault="0072433D" w:rsidP="00173E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369F6CD6" w:rsidR="0072433D" w:rsidRPr="00411784" w:rsidRDefault="0072433D" w:rsidP="002376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11AE0EC" w:rsidR="0072433D" w:rsidRPr="00411784" w:rsidRDefault="0072433D" w:rsidP="0023762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141D87F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t>5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2DAF825C" w:rsidR="0072433D" w:rsidRPr="00411784" w:rsidRDefault="0072433D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t>100mls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2F517F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1FF45D1" w:rsidR="0072433D" w:rsidRPr="00411784" w:rsidRDefault="0072433D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16C8ACFD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23762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39A609F1" w:rsidR="0072433D" w:rsidRPr="00411784" w:rsidRDefault="0072433D" w:rsidP="00173E0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173E0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1A0C5E1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37623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For small amounts absorb with sand, vermiculite or similar and dispose of to an approved landfill site</w:t>
            </w:r>
          </w:p>
          <w:p w14:paraId="0EDD18B8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F88" w14:textId="0960A349" w:rsidR="0072433D" w:rsidRDefault="0072433D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237623">
              <w:rPr>
                <w:rFonts w:ascii="Arial" w:hAnsi="Arial" w:cs="Arial"/>
                <w:sz w:val="20"/>
                <w:szCs w:val="20"/>
                <w:lang w:eastAsia="en-AU"/>
              </w:rPr>
              <w:t>Laundry</w:t>
            </w:r>
          </w:p>
          <w:p w14:paraId="4A778FBA" w14:textId="67826EE5" w:rsidR="00237623" w:rsidRPr="00411784" w:rsidRDefault="00237623" w:rsidP="002376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22C2ECF2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2F3B5E4F" w:rsidR="0072433D" w:rsidRDefault="00237623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10F981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2587728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3D4B115" w:rsidR="0072433D" w:rsidRPr="00411784" w:rsidRDefault="009700A3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0E637BB2" w:rsidR="0072433D" w:rsidRPr="00411784" w:rsidRDefault="009700A3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ETHANOL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29068CAE" w:rsidR="0072433D" w:rsidRPr="00411784" w:rsidRDefault="009700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55206C28" w:rsidR="0072433D" w:rsidRPr="00411784" w:rsidRDefault="009700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238B8DB4" w:rsidR="0072433D" w:rsidRPr="00411784" w:rsidRDefault="009700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FC836BA" w:rsidR="0072433D" w:rsidRPr="00411784" w:rsidRDefault="009700A3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3C4396D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t>Used as a cleaning agent or added to water to mop floors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50540C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lastRenderedPageBreak/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t>Highly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00ECB58" w:rsidR="0072433D" w:rsidRPr="009700A3" w:rsidRDefault="00325013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0CF9F3F" wp14:editId="4B4C20E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-75565</wp:posOffset>
                      </wp:positionV>
                      <wp:extent cx="695325" cy="4000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000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1.55pt;margin-top:-5.95pt;width:54.75pt;height:3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9700A3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4B1F7FD6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9700A3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7017AC8E" w14:textId="4E4708DF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0670D5AA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A187E5B" w:rsidR="0072433D" w:rsidRPr="005B679A" w:rsidRDefault="009700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FE435FE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01280DAB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61FAF99D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577020D6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4E88C588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01850442" w:rsidR="0072433D" w:rsidRPr="00C5100F" w:rsidRDefault="009700A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73E0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2F072878" w:rsidR="0072433D" w:rsidRPr="005B679A" w:rsidRDefault="009700A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73E0D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73E0D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73E0D"/>
    <w:rsid w:val="00187F56"/>
    <w:rsid w:val="001C6F7E"/>
    <w:rsid w:val="001F53D7"/>
    <w:rsid w:val="00201D85"/>
    <w:rsid w:val="00206F53"/>
    <w:rsid w:val="00224EE9"/>
    <w:rsid w:val="00231FC4"/>
    <w:rsid w:val="00237623"/>
    <w:rsid w:val="00256110"/>
    <w:rsid w:val="00267406"/>
    <w:rsid w:val="0028394B"/>
    <w:rsid w:val="002A79C2"/>
    <w:rsid w:val="002E11E2"/>
    <w:rsid w:val="00312D04"/>
    <w:rsid w:val="00325013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1563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700A3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0ad2c9b3-3d6f-4220-bef7-e0d64d6471a9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57A1DED1</Template>
  <TotalTime>1</TotalTime>
  <Pages>3</Pages>
  <Words>581</Words>
  <Characters>4904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2019-12-05T22:51:00Z</dcterms:created>
  <dcterms:modified xsi:type="dcterms:W3CDTF">2019-12-05T22:51:00Z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