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9607" w14:textId="77777777" w:rsidR="000A69A4" w:rsidRDefault="0072433D" w:rsidP="000A69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7BB26E58" w:rsidR="0072433D" w:rsidRPr="00411784" w:rsidRDefault="000A69A4" w:rsidP="000A69A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Kiwi Shoe Polish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8F13" w14:textId="18E57557" w:rsidR="0072433D" w:rsidRPr="00411784" w:rsidRDefault="0072433D" w:rsidP="000A69A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A69A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S.C. Johnson &amp; Son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190F885E" w:rsidR="0072433D" w:rsidRPr="00411784" w:rsidRDefault="0072433D" w:rsidP="000A69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1284623D" w:rsidR="0072433D" w:rsidRPr="00411784" w:rsidRDefault="0072433D" w:rsidP="003F7D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3F7DC9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05/01/2018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27297F9E" w:rsidR="0072433D" w:rsidRPr="00411784" w:rsidRDefault="0072433D" w:rsidP="000A69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2B05350B" w:rsidR="0072433D" w:rsidRPr="00411784" w:rsidRDefault="0072433D" w:rsidP="000A69A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3D2FC9B2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0A69A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5 Mins / 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08914A90" w:rsidR="0072433D" w:rsidRPr="00411784" w:rsidRDefault="0072433D" w:rsidP="000A69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0A69A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0.05 </w:t>
            </w:r>
            <w:proofErr w:type="spellStart"/>
            <w:r w:rsidR="000A69A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gms</w:t>
            </w:r>
            <w:proofErr w:type="spellEnd"/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66DFBA56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48845162" w:rsidR="0072433D" w:rsidRPr="00411784" w:rsidRDefault="0072433D" w:rsidP="000A69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17D2C327" w:rsidR="0072433D" w:rsidRPr="00411784" w:rsidRDefault="0072433D" w:rsidP="003F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3F7DC9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32" w14:textId="3CE8E7BF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A69A4" w:rsidRPr="000A69A4">
              <w:rPr>
                <w:rFonts w:ascii="Arial" w:hAnsi="Arial" w:cs="Arial"/>
                <w:sz w:val="20"/>
                <w:szCs w:val="20"/>
                <w:lang w:eastAsia="en-AU"/>
              </w:rPr>
              <w:t>For small amounts, absorb with sand, vermiculite or similar and dispose of to an approved landfill site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40484DF3" w:rsidR="0072433D" w:rsidRPr="00411784" w:rsidRDefault="0072433D" w:rsidP="000A69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t>Laundry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68B00D5D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610C0C2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1B3EA5FE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A69A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3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3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4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4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4590C0ED" w:rsidR="0072433D" w:rsidRPr="00411784" w:rsidRDefault="000A69A4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02938405" w:rsidR="0072433D" w:rsidRPr="00411784" w:rsidRDefault="00E8640C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72C39529" w:rsidR="0072433D" w:rsidRPr="00411784" w:rsidRDefault="00E8640C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743F1CF6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E8640C">
              <w:rPr>
                <w:rFonts w:ascii="Arial" w:hAnsi="Arial" w:cs="Arial"/>
                <w:sz w:val="20"/>
                <w:szCs w:val="20"/>
                <w:lang w:eastAsia="en-AU"/>
              </w:rPr>
              <w:t>Polishing shoes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5B886EB5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A69A4" w:rsidRPr="000A69A4">
              <w:rPr>
                <w:rFonts w:ascii="Arial" w:hAnsi="Arial" w:cs="Arial"/>
                <w:sz w:val="20"/>
                <w:szCs w:val="20"/>
                <w:lang w:eastAsia="en-AU"/>
              </w:rPr>
              <w:t>Flammable.  Repeated exposure may cause skin dryness or cracking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0191F78A" w:rsidR="0072433D" w:rsidRPr="00BA7222" w:rsidRDefault="00E8640C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7D20B99" wp14:editId="75329D12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-63500</wp:posOffset>
                      </wp:positionV>
                      <wp:extent cx="695325" cy="285750"/>
                      <wp:effectExtent l="0" t="0" r="2857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857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12.55pt;margin-top:-5pt;width:54.75pt;height:22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" filled="f" strokecolor="#243f60 [1604]" strokeweight="2pt"/>
                  </w:pict>
                </mc:Fallback>
              </mc:AlternateContent>
            </w:r>
            <w:r w:rsidR="0072433D" w:rsidRPr="00E8640C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7DD65B86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bookmarkStart w:id="5" w:name="_GoBack"/>
            <w:bookmarkEnd w:id="5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56381D35" w:rsidR="0072433D" w:rsidRPr="00C5100F" w:rsidRDefault="00E8640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5952896F" w:rsidR="0072433D" w:rsidRPr="005B679A" w:rsidRDefault="00E8640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44FB7D31" w:rsidR="0072433D" w:rsidRPr="00C5100F" w:rsidRDefault="00E8640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23AC6104" w:rsidR="0072433D" w:rsidRPr="00C5100F" w:rsidRDefault="00E8640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41ADE8E8" w:rsidR="0072433D" w:rsidRPr="00C5100F" w:rsidRDefault="00E8640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36354CA2" w:rsidR="0072433D" w:rsidRPr="00C5100F" w:rsidRDefault="00E8640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42336992" w:rsidR="0072433D" w:rsidRPr="005B679A" w:rsidRDefault="00E8640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23056CA0" w:rsidR="0072433D" w:rsidRPr="00C5100F" w:rsidRDefault="00E8640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F7DC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3F7DC9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3F7DC9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A69A4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12D04"/>
    <w:rsid w:val="00376268"/>
    <w:rsid w:val="003A6DC3"/>
    <w:rsid w:val="003F7DC9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8640C"/>
    <w:rsid w:val="00E940F8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D227D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0ad2c9b3-3d6f-4220-bef7-e0d64d6471a9"/>
  </ds:schemaRefs>
</ds:datastoreItem>
</file>

<file path=customXml/itemProps5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E4AAD48</Template>
  <TotalTime>0</TotalTime>
  <Pages>3</Pages>
  <Words>585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2019-12-05T23:00:00Z</dcterms:created>
  <dcterms:modified xsi:type="dcterms:W3CDTF">2019-12-05T23:00:00Z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