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99F" w14:textId="77777777" w:rsidR="003B15C1" w:rsidRDefault="0072433D" w:rsidP="003B15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5A8484D0" w:rsidR="0072433D" w:rsidRPr="00411784" w:rsidRDefault="003B15C1" w:rsidP="003B15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GOOF OFF GRAFFITI REMOVER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ECA" w14:textId="77777777" w:rsidR="003B15C1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531377D9" w:rsidR="0072433D" w:rsidRPr="00411784" w:rsidRDefault="00774B68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>Tradeware</w:t>
            </w:r>
            <w:proofErr w:type="spellEnd"/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 xml:space="preserve"> Group</w:t>
            </w:r>
            <w:bookmarkStart w:id="0" w:name="_GoBack"/>
            <w:bookmarkEnd w:id="0"/>
            <w:r w:rsidR="003B15C1"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 xml:space="preserve">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6A653A90" w:rsidR="0072433D" w:rsidRPr="00411784" w:rsidRDefault="0072433D" w:rsidP="003B15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5FC7966C" w:rsidR="0072433D" w:rsidRPr="00411784" w:rsidRDefault="0072433D" w:rsidP="0008125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081256">
              <w:rPr>
                <w:rFonts w:ascii="Arial" w:hAnsi="Arial" w:cs="Arial"/>
                <w:sz w:val="20"/>
                <w:szCs w:val="20"/>
                <w:lang w:eastAsia="en-AU"/>
              </w:rPr>
              <w:t>16/11/2015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3E96BAB" w:rsidR="0072433D" w:rsidRPr="00411784" w:rsidRDefault="0072433D" w:rsidP="003B15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"/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22DF2741" w:rsidR="0072433D" w:rsidRPr="00411784" w:rsidRDefault="0072433D" w:rsidP="003B15C1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4F72E54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3B15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Min/Month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0EABD00A" w:rsidR="0072433D" w:rsidRPr="00411784" w:rsidRDefault="0072433D" w:rsidP="003B15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3B15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– 50mls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6CE738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77DA24BA" w:rsidR="0072433D" w:rsidRPr="00411784" w:rsidRDefault="0072433D" w:rsidP="003B15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0DE65A05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3B15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3E7E11E1" w:rsidR="0072433D" w:rsidRPr="00411784" w:rsidRDefault="0072433D" w:rsidP="000812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08125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FA7" w14:textId="5C1EA0AE" w:rsidR="0072433D" w:rsidRPr="002157F9" w:rsidRDefault="0072433D" w:rsidP="00215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B15C1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For small amounts absorb contents with sand or similar and dispose of to an approved landfill site. Do not puncture or incinerate aerosol cans.</w:t>
            </w:r>
            <w:r w:rsidR="002157F9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 This material and its container must be disposed of as hazardous waste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12697C6B" w:rsidR="0072433D" w:rsidRPr="00411784" w:rsidRDefault="0072433D" w:rsidP="002157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2157F9">
              <w:rPr>
                <w:rFonts w:ascii="Arial" w:hAnsi="Arial" w:cs="Arial"/>
                <w:sz w:val="20"/>
                <w:szCs w:val="20"/>
                <w:lang w:eastAsia="en-AU"/>
              </w:rPr>
              <w:t>Locked chemical cabinet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2966B591" w:rsidR="0072433D" w:rsidRDefault="003B15C1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6AD23B1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28EBDEE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B15C1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2275F80A" w:rsidR="0072433D" w:rsidRPr="00411784" w:rsidRDefault="003B15C1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623BA067" w:rsidR="0072433D" w:rsidRPr="00411784" w:rsidRDefault="002157F9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739663C0" w:rsidR="0072433D" w:rsidRPr="00411784" w:rsidRDefault="002157F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045CAF92" w:rsidR="0072433D" w:rsidRPr="00411784" w:rsidRDefault="002157F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5EB90606" w:rsidR="0072433D" w:rsidRPr="00411784" w:rsidRDefault="002157F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6C91A0A8" w:rsidR="0072433D" w:rsidRPr="00411784" w:rsidRDefault="002157F9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153D8890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2157F9">
              <w:rPr>
                <w:rFonts w:ascii="Arial" w:hAnsi="Arial" w:cs="Arial"/>
                <w:sz w:val="20"/>
                <w:szCs w:val="20"/>
                <w:lang w:eastAsia="en-AU"/>
              </w:rPr>
              <w:t>Used to remove painted graffiti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645" w14:textId="25F66FF7" w:rsidR="003B15C1" w:rsidRDefault="0072433D" w:rsidP="003B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B15C1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Extremely Flammable. Harmful by inhalation. Irritating to eyes and skin. May cause sensitisation</w:t>
            </w:r>
          </w:p>
          <w:p w14:paraId="552363CC" w14:textId="30027025" w:rsidR="0072433D" w:rsidRPr="002157F9" w:rsidRDefault="003B15C1" w:rsidP="00215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by skin contact. Harmful to aquatic organisms. Repeated exposure may cause skin dryness or</w:t>
            </w:r>
            <w:r w:rsidR="002157F9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cracking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459F192E" w:rsidR="0072433D" w:rsidRPr="008A205F" w:rsidRDefault="008A205F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96E6A2B" wp14:editId="100C541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-91440</wp:posOffset>
                      </wp:positionV>
                      <wp:extent cx="838200" cy="37147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25pt;margin-top:-7.2pt;width:66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" filled="f" strokecolor="black [3213]" strokeweight="2pt"/>
                  </w:pict>
                </mc:Fallback>
              </mc:AlternateContent>
            </w:r>
            <w:r w:rsidR="0072433D" w:rsidRPr="008A205F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75785572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8A205F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39102EEF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081256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F2CB2B3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5C93B7D" w:rsidR="0072433D" w:rsidRPr="005B679A" w:rsidRDefault="008A205F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0222D76D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2A510196" w:rsidR="0072433D" w:rsidRPr="005B679A" w:rsidRDefault="008A205F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Consider using water based paint to paint over the graffiti</w:t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2546DF6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673D7659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541B11D5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1130552E" w:rsidR="0072433D" w:rsidRPr="005B679A" w:rsidRDefault="008A205F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15B46BFA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9BC8062" w:rsidR="0072433D" w:rsidRPr="00C5100F" w:rsidRDefault="008A205F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774B6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774B68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774B68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1256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C6F7E"/>
    <w:rsid w:val="001F53D7"/>
    <w:rsid w:val="00201D85"/>
    <w:rsid w:val="00206F53"/>
    <w:rsid w:val="002157F9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3B15C1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74B68"/>
    <w:rsid w:val="00796C76"/>
    <w:rsid w:val="007F0BB8"/>
    <w:rsid w:val="008112A8"/>
    <w:rsid w:val="00833309"/>
    <w:rsid w:val="00856080"/>
    <w:rsid w:val="00880592"/>
    <w:rsid w:val="008A205F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9B5CD7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0ad2c9b3-3d6f-4220-bef7-e0d64d6471a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1190723F</Template>
  <TotalTime>0</TotalTime>
  <Pages>3</Pages>
  <Words>635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3</cp:revision>
  <cp:lastPrinted>2015-05-04T00:29:00Z</cp:lastPrinted>
  <dcterms:created xsi:type="dcterms:W3CDTF">2019-12-05T23:02:00Z</dcterms:created>
  <dcterms:modified xsi:type="dcterms:W3CDTF">2019-12-05T23:04:00Z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