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4812" w14:textId="77777777" w:rsidR="00123EF3" w:rsidRDefault="0072433D" w:rsidP="00123E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6E2E144C" w:rsidR="0072433D" w:rsidRPr="00411784" w:rsidRDefault="00123EF3" w:rsidP="00123EF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GLEN 20 </w:t>
            </w:r>
            <w:r w:rsidR="0084277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SPRAY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DISINFECTANT AEROSOL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2D5" w14:textId="77777777" w:rsidR="00123EF3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0E4CD209" w:rsidR="0072433D" w:rsidRPr="00411784" w:rsidRDefault="00123EF3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-BoldMT" w:eastAsia="Calibri" w:hAnsi="Arial-BoldMT" w:cs="Arial-BoldMT"/>
                <w:b/>
                <w:bCs/>
                <w:sz w:val="18"/>
                <w:szCs w:val="18"/>
                <w:lang w:eastAsia="en-AU"/>
              </w:rPr>
              <w:t>RECKITT BENCKISER (AUSTRALIA)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0086509D" w:rsidR="0072433D" w:rsidRPr="00411784" w:rsidRDefault="0072433D" w:rsidP="00123E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9"/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24D86AF1" w:rsidR="0072433D" w:rsidRPr="00411784" w:rsidRDefault="0072433D" w:rsidP="00C0527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C05276">
              <w:rPr>
                <w:rFonts w:ascii="Arial" w:hAnsi="Arial" w:cs="Arial"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16B76BF5" w:rsidR="0072433D" w:rsidRPr="00411784" w:rsidRDefault="0072433D" w:rsidP="00111D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bookmarkStart w:id="2" w:name="Check8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11D2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D2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11D2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7D34107C" w:rsidR="0072433D" w:rsidRPr="00411784" w:rsidRDefault="0072433D" w:rsidP="00123EF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554C83C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123EF3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 Min/Week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443FB2DC" w:rsidR="0072433D" w:rsidRPr="00411784" w:rsidRDefault="0072433D" w:rsidP="00123E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123EF3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 – 20mls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3057BEB9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111D25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11D25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11D25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77777777" w:rsidR="0072433D" w:rsidRPr="00411784" w:rsidRDefault="0072433D" w:rsidP="00EF5B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462E4B5C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123EF3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05EB9A7C" w:rsidR="0072433D" w:rsidRPr="00411784" w:rsidRDefault="0072433D" w:rsidP="00C052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C0527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67042D76" w:rsidR="0072433D" w:rsidRPr="00123EF3" w:rsidRDefault="0072433D" w:rsidP="0012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23EF3" w:rsidRPr="00123EF3">
              <w:rPr>
                <w:rFonts w:ascii="Arial" w:eastAsia="Calibri" w:hAnsi="Arial" w:cs="Arial"/>
                <w:sz w:val="18"/>
                <w:szCs w:val="18"/>
                <w:lang w:eastAsia="en-AU"/>
              </w:rPr>
              <w:t>For small amounts absorb contents with sand or similar and dispose of to an</w:t>
            </w:r>
            <w:r w:rsidR="00123EF3">
              <w:rPr>
                <w:rFonts w:ascii="Arial" w:eastAsia="Calibri" w:hAnsi="Arial" w:cs="Arial"/>
                <w:sz w:val="18"/>
                <w:szCs w:val="18"/>
                <w:lang w:eastAsia="en-AU"/>
              </w:rPr>
              <w:t xml:space="preserve"> approved landfill site. Do not </w:t>
            </w:r>
            <w:r w:rsidR="00123EF3" w:rsidRPr="00123EF3">
              <w:rPr>
                <w:rFonts w:ascii="Arial" w:eastAsia="Calibri" w:hAnsi="Arial" w:cs="Arial"/>
                <w:sz w:val="18"/>
                <w:szCs w:val="18"/>
                <w:lang w:eastAsia="en-AU"/>
              </w:rPr>
              <w:t>puncture or incinerate aerosol cans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09AA5A83" w:rsidR="0072433D" w:rsidRPr="00411784" w:rsidRDefault="0072433D" w:rsidP="00123E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123EF3" w:rsidRPr="00123EF3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Toilet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41DEC1B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74920B32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098FFD90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23EF3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44104AF0" w:rsidR="0072433D" w:rsidRPr="00411784" w:rsidRDefault="004616E7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68FEBC9E" w:rsidR="0072433D" w:rsidRPr="00411784" w:rsidRDefault="004616E7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5FF8E673" w:rsidR="0072433D" w:rsidRPr="00411784" w:rsidRDefault="004616E7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48281CC4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4616E7">
              <w:rPr>
                <w:rFonts w:ascii="Arial" w:hAnsi="Arial" w:cs="Arial"/>
                <w:sz w:val="20"/>
                <w:szCs w:val="20"/>
                <w:lang w:eastAsia="en-AU"/>
              </w:rPr>
              <w:t>Spray to kill airborne or surface germs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67078104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4616E7">
              <w:rPr>
                <w:rFonts w:ascii="Arial" w:hAnsi="Arial" w:cs="Arial"/>
                <w:sz w:val="20"/>
                <w:szCs w:val="20"/>
                <w:lang w:eastAsia="en-AU"/>
              </w:rPr>
              <w:t>Highly flammable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00DC0D1E" w:rsidR="0072433D" w:rsidRPr="004616E7" w:rsidRDefault="004616E7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25974DB" wp14:editId="442159C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-92710</wp:posOffset>
                      </wp:positionV>
                      <wp:extent cx="819150" cy="39052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905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3.45pt;margin-top:-7.3pt;width:64.5pt;height:30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" filled="f" strokecolor="black [3213]" strokeweight="2pt"/>
                  </w:pict>
                </mc:Fallback>
              </mc:AlternateContent>
            </w:r>
            <w:r w:rsidR="0072433D" w:rsidRPr="004616E7">
              <w:rPr>
                <w:rFonts w:ascii="Arial" w:hAnsi="Arial"/>
                <w:b/>
                <w:color w:val="FF0000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096125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4616E7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17465392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C05276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49AB225D" w:rsidR="0072433D" w:rsidRPr="00C5100F" w:rsidRDefault="004616E7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7C75340D" w:rsidR="0072433D" w:rsidRPr="005B679A" w:rsidRDefault="004616E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3178A4EB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3D4A5F55" w:rsidR="0072433D" w:rsidRPr="00C5100F" w:rsidRDefault="004616E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6B07C788" w:rsidR="0072433D" w:rsidRPr="00C5100F" w:rsidRDefault="004616E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8F89867" w:rsidR="0072433D" w:rsidRPr="00C5100F" w:rsidRDefault="004616E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F067A7A" w:rsidR="0072433D" w:rsidRPr="00C5100F" w:rsidRDefault="004616E7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62675D22" w:rsidR="0072433D" w:rsidRPr="005B679A" w:rsidRDefault="004616E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736EE88B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0AE94BCA" w:rsidR="0072433D" w:rsidRPr="00C5100F" w:rsidRDefault="004616E7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ABBAE79" w:rsidR="0072433D" w:rsidRPr="00C5100F" w:rsidRDefault="004616E7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84277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4FA81806" w:rsidR="0072433D" w:rsidRPr="005B679A" w:rsidRDefault="004616E7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Nil specified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84277A">
      <w:rPr>
        <w:rFonts w:ascii="Arial" w:hAnsi="Arial" w:cs="Arial"/>
        <w:noProof/>
        <w:sz w:val="18"/>
        <w:szCs w:val="18"/>
        <w:lang w:val="en-US"/>
      </w:rPr>
      <w:t>1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84277A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11D25"/>
    <w:rsid w:val="00123EF3"/>
    <w:rsid w:val="00127656"/>
    <w:rsid w:val="00134A71"/>
    <w:rsid w:val="001673AC"/>
    <w:rsid w:val="00187F56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1784"/>
    <w:rsid w:val="00414413"/>
    <w:rsid w:val="00437358"/>
    <w:rsid w:val="004616E7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4277A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05276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D2A0F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0ad2c9b3-3d6f-4220-bef7-e0d64d6471a9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F194A630</Template>
  <TotalTime>0</TotalTime>
  <Pages>3</Pages>
  <Words>589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4</cp:revision>
  <cp:lastPrinted>2015-05-04T00:29:00Z</cp:lastPrinted>
  <dcterms:created xsi:type="dcterms:W3CDTF">2019-12-05T23:03:00Z</dcterms:created>
  <dcterms:modified xsi:type="dcterms:W3CDTF">2019-12-06T01:00:00Z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