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0AB" w14:textId="77777777" w:rsidR="008016A0" w:rsidRDefault="0072433D" w:rsidP="008016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20F57838" w:rsidR="0072433D" w:rsidRPr="00411784" w:rsidRDefault="008016A0" w:rsidP="00B528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GLEN 20 FABRIC MIST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D3C" w14:textId="77777777" w:rsidR="008016A0" w:rsidRPr="008016A0" w:rsidRDefault="0072433D" w:rsidP="0041178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  <w:r w:rsidRPr="008016A0">
              <w:rPr>
                <w:rFonts w:ascii="Arial" w:hAnsi="Arial" w:cs="Arial"/>
                <w:b/>
                <w:i/>
                <w:sz w:val="24"/>
                <w:szCs w:val="24"/>
                <w:lang w:eastAsia="en-AU"/>
              </w:rPr>
              <w:t>Supplier/Manufacturer:</w:t>
            </w:r>
            <w:r w:rsidRPr="008016A0">
              <w:rPr>
                <w:rFonts w:ascii="Arial" w:hAnsi="Arial" w:cs="Arial"/>
                <w:i/>
                <w:sz w:val="20"/>
                <w:szCs w:val="20"/>
                <w:lang w:eastAsia="en-AU"/>
              </w:rPr>
              <w:t xml:space="preserve"> </w:t>
            </w:r>
          </w:p>
          <w:p w14:paraId="418B8F13" w14:textId="74AB850F" w:rsidR="0072433D" w:rsidRPr="008016A0" w:rsidRDefault="008016A0" w:rsidP="00411784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en-AU"/>
              </w:rPr>
            </w:pPr>
            <w:r w:rsidRPr="008016A0">
              <w:rPr>
                <w:rFonts w:ascii="Arial-BoldMT" w:eastAsia="Calibri" w:hAnsi="Arial-BoldMT" w:cs="Arial-BoldMT"/>
                <w:b/>
                <w:bCs/>
                <w:i/>
                <w:sz w:val="18"/>
                <w:szCs w:val="18"/>
                <w:lang w:eastAsia="en-AU"/>
              </w:rPr>
              <w:t>RECKITT BENCKISER (AUSTRALIA)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7E88AE14" w:rsidR="0072433D" w:rsidRPr="00411784" w:rsidRDefault="0072433D" w:rsidP="008016A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8016A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8016A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016A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268FE6D4" w:rsidR="0072433D" w:rsidRPr="00E129D3" w:rsidRDefault="0072433D" w:rsidP="00302C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E129D3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t>15/02/2017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15E66562" w:rsidR="0072433D" w:rsidRPr="00411784" w:rsidRDefault="0072433D" w:rsidP="00B528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B528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="00B528CC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528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528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B528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528CC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528C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528CC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58225AC4" w:rsidR="0072433D" w:rsidRPr="00411784" w:rsidRDefault="0072433D" w:rsidP="008016A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8016A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16A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016A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500ECC85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8016A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5 Min/Week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16C7AF98" w:rsidR="0072433D" w:rsidRPr="00411784" w:rsidRDefault="0072433D" w:rsidP="008016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8016A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20 – 50mls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5E2E2383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8016A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16A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016A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514A9807" w:rsidR="0072433D" w:rsidRPr="00411784" w:rsidRDefault="0072433D" w:rsidP="008016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8016A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16A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016A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4F966A6F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8016A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338A4E4E" w:rsidR="0072433D" w:rsidRPr="00411784" w:rsidRDefault="0072433D" w:rsidP="00302C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302C9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4B67C200" w:rsidR="0072433D" w:rsidRPr="008016A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016A0" w:rsidRPr="008016A0">
              <w:rPr>
                <w:rFonts w:ascii="Arial" w:eastAsia="Calibri" w:hAnsi="Arial" w:cs="Arial"/>
                <w:sz w:val="20"/>
                <w:szCs w:val="20"/>
                <w:lang w:eastAsia="en-AU"/>
              </w:rPr>
              <w:t>Reuse where possible. Alternatively, absorb with sand or similar and dispose of to an approved landfill site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054CD538" w:rsidR="0072433D" w:rsidRPr="00411784" w:rsidRDefault="0072433D" w:rsidP="008016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8016A0">
              <w:rPr>
                <w:rFonts w:ascii="Arial" w:hAnsi="Arial" w:cs="Arial"/>
                <w:sz w:val="20"/>
                <w:szCs w:val="20"/>
                <w:lang w:eastAsia="en-AU"/>
              </w:rPr>
              <w:t>Laundry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563A0253" w:rsidR="0072433D" w:rsidRDefault="004F48D7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1342AD63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8B6B5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B6B5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B6B5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54B17A47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8B6B5B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B6B5B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B6B5B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 w:rsidTr="008B6B5B">
        <w:trPr>
          <w:trHeight w:val="68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E378" w14:textId="07B72AD4" w:rsidR="0072433D" w:rsidRPr="008B6B5B" w:rsidRDefault="0072433D" w:rsidP="00367A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367A58">
              <w:rPr>
                <w:rFonts w:ascii="Arial" w:hAnsi="Arial" w:cs="Arial"/>
                <w:sz w:val="20"/>
                <w:szCs w:val="20"/>
                <w:lang w:eastAsia="en-AU"/>
              </w:rPr>
              <w:t>Used</w:t>
            </w:r>
            <w:r w:rsidR="008B6B5B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on </w:t>
            </w:r>
            <w:r w:rsidR="00367A58">
              <w:rPr>
                <w:rFonts w:ascii="Arial" w:hAnsi="Arial" w:cs="Arial"/>
                <w:sz w:val="20"/>
                <w:szCs w:val="20"/>
                <w:lang w:eastAsia="en-AU"/>
              </w:rPr>
              <w:t xml:space="preserve">washed </w:t>
            </w:r>
            <w:r w:rsidR="008B6B5B">
              <w:rPr>
                <w:rFonts w:ascii="Arial" w:hAnsi="Arial" w:cs="Arial"/>
                <w:sz w:val="20"/>
                <w:szCs w:val="20"/>
                <w:lang w:eastAsia="en-AU"/>
              </w:rPr>
              <w:t>clothes prior to ironing</w:t>
            </w: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048B6D16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B6B5B">
              <w:rPr>
                <w:rFonts w:ascii="Arial" w:hAnsi="Arial" w:cs="Arial"/>
                <w:sz w:val="20"/>
                <w:szCs w:val="20"/>
                <w:lang w:eastAsia="en-AU"/>
              </w:rPr>
              <w:t>Irritating to eyes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CFCF4B9" w:rsidR="0072433D" w:rsidRPr="00DA3B4B" w:rsidRDefault="005D317E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9AC0D8C" wp14:editId="6F6F5159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-72390</wp:posOffset>
                      </wp:positionV>
                      <wp:extent cx="781050" cy="371475"/>
                      <wp:effectExtent l="0" t="0" r="19050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714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5.8pt;margin-top:-5.7pt;width:61.5pt;height:29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" filled="f" strokecolor="black [3213]" strokeweight="2pt"/>
                  </w:pict>
                </mc:Fallback>
              </mc:AlternateContent>
            </w:r>
            <w:r w:rsidR="0072433D" w:rsidRPr="00DA3B4B">
              <w:rPr>
                <w:rFonts w:ascii="Arial" w:hAnsi="Arial"/>
                <w:b/>
                <w:color w:val="FF0000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AC47A65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5D317E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5D30E9CF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4ED75436" w:rsidR="0072433D" w:rsidRPr="00C5100F" w:rsidRDefault="00DA3B4B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1A6F5159" w:rsidR="0072433D" w:rsidRPr="005B679A" w:rsidRDefault="00DA3B4B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3B66FB4B" w:rsidR="0072433D" w:rsidRPr="00C5100F" w:rsidRDefault="00DA3B4B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4E23C245" w:rsidR="0072433D" w:rsidRPr="00C5100F" w:rsidRDefault="00DA3B4B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0EB08F24" w:rsidR="0072433D" w:rsidRPr="00C5100F" w:rsidRDefault="00DA3B4B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1B6946CE" w:rsidR="0072433D" w:rsidRPr="00C5100F" w:rsidRDefault="00DA3B4B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5988BCF8" w:rsidR="0072433D" w:rsidRPr="005B679A" w:rsidRDefault="00DA3B4B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207D2B90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6BA6AAAD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0C48D9F8" w:rsidR="0072433D" w:rsidRPr="00C5100F" w:rsidRDefault="00DA3B4B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302C98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05BEB26D" w:rsidR="0072433D" w:rsidRPr="005B679A" w:rsidRDefault="00DA3B4B" w:rsidP="00DA3B4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Goggles, Gloves, Coveralls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302C98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302C98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02C98"/>
    <w:rsid w:val="00312D04"/>
    <w:rsid w:val="00367A58"/>
    <w:rsid w:val="00376268"/>
    <w:rsid w:val="003A6DC3"/>
    <w:rsid w:val="00411784"/>
    <w:rsid w:val="00414413"/>
    <w:rsid w:val="00437358"/>
    <w:rsid w:val="00476CBD"/>
    <w:rsid w:val="004966D8"/>
    <w:rsid w:val="004B760E"/>
    <w:rsid w:val="004F48D7"/>
    <w:rsid w:val="00521903"/>
    <w:rsid w:val="005554FB"/>
    <w:rsid w:val="00582B75"/>
    <w:rsid w:val="00585E9F"/>
    <w:rsid w:val="005A6F34"/>
    <w:rsid w:val="005B0096"/>
    <w:rsid w:val="005B2D06"/>
    <w:rsid w:val="005B679A"/>
    <w:rsid w:val="005D317E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016A0"/>
    <w:rsid w:val="008112A8"/>
    <w:rsid w:val="00833309"/>
    <w:rsid w:val="00856080"/>
    <w:rsid w:val="00880592"/>
    <w:rsid w:val="008A44B3"/>
    <w:rsid w:val="008B6B5B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528CC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A3B4B"/>
    <w:rsid w:val="00DB2D4D"/>
    <w:rsid w:val="00DB419C"/>
    <w:rsid w:val="00DD4357"/>
    <w:rsid w:val="00DD6C44"/>
    <w:rsid w:val="00DE28E7"/>
    <w:rsid w:val="00DF1F15"/>
    <w:rsid w:val="00E129D3"/>
    <w:rsid w:val="00E308B0"/>
    <w:rsid w:val="00E31D8A"/>
    <w:rsid w:val="00E36AA4"/>
    <w:rsid w:val="00E5207A"/>
    <w:rsid w:val="00E56537"/>
    <w:rsid w:val="00E730CB"/>
    <w:rsid w:val="00EF5BCA"/>
    <w:rsid w:val="00F14762"/>
    <w:rsid w:val="00F20E0D"/>
    <w:rsid w:val="00F35701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schemas.openxmlformats.org/package/2006/metadata/core-properties"/>
    <ds:schemaRef ds:uri="0ad2c9b3-3d6f-4220-bef7-e0d64d6471a9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3782811A</Template>
  <TotalTime>0</TotalTime>
  <Pages>3</Pages>
  <Words>583</Words>
  <Characters>4928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2019-12-05T23:08:00Z</dcterms:created>
  <dcterms:modified xsi:type="dcterms:W3CDTF">2019-12-05T23:08:00Z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