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EAB" w14:textId="77777777" w:rsidR="0000081B" w:rsidRDefault="0072433D" w:rsidP="000008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5D3D050F" w:rsidR="0072433D" w:rsidRPr="00411784" w:rsidRDefault="0000081B" w:rsidP="000008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Glade Air Freshener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29D" w14:textId="77777777" w:rsidR="0000081B" w:rsidRDefault="0072433D" w:rsidP="000008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B749C16" w:rsidR="0072433D" w:rsidRPr="00411784" w:rsidRDefault="0095659C" w:rsidP="000008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95659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S.C. Johnson &amp; Son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6963614A" w:rsidR="0072433D" w:rsidRPr="00411784" w:rsidRDefault="0072433D" w:rsidP="000008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616D3893" w:rsidR="0072433D" w:rsidRPr="00411784" w:rsidRDefault="0072433D" w:rsidP="00D27B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D27BE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09/11/2018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D66502B" w:rsidR="0072433D" w:rsidRPr="00411784" w:rsidRDefault="0072433D" w:rsidP="00D27B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7C5B9C9" w:rsidR="0072433D" w:rsidRPr="00411784" w:rsidRDefault="0072433D" w:rsidP="0000081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233F7BA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0081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minute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3CA3990" w:rsidR="0072433D" w:rsidRPr="00411784" w:rsidRDefault="0072433D" w:rsidP="000008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0081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0.05mls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0B9CEC2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306EA0D" w:rsidR="0072433D" w:rsidRPr="00411784" w:rsidRDefault="0072433D" w:rsidP="000008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0F2C5B15" w:rsidR="0072433D" w:rsidRPr="00411784" w:rsidRDefault="0072433D" w:rsidP="00D27BE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D27BE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1155C1D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t>Wipe up spill using paper towels and dispose of in general waste</w:t>
            </w:r>
          </w:p>
          <w:p w14:paraId="0EDD18B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2444462E" w:rsidR="0072433D" w:rsidRPr="00411784" w:rsidRDefault="0072433D" w:rsidP="000008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t>Lounge room, toilet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BA52FCC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0081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713ED60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6606DE0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31ACE6FE" w:rsidR="0072433D" w:rsidRPr="00411784" w:rsidRDefault="008B5673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5783333" w:rsidR="0072433D" w:rsidRPr="00411784" w:rsidRDefault="008B567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35981EA0" w:rsidR="0072433D" w:rsidRPr="00411784" w:rsidRDefault="008B567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181DBB30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B5673">
              <w:rPr>
                <w:rFonts w:ascii="Arial" w:hAnsi="Arial" w:cs="Arial"/>
                <w:sz w:val="20"/>
                <w:szCs w:val="20"/>
                <w:lang w:eastAsia="en-AU"/>
              </w:rPr>
              <w:t>Used to freshen air in the lounge room, bedroom, kitchen, toilet etc.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DC524C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B5673" w:rsidRPr="008B5673">
              <w:rPr>
                <w:rFonts w:ascii="Arial" w:hAnsi="Arial" w:cs="Arial"/>
                <w:sz w:val="20"/>
                <w:szCs w:val="20"/>
                <w:lang w:eastAsia="en-AU"/>
              </w:rPr>
              <w:t>Extremely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045F2E2" w:rsidR="0072433D" w:rsidRPr="00BA7222" w:rsidRDefault="008B5673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8386BD" wp14:editId="1C4A1CF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-29210</wp:posOffset>
                      </wp:positionV>
                      <wp:extent cx="771525" cy="2286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25pt;margin-top:-2.3pt;width:60.7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8B5673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B9A5C7C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0B0AC8A3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3DC1BF6" w:rsidR="0072433D" w:rsidRPr="005B679A" w:rsidRDefault="008B567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29E07422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A6DA2F3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7E1E8B9E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4478AE8D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C51A0A2" w:rsidR="0072433D" w:rsidRPr="005B679A" w:rsidRDefault="008B567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42F41EE1" w:rsidR="0072433D" w:rsidRPr="00C5100F" w:rsidRDefault="008B567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27BE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27BEA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27BEA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081B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2113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B5673"/>
    <w:rsid w:val="008F7799"/>
    <w:rsid w:val="00906BAF"/>
    <w:rsid w:val="009219A3"/>
    <w:rsid w:val="00932345"/>
    <w:rsid w:val="00945FD3"/>
    <w:rsid w:val="0095659C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27BEA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F25D2784</Template>
  <TotalTime>0</TotalTime>
  <Pages>3</Pages>
  <Words>583</Words>
  <Characters>4913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2019-12-05T23:10:00Z</dcterms:created>
  <dcterms:modified xsi:type="dcterms:W3CDTF">2019-12-05T23:10:00Z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