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B3B" w14:textId="77777777" w:rsidR="00625CCD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783DCA8F" w:rsidR="0072433D" w:rsidRPr="00411784" w:rsidRDefault="00625CCD" w:rsidP="00FD49C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DY-MARK </w:t>
            </w:r>
            <w:r w:rsidR="00FD49C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39053510 </w:t>
            </w:r>
            <w:r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SILVER GAL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A5D" w14:textId="77777777" w:rsidR="00625CC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3390C331" w:rsidR="0072433D" w:rsidRPr="00411784" w:rsidRDefault="00625CCD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DY-MARK AUSTRALIA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56B72A78" w:rsidR="0072433D" w:rsidRPr="00411784" w:rsidRDefault="0072433D" w:rsidP="00625C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504631A3" w:rsidR="0072433D" w:rsidRPr="00411784" w:rsidRDefault="0072433D" w:rsidP="00FD49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FD49C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06/10/2014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6A42A0BF" w:rsidR="0072433D" w:rsidRPr="00411784" w:rsidRDefault="0072433D" w:rsidP="00625C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5ADA5310" w:rsidR="0072433D" w:rsidRPr="00411784" w:rsidRDefault="0072433D" w:rsidP="00625CCD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25F5383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mins/day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5CF9DAF6" w:rsidR="0072433D" w:rsidRPr="00411784" w:rsidRDefault="0072433D" w:rsidP="00625C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50 </w:t>
            </w:r>
            <w:proofErr w:type="spellStart"/>
            <w:r w:rsid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19466622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4BF31020" w:rsidR="0072433D" w:rsidRPr="00411784" w:rsidRDefault="0072433D" w:rsidP="00625C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625CC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6A221B19" w:rsidR="0072433D" w:rsidRPr="00411784" w:rsidRDefault="0072433D" w:rsidP="00FD49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FD49C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06/12/2019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7C8" w14:textId="77777777" w:rsidR="00625CCD" w:rsidRDefault="0072433D" w:rsidP="00625C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969FA7" w14:textId="55DF941E" w:rsidR="0072433D" w:rsidRPr="0083129D" w:rsidRDefault="00625CC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For small amounts, absorb contents with sand or similar and dispose of to an</w:t>
            </w: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approved landfill site. Do not </w:t>
            </w:r>
            <w:r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puncture or incinerate aerosol cans.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2AD645FF" w:rsidR="0072433D" w:rsidRPr="00411784" w:rsidRDefault="0072433D" w:rsidP="00625C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625CCD" w:rsidRPr="00625CC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Paint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14DABFC9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27C59F9B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76E9C93B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F4F5DD4" w:rsidR="0072433D" w:rsidRPr="00411784" w:rsidRDefault="0083129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588FCA2F" w:rsidR="0072433D" w:rsidRPr="00411784" w:rsidRDefault="0083129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040E4D91" w:rsidR="0072433D" w:rsidRPr="00411784" w:rsidRDefault="0083129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A6F6F0A" w:rsidR="0072433D" w:rsidRPr="00411784" w:rsidRDefault="0083129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3B929ABD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83129D">
              <w:rPr>
                <w:rFonts w:ascii="Arial" w:hAnsi="Arial" w:cs="Arial"/>
                <w:sz w:val="20"/>
                <w:szCs w:val="20"/>
                <w:lang w:eastAsia="en-AU"/>
              </w:rPr>
              <w:t>Paint welded or cut metal surfaces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438DECF6" w14:textId="74AD1952" w:rsidR="0083129D" w:rsidRPr="0083129D" w:rsidRDefault="0083129D" w:rsidP="008312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Extremely Flammable,</w:t>
            </w:r>
            <w:r w:rsidRPr="0083129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Harmful by inhalation and in contact with skin.  Irritating to eyes and skin. </w:t>
            </w:r>
          </w:p>
          <w:p w14:paraId="49B879E0" w14:textId="36C884E4" w:rsidR="0072433D" w:rsidRDefault="0083129D" w:rsidP="0083129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83129D">
              <w:rPr>
                <w:rFonts w:ascii="Arial" w:hAnsi="Arial" w:cs="Arial"/>
                <w:sz w:val="20"/>
                <w:szCs w:val="20"/>
                <w:lang w:eastAsia="en-AU"/>
              </w:rPr>
              <w:t>Risk of explosion if heated under confinement.</w:t>
            </w: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573D70B7" w:rsidR="0072433D" w:rsidRPr="00BA7222" w:rsidRDefault="0083129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19FBB6" wp14:editId="2BDA80B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-50165</wp:posOffset>
                      </wp:positionV>
                      <wp:extent cx="828675" cy="2762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6.1pt;margin-top:-3.95pt;width:65.25pt;height:21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  <w:r w:rsidR="0072433D" w:rsidRPr="0083129D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12492EB2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t>06/12/2019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16D7005B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836E112" w:rsidR="0072433D" w:rsidRPr="005B679A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71726F9A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4270BB27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6A6D594E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441EB580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41BA5476" w:rsidR="0072433D" w:rsidRPr="005B679A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Follow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manufactruers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405487DB" w:rsidR="0072433D" w:rsidRPr="00C5100F" w:rsidRDefault="0083129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FD49C6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050D6390" w:rsidR="0072433D" w:rsidRPr="005B679A" w:rsidRDefault="0083129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83129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Safety 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FD49C6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FD49C6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3C7CC4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25CCD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129D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D49C6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ad2c9b3-3d6f-4220-bef7-e0d64d647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7CBA02C5</Template>
  <TotalTime>1</TotalTime>
  <Pages>3</Pages>
  <Words>609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2019-12-05T23:22:00Z</dcterms:created>
  <dcterms:modified xsi:type="dcterms:W3CDTF">2019-12-05T23:22:00Z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