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B3D" w14:textId="77777777" w:rsidR="00E50D86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C85BB28" w:rsidR="0072433D" w:rsidRPr="00411784" w:rsidRDefault="00E50D86" w:rsidP="00E50D8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DOMESTOS - REGULAR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B2CB" w14:textId="77777777" w:rsidR="00E50D86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0516F655" w:rsidR="0072433D" w:rsidRPr="00411784" w:rsidRDefault="00E50D86" w:rsidP="00E50D8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DIVERSEY AUSTRALIA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13F3DBCC" w:rsidR="0072433D" w:rsidRPr="00411784" w:rsidRDefault="0072433D" w:rsidP="00E50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3BAB485F" w:rsidR="0072433D" w:rsidRPr="00411784" w:rsidRDefault="0072433D" w:rsidP="003702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1151755E" w:rsidR="0072433D" w:rsidRPr="00411784" w:rsidRDefault="0072433D" w:rsidP="00E50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4A67D28C" w:rsidR="0072433D" w:rsidRPr="00411784" w:rsidRDefault="0072433D" w:rsidP="003702E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6F2A19CC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t>2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728712C3" w:rsidR="0072433D" w:rsidRPr="00411784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t>50 – 100mls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77F5CCC3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AD154B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="00E113FA" w:rsidRPr="00375CA1">
              <w:rPr>
                <w:rFonts w:ascii="ArialMT" w:eastAsia="Calibri" w:hAnsi="ArialMT" w:cs="ArialMT"/>
                <w:b/>
                <w:sz w:val="18"/>
                <w:szCs w:val="18"/>
                <w:lang w:eastAsia="en-AU"/>
              </w:rPr>
              <w:t>Contact with acids liberates toxic gas</w:t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C87C861" w:rsidR="0072433D" w:rsidRPr="00411784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212CB91F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E50D8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7F2950BE" w:rsidR="0072433D" w:rsidRPr="00411784" w:rsidRDefault="0072433D" w:rsidP="003702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3702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1719E05C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50D86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For small amounts absorb with sand, vermiculite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4185229B" w:rsidR="0072433D" w:rsidRPr="00411784" w:rsidRDefault="0072433D" w:rsidP="00E50D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E50D86">
              <w:rPr>
                <w:rFonts w:ascii="Arial" w:hAnsi="Arial" w:cs="Arial"/>
                <w:sz w:val="20"/>
                <w:szCs w:val="20"/>
                <w:lang w:eastAsia="en-AU"/>
              </w:rPr>
              <w:t>Laundry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7641DEFD" w:rsidR="0072433D" w:rsidRDefault="00E113FA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3EAC178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3FDDD88D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113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11B98E9D" w:rsidR="0072433D" w:rsidRPr="00411784" w:rsidRDefault="00726072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C7C2BE4" w:rsidR="0072433D" w:rsidRPr="00411784" w:rsidRDefault="0072607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51A5E251" w:rsidR="0072433D" w:rsidRPr="00411784" w:rsidRDefault="0072607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CA77963" w:rsidR="0072433D" w:rsidRPr="00411784" w:rsidRDefault="00726072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2A328E14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6072">
              <w:rPr>
                <w:rFonts w:ascii="Arial" w:hAnsi="Arial" w:cs="Arial"/>
                <w:sz w:val="20"/>
                <w:szCs w:val="20"/>
                <w:lang w:eastAsia="en-AU"/>
              </w:rPr>
              <w:t>General cleaning / disinfectant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76A873D8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CE78EB" w:rsidRPr="00A80EDF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Contact with acids liberates toxic gas</w:t>
            </w:r>
            <w:r w:rsidR="00CE78EB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. Irritating to eyes and skin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72607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 w:rsidRPr="00726072">
              <w:rPr>
                <w:rFonts w:ascii="Arial" w:hAnsi="Arial"/>
                <w:b/>
                <w:color w:val="FF0000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0FFD3A23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726072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287F891D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31358C11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7DD08E0" w:rsidR="0072433D" w:rsidRPr="005B679A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40D985D3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36B5A638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03EB197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5A20EB2B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4D6754BF" w:rsidR="0072433D" w:rsidRPr="005B679A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8C1B3" w:rsidR="0072433D" w:rsidRPr="00C5100F" w:rsidRDefault="00726072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702E2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550F1A79" w:rsidR="0072433D" w:rsidRPr="005B679A" w:rsidRDefault="00726072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702E2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702E2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02E2"/>
    <w:rsid w:val="00375CA1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26072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CE78EB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113FA"/>
    <w:rsid w:val="00E308B0"/>
    <w:rsid w:val="00E31D8A"/>
    <w:rsid w:val="00E36AA4"/>
    <w:rsid w:val="00E50D86"/>
    <w:rsid w:val="00E5207A"/>
    <w:rsid w:val="00E56537"/>
    <w:rsid w:val="00E730CB"/>
    <w:rsid w:val="00EF5BCA"/>
    <w:rsid w:val="00F14762"/>
    <w:rsid w:val="00F20E0D"/>
    <w:rsid w:val="00F36FE7"/>
    <w:rsid w:val="00F62E3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1C1A5957</Template>
  <TotalTime>0</TotalTime>
  <Pages>3</Pages>
  <Words>591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2019-12-05T23:23:00Z</dcterms:created>
  <dcterms:modified xsi:type="dcterms:W3CDTF">2019-12-05T23:23:00Z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