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214" w14:textId="77777777" w:rsidR="00873C95" w:rsidRDefault="0072433D" w:rsidP="00873C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44B9A060" w:rsidR="0072433D" w:rsidRPr="00411784" w:rsidRDefault="00873C95" w:rsidP="00445B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Domestos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190" w14:textId="77777777" w:rsidR="00873C95" w:rsidRDefault="0072433D" w:rsidP="00873C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33C2A650" w:rsidR="0072433D" w:rsidRPr="00411784" w:rsidRDefault="00441FCB" w:rsidP="00445B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Diversey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NZ Ltd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74CB4751" w:rsidR="0072433D" w:rsidRPr="00411784" w:rsidRDefault="0072433D" w:rsidP="00873C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1F113481" w:rsidR="0072433D" w:rsidRPr="00411784" w:rsidRDefault="0072433D" w:rsidP="00441F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441FC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17/02/2016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105648D1" w:rsidR="0072433D" w:rsidRPr="00411784" w:rsidRDefault="0072433D" w:rsidP="00873C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019D10E5" w:rsidR="0072433D" w:rsidRPr="00411784" w:rsidRDefault="0072433D" w:rsidP="00441FCB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37C4F916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873C95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5 Mins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4EB1D555" w:rsidR="0072433D" w:rsidRPr="00411784" w:rsidRDefault="0072433D" w:rsidP="00873C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873C95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50mls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2148AAA4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018EF874" w:rsidR="0072433D" w:rsidRPr="00411784" w:rsidRDefault="0072433D" w:rsidP="00873C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1C0D421E" w:rsidR="0072433D" w:rsidRPr="00411784" w:rsidRDefault="0072433D" w:rsidP="00441F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441FC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387DF2B1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73C95" w:rsidRPr="00873C95">
              <w:rPr>
                <w:rFonts w:ascii="Arial" w:hAnsi="Arial" w:cs="Arial"/>
                <w:sz w:val="20"/>
                <w:szCs w:val="20"/>
                <w:lang w:eastAsia="en-AU"/>
              </w:rPr>
              <w:t>For small amounts, absorb with sand, vermiculite or similar and dispose of to an approved landfill site.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35949418" w:rsidR="0072433D" w:rsidRPr="00411784" w:rsidRDefault="0072433D" w:rsidP="00873C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t>Chemical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0D8794B1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0A523D83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3C9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7DB8792C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C210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C210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C210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57E9EE85" w:rsidR="0072433D" w:rsidRPr="00411784" w:rsidRDefault="00EC2103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092E76B5" w:rsidR="0072433D" w:rsidRPr="00411784" w:rsidRDefault="00EC2103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244D6C1F" w:rsidR="0072433D" w:rsidRPr="00411784" w:rsidRDefault="00EC2103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330FB72B" w:rsidR="0072433D" w:rsidRPr="00411784" w:rsidRDefault="00EC2103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09239E35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C2103">
              <w:rPr>
                <w:rFonts w:ascii="Arial" w:hAnsi="Arial" w:cs="Arial"/>
                <w:sz w:val="20"/>
                <w:szCs w:val="20"/>
                <w:lang w:eastAsia="en-AU"/>
              </w:rPr>
              <w:t>General laundry duties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45FCAF6E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C2103">
              <w:rPr>
                <w:rFonts w:ascii="Arial" w:hAnsi="Arial" w:cs="Arial"/>
                <w:sz w:val="20"/>
                <w:szCs w:val="20"/>
                <w:lang w:eastAsia="en-AU"/>
              </w:rPr>
              <w:t>Irritating to eyes and skin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11322983" w:rsidR="0072433D" w:rsidRPr="00BA7222" w:rsidRDefault="00EC2103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C6F52A4" wp14:editId="51B8EE3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-66675</wp:posOffset>
                      </wp:positionV>
                      <wp:extent cx="781050" cy="2857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85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6.55pt;margin-top:-5.25pt;width:61.5pt;height:2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" filled="f" strokecolor="#243f60 [1604]" strokeweight="2pt"/>
                  </w:pict>
                </mc:Fallback>
              </mc:AlternateContent>
            </w:r>
            <w:r w:rsidR="0072433D" w:rsidRPr="00EC2103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0BB572E1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213D8BD9" w:rsidR="0072433D" w:rsidRPr="00C5100F" w:rsidRDefault="00EC210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73984BE3" w:rsidR="0072433D" w:rsidRPr="005B679A" w:rsidRDefault="00EC210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3EE77DAF" w:rsidR="0072433D" w:rsidRPr="00C5100F" w:rsidRDefault="00EC210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7CB4F75" w:rsidR="0072433D" w:rsidRPr="00C5100F" w:rsidRDefault="00EC210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790880C7" w:rsidR="0072433D" w:rsidRPr="00C5100F" w:rsidRDefault="00EC210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59C260E" w:rsidR="0072433D" w:rsidRPr="00C5100F" w:rsidRDefault="00EC210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6FC35136" w:rsidR="0072433D" w:rsidRPr="005B679A" w:rsidRDefault="00EC210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40A23027" w:rsidR="0072433D" w:rsidRPr="00C5100F" w:rsidRDefault="00EC210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41FC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05252BBA" w:rsidR="0072433D" w:rsidRPr="005B679A" w:rsidRDefault="00EC210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Goggles, Gloves, Coveralls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441FCB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441FCB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D02F4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101D6"/>
    <w:rsid w:val="00411784"/>
    <w:rsid w:val="00414413"/>
    <w:rsid w:val="00437358"/>
    <w:rsid w:val="00441FCB"/>
    <w:rsid w:val="00445BC5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73C95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940F8"/>
    <w:rsid w:val="00EC2103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ad2c9b3-3d6f-4220-bef7-e0d64d6471a9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39CDC67E</Template>
  <TotalTime>1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2019-12-05T23:27:00Z</dcterms:created>
  <dcterms:modified xsi:type="dcterms:W3CDTF">2019-12-05T23:27:00Z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