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907" w14:textId="77777777" w:rsidR="00D779B1" w:rsidRDefault="0072433D" w:rsidP="00D77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BC57340" w:rsidR="0072433D" w:rsidRPr="00411784" w:rsidRDefault="00D779B1" w:rsidP="00D779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Domestos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Professional Original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339" w14:textId="77777777" w:rsidR="00D779B1" w:rsidRDefault="0072433D" w:rsidP="00D77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1EA0A2E4" w:rsidR="0072433D" w:rsidRPr="00411784" w:rsidRDefault="00D779B1" w:rsidP="00D779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Hugh Crane Cleaning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2213BB6" w:rsidR="0072433D" w:rsidRPr="00411784" w:rsidRDefault="0072433D" w:rsidP="00D779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AB1F18A" w:rsidR="0072433D" w:rsidRPr="00411784" w:rsidRDefault="0072433D" w:rsidP="00A65B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A65B1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19/09/2018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30104C74" w:rsidR="0072433D" w:rsidRPr="00411784" w:rsidRDefault="0072433D" w:rsidP="00D779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0A9C9C9" w:rsidR="0072433D" w:rsidRPr="00411784" w:rsidRDefault="0072433D" w:rsidP="00D779B1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1572375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D779B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 Hours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EC78DC4" w:rsidR="0072433D" w:rsidRPr="00411784" w:rsidRDefault="0072433D" w:rsidP="00D77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D779B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31E51B0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1295FEA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t>Contact with acids liberates toxic gas</w:t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78D400FB" w:rsidR="0072433D" w:rsidRPr="00411784" w:rsidRDefault="0072433D" w:rsidP="00D77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1B4A129" w:rsidR="0072433D" w:rsidRPr="00411784" w:rsidRDefault="0072433D" w:rsidP="00A65B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A65B1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2981A25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D779B1" w:rsidRPr="00D779B1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with sand, vermiculite or similar and dispose of to an approved landfill site.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1CF1C5A6" w:rsidR="0072433D" w:rsidRPr="00411784" w:rsidRDefault="0072433D" w:rsidP="00D779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498D1547" w:rsidR="0072433D" w:rsidRDefault="00EA1FFE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035C74B3" w:rsidR="0072433D" w:rsidRPr="00F65EDA" w:rsidRDefault="00EA1FFE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Ajax All Purpose Cleaner</w:t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4881A2A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56A1B89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779B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14F6A8DD" w:rsidR="0072433D" w:rsidRPr="00411784" w:rsidRDefault="00EA1FFE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5C3F6CA7" w:rsidR="0072433D" w:rsidRPr="00411784" w:rsidRDefault="00EA1FFE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654EB047" w:rsidR="0072433D" w:rsidRPr="00411784" w:rsidRDefault="00EA1FFE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237134C1" w:rsidR="0072433D" w:rsidRPr="00411784" w:rsidRDefault="00EA1FFE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1FE3E5C6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t>General cleaning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5FADAF26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A1FFE" w:rsidRPr="00EA1FFE">
              <w:rPr>
                <w:rFonts w:ascii="Arial" w:hAnsi="Arial" w:cs="Arial"/>
                <w:sz w:val="20"/>
                <w:szCs w:val="20"/>
                <w:lang w:eastAsia="en-AU"/>
              </w:rPr>
              <w:t>Contact wi</w:t>
            </w:r>
            <w:r w:rsidR="00EA1FFE">
              <w:rPr>
                <w:rFonts w:ascii="Arial" w:hAnsi="Arial" w:cs="Arial"/>
                <w:sz w:val="20"/>
                <w:szCs w:val="20"/>
                <w:lang w:eastAsia="en-AU"/>
              </w:rPr>
              <w:t xml:space="preserve">th acids liberates toxic gas. </w:t>
            </w:r>
            <w:r w:rsidR="00EA1FFE" w:rsidRPr="00EA1FFE">
              <w:rPr>
                <w:rFonts w:ascii="Arial" w:hAnsi="Arial" w:cs="Arial"/>
                <w:sz w:val="20"/>
                <w:szCs w:val="20"/>
                <w:lang w:eastAsia="en-AU"/>
              </w:rPr>
              <w:t>Irritating to eyes and skin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4556D8BE" w:rsidR="0072433D" w:rsidRPr="00BA7222" w:rsidRDefault="009769E4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C5BCB4" wp14:editId="22F2D0A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-76200</wp:posOffset>
                      </wp:positionV>
                      <wp:extent cx="809625" cy="3429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42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4.65pt;margin-top:-6pt;width:63.7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" filled="f" strokecolor="#243f60 [1604]" strokeweight="2pt"/>
                  </w:pict>
                </mc:Fallback>
              </mc:AlternateContent>
            </w:r>
            <w:r w:rsidR="0072433D" w:rsidRPr="009769E4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3039B216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4AFC3513" w:rsidR="0072433D" w:rsidRPr="00C5100F" w:rsidRDefault="00EA1FF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61DCF84A" w:rsidR="0072433D" w:rsidRPr="005B679A" w:rsidRDefault="00EA1FF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1694B865" w:rsidR="0072433D" w:rsidRPr="00C5100F" w:rsidRDefault="00EA1FF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1C5AFF2F" w:rsidR="0072433D" w:rsidRPr="005B679A" w:rsidRDefault="00EA1FFE" w:rsidP="009769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Replace with Ajax </w:t>
            </w:r>
            <w:r w:rsidR="009769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All Purpose Cleaner</w:t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01C3091C" w:rsidR="0072433D" w:rsidRPr="00C5100F" w:rsidRDefault="009769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06FC512B" w:rsidR="0072433D" w:rsidRPr="00C5100F" w:rsidRDefault="009769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7B5CC6B7" w:rsidR="0072433D" w:rsidRPr="00C5100F" w:rsidRDefault="009769E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2A606DC1" w:rsidR="0072433D" w:rsidRPr="005B679A" w:rsidRDefault="009769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A48E078" w:rsidR="0072433D" w:rsidRPr="00C5100F" w:rsidRDefault="009769E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65B1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5BD9BA39" w:rsidR="0072433D" w:rsidRPr="005B679A" w:rsidRDefault="009769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65B11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65B11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769E4"/>
    <w:rsid w:val="00982E3F"/>
    <w:rsid w:val="00A0085F"/>
    <w:rsid w:val="00A029FA"/>
    <w:rsid w:val="00A4427E"/>
    <w:rsid w:val="00A45550"/>
    <w:rsid w:val="00A47723"/>
    <w:rsid w:val="00A65B11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779B1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A1FFE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EB1CDBB7</Template>
  <TotalTime>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2019-12-06T00:46:00Z</dcterms:created>
  <dcterms:modified xsi:type="dcterms:W3CDTF">2019-12-06T00:46:00Z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