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E976" w14:textId="77777777" w:rsidR="00A0465A" w:rsidRDefault="0072433D" w:rsidP="00A046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2C4FFF76" w:rsidR="0072433D" w:rsidRPr="00A0465A" w:rsidRDefault="001F54BA" w:rsidP="001F54B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COLES </w:t>
            </w:r>
            <w:r w:rsidR="00A0465A" w:rsidRPr="00A0465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CANOLA </w:t>
            </w: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COOKING</w:t>
            </w:r>
            <w:r w:rsidR="00A0465A" w:rsidRPr="00A0465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SPRAY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5B9E" w14:textId="77777777" w:rsidR="00A0465A" w:rsidRDefault="0072433D" w:rsidP="00A046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150C3843" w:rsidR="0072433D" w:rsidRPr="00411784" w:rsidRDefault="001F54BA" w:rsidP="00A046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COLES SUPERMARKETS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36D8B127" w:rsidR="0072433D" w:rsidRPr="00411784" w:rsidRDefault="0072433D" w:rsidP="00A046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26D9FFAF" w:rsidR="0072433D" w:rsidRPr="00411784" w:rsidRDefault="0072433D" w:rsidP="001F54B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t>14/03/2017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78FB8A40" w:rsidR="0072433D" w:rsidRPr="00411784" w:rsidRDefault="0072433D" w:rsidP="00A046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734BAF83" w:rsidR="0072433D" w:rsidRPr="00411784" w:rsidRDefault="0072433D" w:rsidP="00A0465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416F2C4E" w:rsidR="0072433D" w:rsidRPr="0070789C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70789C" w:rsidRPr="0070789C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 Min/Week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5FFCF57B" w:rsidR="0072433D" w:rsidRPr="00411784" w:rsidRDefault="0072433D" w:rsidP="007078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70789C">
              <w:rPr>
                <w:rFonts w:ascii="Arial" w:hAnsi="Arial" w:cs="Arial"/>
                <w:sz w:val="20"/>
                <w:szCs w:val="20"/>
                <w:lang w:eastAsia="en-AU"/>
              </w:rPr>
              <w:t>5 grams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69FB4EF4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007A42E6" w:rsidR="0072433D" w:rsidRPr="00411784" w:rsidRDefault="0072433D" w:rsidP="00A046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386EEFFB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A0465A" w:rsidRPr="00A0465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7802D862" w:rsidR="0072433D" w:rsidRPr="00411784" w:rsidRDefault="0072433D" w:rsidP="001F54B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1F54B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06/12/2019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380D" w14:textId="77777777" w:rsidR="00A0465A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649A4F32" w14:textId="1744FE34" w:rsidR="0072433D" w:rsidRPr="00A0465A" w:rsidRDefault="00A0465A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A0465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Spills can be wiped up using paper towel</w:t>
            </w:r>
          </w:p>
          <w:p w14:paraId="5309FF5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7FEF7F79" w:rsidR="0072433D" w:rsidRPr="00411784" w:rsidRDefault="0072433D" w:rsidP="00A046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A0465A" w:rsidRPr="00A0465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Kitchen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18244F3A" w:rsidR="0072433D" w:rsidRDefault="00A0465A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2925F9A6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6334D44C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A0465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08C4B088" w:rsidR="0072433D" w:rsidRPr="00411784" w:rsidRDefault="00A0465A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3699A6E6" w:rsidR="0072433D" w:rsidRPr="00411784" w:rsidRDefault="00A0465A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18BAC9D7" w:rsidR="0072433D" w:rsidRPr="00411784" w:rsidRDefault="00A0465A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20AFC9C0" w:rsidR="0072433D" w:rsidRPr="00411784" w:rsidRDefault="00A0465A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3733D10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4EEA3CD5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="0070789C">
              <w:rPr>
                <w:rFonts w:ascii="Arial" w:hAnsi="Arial" w:cs="Arial"/>
                <w:sz w:val="20"/>
                <w:szCs w:val="20"/>
                <w:lang w:eastAsia="en-AU"/>
              </w:rPr>
              <w:t>Sraying</w:t>
            </w:r>
            <w:proofErr w:type="spellEnd"/>
            <w:r w:rsidR="0070789C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frying pan prior to use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74E1784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0789C"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Extremely Flammable, Harmful by inhalation, Irritating to eyes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0E0D0E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lang w:val="en-US" w:eastAsia="en-AU"/>
              </w:rPr>
            </w:pPr>
            <w:r w:rsidRPr="000E0D0E">
              <w:rPr>
                <w:rFonts w:ascii="Arial" w:hAnsi="Arial"/>
                <w:b/>
                <w:color w:val="FF0000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20DE4385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0E0D0E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0CBC9204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51748BE2" w:rsidR="0072433D" w:rsidRPr="00C5100F" w:rsidRDefault="000E0D0E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B0D3DD1" w:rsidR="0072433D" w:rsidRPr="00C5100F" w:rsidRDefault="0070789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3AFCE346" w:rsidR="0072433D" w:rsidRPr="000E0D0E" w:rsidRDefault="000E0D0E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5A91D19F" w:rsidR="0072433D" w:rsidRPr="00C5100F" w:rsidRDefault="000E0D0E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41DF9FA9" w:rsidR="0072433D" w:rsidRPr="00C5100F" w:rsidRDefault="000E0D0E" w:rsidP="000E0D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0E0D0E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Use liquid cooking oil instead of spray oil </w:t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50F964E5" w:rsidR="0072433D" w:rsidRPr="00C5100F" w:rsidRDefault="000E0D0E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4E760853" w:rsidR="0072433D" w:rsidRPr="00C5100F" w:rsidRDefault="000E0D0E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61C9E443" w:rsidR="0072433D" w:rsidRPr="00C5100F" w:rsidRDefault="000E0D0E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38BB8FB3" w:rsidR="0072433D" w:rsidRPr="000E0D0E" w:rsidRDefault="000E0D0E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6DDC8DF9" w:rsidR="0072433D" w:rsidRPr="00C5100F" w:rsidRDefault="000E0D0E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5C5925F3" w:rsidR="0072433D" w:rsidRPr="00C5100F" w:rsidRDefault="000E0D0E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1F54B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1F54BA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1F54BA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0D0E"/>
    <w:rsid w:val="000E458C"/>
    <w:rsid w:val="000F4E1E"/>
    <w:rsid w:val="000F6EA8"/>
    <w:rsid w:val="00127656"/>
    <w:rsid w:val="001673AC"/>
    <w:rsid w:val="00187F56"/>
    <w:rsid w:val="001C6F7E"/>
    <w:rsid w:val="001F53D7"/>
    <w:rsid w:val="001F54BA"/>
    <w:rsid w:val="00201D85"/>
    <w:rsid w:val="00206F53"/>
    <w:rsid w:val="00224EE9"/>
    <w:rsid w:val="00231FC4"/>
    <w:rsid w:val="002431C5"/>
    <w:rsid w:val="00244326"/>
    <w:rsid w:val="00256110"/>
    <w:rsid w:val="00267406"/>
    <w:rsid w:val="0028394B"/>
    <w:rsid w:val="002A79C2"/>
    <w:rsid w:val="002E11E2"/>
    <w:rsid w:val="00312D04"/>
    <w:rsid w:val="00376268"/>
    <w:rsid w:val="003A6DC3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625854"/>
    <w:rsid w:val="00647D41"/>
    <w:rsid w:val="00666E95"/>
    <w:rsid w:val="006765BB"/>
    <w:rsid w:val="006C3406"/>
    <w:rsid w:val="0070789C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349A"/>
    <w:rsid w:val="00964F05"/>
    <w:rsid w:val="00982E3F"/>
    <w:rsid w:val="00A0085F"/>
    <w:rsid w:val="00A029FA"/>
    <w:rsid w:val="00A0465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F5BCA"/>
    <w:rsid w:val="00F14762"/>
    <w:rsid w:val="00F20E0D"/>
    <w:rsid w:val="00F36FE7"/>
    <w:rsid w:val="00F62E3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0ad2c9b3-3d6f-4220-bef7-e0d64d6471a9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7269F3BC</Template>
  <TotalTime>0</TotalTime>
  <Pages>3</Pages>
  <Words>582</Words>
  <Characters>4911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2019-12-05T23:35:00Z</dcterms:created>
  <dcterms:modified xsi:type="dcterms:W3CDTF">2019-12-05T23:35:00Z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