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F2A1E92" w:rsidR="0072433D" w:rsidRPr="00411784" w:rsidRDefault="004078E4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CLEERA </w:t>
            </w:r>
            <w:r w:rsidR="00802804" w:rsidRPr="008028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URINAL DEODORANT BLOCKS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F54F63B" w:rsidR="0072433D" w:rsidRPr="00411784" w:rsidRDefault="004078E4" w:rsidP="004078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WINC</w:t>
            </w:r>
            <w:r w:rsidR="00802804" w:rsidRPr="008028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AUSTRALIA 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08CAD37" w:rsidR="0072433D" w:rsidRPr="00411784" w:rsidRDefault="0072433D" w:rsidP="008028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5AA55EBD" w:rsidR="0072433D" w:rsidRPr="00411784" w:rsidRDefault="0072433D" w:rsidP="004078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32F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12/</w:t>
            </w:r>
            <w:r w:rsidR="004078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09</w:t>
            </w:r>
            <w:r w:rsidR="00A32F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7EDC4748" w:rsidR="0072433D" w:rsidRPr="00411784" w:rsidRDefault="0072433D" w:rsidP="008028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D19ABF6" w:rsidR="0072433D" w:rsidRPr="00411784" w:rsidRDefault="0072433D" w:rsidP="0080280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252956B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8028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Mins / Month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CACCB02" w:rsidR="0072433D" w:rsidRPr="00411784" w:rsidRDefault="0072433D" w:rsidP="008028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028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50 grams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E757582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FF3AAFF" w:rsidR="0072433D" w:rsidRPr="00411784" w:rsidRDefault="0072433D" w:rsidP="008028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E15796A" w:rsidR="0072433D" w:rsidRPr="00411784" w:rsidRDefault="0072433D" w:rsidP="004078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4078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57F6B56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02804" w:rsidRPr="00802804">
              <w:rPr>
                <w:rFonts w:ascii="Arial" w:hAnsi="Arial" w:cs="Arial"/>
                <w:sz w:val="20"/>
                <w:szCs w:val="20"/>
                <w:lang w:eastAsia="en-AU"/>
              </w:rPr>
              <w:t>Reuse where possible. No special precautio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t>ns are required.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53BC7024" w:rsidR="0072433D" w:rsidRPr="00411784" w:rsidRDefault="0072433D" w:rsidP="008028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4474F366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D65F63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74E16DA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174B50A5" w:rsidR="0072433D" w:rsidRPr="00411784" w:rsidRDefault="0080280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28438742" w:rsidR="0072433D" w:rsidRPr="00411784" w:rsidRDefault="0080280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9E5182B" w:rsidR="0072433D" w:rsidRPr="00411784" w:rsidRDefault="0080280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1E46A9BD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280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DBCD8EB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F72BB">
              <w:rPr>
                <w:rFonts w:ascii="Arial" w:hAnsi="Arial" w:cs="Arial"/>
                <w:sz w:val="20"/>
                <w:szCs w:val="20"/>
                <w:lang w:eastAsia="en-AU"/>
              </w:rPr>
              <w:t>Air freshener in urinals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1204FD2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02804" w:rsidRPr="00802804">
              <w:rPr>
                <w:rFonts w:ascii="Arial" w:hAnsi="Arial" w:cs="Arial"/>
                <w:sz w:val="20"/>
                <w:szCs w:val="20"/>
                <w:lang w:eastAsia="en-AU"/>
              </w:rPr>
              <w:t>Harmful if swallowed.  Irritating to eyes and skin.  Limited evidence of a carcinogenic effect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0771FA4B" w:rsidR="0072433D" w:rsidRPr="00BA7222" w:rsidRDefault="001F72BB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A9BCD83" wp14:editId="2B07F32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-39370</wp:posOffset>
                      </wp:positionV>
                      <wp:extent cx="733425" cy="2476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0.3pt;margin-top:-3.1pt;width:57.7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1F72BB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B74F4B1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A32F09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078E4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1D32F8B0" w:rsidR="0072433D" w:rsidRPr="00C5100F" w:rsidRDefault="001F72BB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A57B3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1350A833" w:rsidR="0072433D" w:rsidRPr="001F72BB" w:rsidRDefault="001F72B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1F72B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A57B3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A57B3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1F72BB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57B3"/>
    <w:rsid w:val="003A6DC3"/>
    <w:rsid w:val="004078E4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02804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32F09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25BF744C</Template>
  <TotalTime>0</TotalTime>
  <Pages>3</Pages>
  <Words>582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2019-12-05T04:28:00Z</dcterms:created>
  <dcterms:modified xsi:type="dcterms:W3CDTF">2019-12-05T04:28:00Z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