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91613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770B683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48613CB3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90B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3EBB71A3" w14:textId="626AC2D3" w:rsidR="0072433D" w:rsidRPr="00411784" w:rsidRDefault="001E624A" w:rsidP="00C827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E624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BRIGHTON HAND SANITISER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EED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F91D33A" w14:textId="6BFDBC98" w:rsidR="0072433D" w:rsidRPr="00411784" w:rsidRDefault="00C8276A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ACCO Brands</w:t>
            </w:r>
          </w:p>
        </w:tc>
      </w:tr>
      <w:tr w:rsidR="0072433D" w:rsidRPr="00C5100F" w14:paraId="074FC43E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6C4" w14:textId="77777777" w:rsidR="0072433D" w:rsidRPr="00411784" w:rsidRDefault="0072433D" w:rsidP="001E62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1F1" w14:textId="26F5FBA4" w:rsidR="0072433D" w:rsidRPr="00411784" w:rsidRDefault="0072433D" w:rsidP="00C82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C8276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18/07/2018</w:t>
            </w:r>
          </w:p>
        </w:tc>
      </w:tr>
      <w:tr w:rsidR="0072433D" w:rsidRPr="00C5100F" w14:paraId="53FD9126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243" w14:textId="77777777" w:rsidR="0072433D" w:rsidRPr="00411784" w:rsidRDefault="0072433D" w:rsidP="001E62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F9C" w14:textId="77777777" w:rsidR="0072433D" w:rsidRPr="00411784" w:rsidRDefault="0072433D" w:rsidP="001E624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30F6CBC4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19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1E624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 Mins/ Day</w:t>
            </w:r>
          </w:p>
          <w:p w14:paraId="0599AFC6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5B3" w14:textId="77777777" w:rsidR="0072433D" w:rsidRPr="00411784" w:rsidRDefault="0072433D" w:rsidP="001E62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1E624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 </w:t>
            </w:r>
            <w:proofErr w:type="spellStart"/>
            <w:r w:rsidR="001E624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03A8665F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BDF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5446C04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94BE59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FB4DF9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9F0" w14:textId="77777777" w:rsidR="0072433D" w:rsidRPr="00411784" w:rsidRDefault="0072433D" w:rsidP="001E62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50E41E63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73E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3EF8F03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6F24875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6769A74A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BE30" w14:textId="5A96C896" w:rsidR="0072433D" w:rsidRPr="00411784" w:rsidRDefault="0072433D" w:rsidP="00C827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C8276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9CD343C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BD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E624A" w:rsidRPr="001E624A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with sand, vermiculite or similar and dispose of to an approved landfill site.</w:t>
            </w:r>
          </w:p>
          <w:p w14:paraId="62C2EB7C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D78" w14:textId="77777777" w:rsidR="0072433D" w:rsidRPr="00411784" w:rsidRDefault="0072433D" w:rsidP="001E62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006183A1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484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113A82F4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0CBE8A8F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04D64F79" w14:textId="77777777" w:rsidR="0072433D" w:rsidRDefault="001E624A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CB3917B" w14:textId="77777777" w:rsidR="0072433D" w:rsidRPr="00F65EDA" w:rsidRDefault="001E624A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Non Alcohol Hand Sanitiser</w:t>
            </w:r>
          </w:p>
          <w:p w14:paraId="7FE0F4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40C115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E022A3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41A8AAD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946CAA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BD8CD77" w14:textId="77777777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74F50E8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48DFA5B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6E5BB6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653D27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8BDC380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5AD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23A3A62F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582B281F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0AAF1F4E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7B50B857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62BCECF8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04DBE09B" w14:textId="77777777" w:rsidR="0072433D" w:rsidRPr="00411784" w:rsidRDefault="001E624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02444D1D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114F0ADC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20604BA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9440DB5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32CE94C6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3A2E365D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9E85DB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0260C7DF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FEE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E32E6F7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1D3529F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43155CC7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25950EEB" w14:textId="77777777" w:rsidR="0072433D" w:rsidRPr="00411784" w:rsidRDefault="001E624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626A11EE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1A3EB905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734CBB5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61BB361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66161EFD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79AFB09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641590A7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A5B38C0" w14:textId="77777777" w:rsidR="0072433D" w:rsidRPr="00411784" w:rsidRDefault="001E624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089CEEAD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077D1C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5CB3471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16C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1B41511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1498F5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B1F939C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156EB3F2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52FA1072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E55D4D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1DD2CD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3B10D46C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FB1FA4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39DAE40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1D6B053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2DB4B21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8207698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60726A1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05C585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11B5914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7D92B61D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8036C2A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5C67C42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555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E624A">
              <w:rPr>
                <w:rFonts w:ascii="Arial" w:hAnsi="Arial" w:cs="Arial"/>
                <w:sz w:val="20"/>
                <w:szCs w:val="20"/>
                <w:lang w:eastAsia="en-AU"/>
              </w:rPr>
              <w:t>Used to sanitise hands</w:t>
            </w:r>
          </w:p>
          <w:p w14:paraId="5C2B9071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E5134EB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41152F2B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F0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E624A" w:rsidRPr="001E624A">
              <w:rPr>
                <w:rFonts w:ascii="Arial" w:hAnsi="Arial" w:cs="Arial"/>
                <w:sz w:val="20"/>
                <w:szCs w:val="20"/>
                <w:lang w:eastAsia="en-AU"/>
              </w:rPr>
              <w:t>Highly Flammable</w:t>
            </w:r>
          </w:p>
          <w:p w14:paraId="7E9E03E2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F0800D9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4615C445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5026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9F3E" w14:textId="77777777" w:rsidR="0072433D" w:rsidRPr="00BA7222" w:rsidRDefault="001E624A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9C54069" wp14:editId="4F44DA7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-85725</wp:posOffset>
                      </wp:positionV>
                      <wp:extent cx="704850" cy="3524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524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8EBFDDA" id="Oval 26" o:spid="_x0000_s1026" style="position:absolute;margin-left:8.95pt;margin-top:-6.75pt;width:55.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1E624A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D46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6D2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378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51E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068BA311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2C6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35CF4940" w14:textId="6004B3F4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6C39F57D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37FD6DFF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0F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0A29402C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B8F914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DC63573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107194CC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706622AF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1411F508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8" w14:textId="77777777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F7E6E76" wp14:editId="50606D2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652D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4915B1" wp14:editId="74D1DF9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A164E7"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631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F5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DBAAA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27ACDB0" wp14:editId="2C31B74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D94480"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274D02E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07436BF" w14:textId="7777777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565226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52A79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A50C635" wp14:editId="57D0A78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FACCF8"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3D1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384ADF3" w14:textId="77777777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0FF1FEC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73A21E8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3EC" w14:textId="77777777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AB8FDA6" wp14:editId="25E7CE4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523893"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E249B2" wp14:editId="2C3216D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7A5CE3"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A0B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FC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1ED5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A23202" wp14:editId="216547A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80B665"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D9E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15A950E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B909059" w14:textId="77777777" w:rsidR="0072433D" w:rsidRPr="00C5100F" w:rsidRDefault="001E624A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3FE5A2F" w14:textId="77777777" w:rsidR="0072433D" w:rsidRPr="00C5100F" w:rsidRDefault="001E624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68B3A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7A8BBD" wp14:editId="094FA2B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7F055B"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4DC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3A6945A8" w14:textId="77777777" w:rsidR="0072433D" w:rsidRPr="005B679A" w:rsidRDefault="001E624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Non alcohol based hand sanitiser supplied by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Stalpes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Australia</w:t>
            </w:r>
          </w:p>
        </w:tc>
      </w:tr>
    </w:tbl>
    <w:p w14:paraId="2D7A6C2D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C1B5A54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BE4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0155ACE0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F22CE4D" wp14:editId="05514F2C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3CAEBB"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56ED61" wp14:editId="70DD6406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7EC9A8"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5CE7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55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F3D9B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532673" wp14:editId="28F6F5C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88DC75"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F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141CDD1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25B16D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6B87511A" w14:textId="7777777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F31FB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3E96DA" wp14:editId="6D2DE35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1ECFED"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47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88186C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5065158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445EF0AF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4D8" w14:textId="77777777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47758A6" wp14:editId="41909C4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50AC72"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C7ACE0" wp14:editId="7E3FF4D9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F6E26B"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5FA0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CB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81BE5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A1231D" wp14:editId="1ECCFA2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D6D0AD"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5807F8B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4DD920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0337A83B" w14:textId="7777777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D8DD1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A5BCA7" wp14:editId="494330A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CBDF9E"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F1E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AC5E13E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44540D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71AFA31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E79" w14:textId="77777777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1AD61C9" wp14:editId="638D38EE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F3AF6E"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BCDE54B" wp14:editId="64E2382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482E5C"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890D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9A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9C227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900136" wp14:editId="108B497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8B39B7"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6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460C2C2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C07892C" w14:textId="7777777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28263A1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088A2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8D18D7" wp14:editId="21FED11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6B59A6"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2BC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EC7EEA5" w14:textId="77777777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60FD2A3A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65164EDC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9CB" w14:textId="77777777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A72E4D" wp14:editId="73A8117E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B3D291"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5421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A2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AE6C5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B40098" wp14:editId="4187776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2E7DB7"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F2C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7DD559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CC5244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320E982F" w14:textId="77777777" w:rsidR="0072433D" w:rsidRPr="00C5100F" w:rsidRDefault="001E624A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8276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10070" w14:textId="77777777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4FC5608" wp14:editId="5F7D197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FEBF8E"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FD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D8DD44D" w14:textId="77777777" w:rsidR="0072433D" w:rsidRPr="005B679A" w:rsidRDefault="001E624A" w:rsidP="001E624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Nil PPE required</w:t>
            </w:r>
          </w:p>
        </w:tc>
      </w:tr>
    </w:tbl>
    <w:p w14:paraId="23DC334D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51A8E198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56E36F24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E2B99A2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19B1C8B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46E3833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236ED1F3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6D790D73" w14:textId="77777777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5D45E827" wp14:editId="5DE813C8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DB21" w14:textId="77777777" w:rsidR="0072433D" w:rsidRDefault="0072433D" w:rsidP="00F14762">
      <w:pPr>
        <w:rPr>
          <w:rFonts w:cs="Arial"/>
          <w:sz w:val="20"/>
          <w:szCs w:val="20"/>
        </w:rPr>
      </w:pPr>
    </w:p>
    <w:p w14:paraId="73B45F9F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10360" w14:textId="77777777" w:rsidR="0006074E" w:rsidRDefault="0006074E" w:rsidP="00F62E3A">
      <w:pPr>
        <w:spacing w:after="0" w:line="240" w:lineRule="auto"/>
      </w:pPr>
      <w:r>
        <w:separator/>
      </w:r>
    </w:p>
  </w:endnote>
  <w:endnote w:type="continuationSeparator" w:id="0">
    <w:p w14:paraId="1B93A77C" w14:textId="77777777" w:rsidR="0006074E" w:rsidRDefault="0006074E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8B4A5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B96F9" w14:textId="388571DB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C8276A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C8276A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13BBAAD9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2195F8E3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B762F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4E718" w14:textId="77777777" w:rsidR="0006074E" w:rsidRDefault="0006074E" w:rsidP="00F62E3A">
      <w:pPr>
        <w:spacing w:after="0" w:line="240" w:lineRule="auto"/>
      </w:pPr>
      <w:r>
        <w:separator/>
      </w:r>
    </w:p>
  </w:footnote>
  <w:footnote w:type="continuationSeparator" w:id="0">
    <w:p w14:paraId="6958B6C6" w14:textId="77777777" w:rsidR="0006074E" w:rsidRDefault="0006074E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282C4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43D6" w14:textId="4B53B1A2" w:rsidR="00D210A1" w:rsidRPr="00D210A1" w:rsidRDefault="001B2FEA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noProof/>
        <w:sz w:val="20"/>
        <w:szCs w:val="20"/>
        <w:lang w:eastAsia="en-AU"/>
      </w:rPr>
      <w:drawing>
        <wp:anchor distT="0" distB="0" distL="114300" distR="114300" simplePos="0" relativeHeight="251659264" behindDoc="0" locked="0" layoutInCell="1" allowOverlap="1" wp14:anchorId="31676A32" wp14:editId="1821F490">
          <wp:simplePos x="0" y="0"/>
          <wp:positionH relativeFrom="column">
            <wp:posOffset>4743450</wp:posOffset>
          </wp:positionH>
          <wp:positionV relativeFrom="paragraph">
            <wp:posOffset>26</wp:posOffset>
          </wp:positionV>
          <wp:extent cx="1886734" cy="323850"/>
          <wp:effectExtent l="0" t="0" r="5715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EF_NDVR_landscap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34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6B597408" w14:textId="336F2E65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8BFB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6074E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B2FEA"/>
    <w:rsid w:val="001C6F7E"/>
    <w:rsid w:val="001E624A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9710B"/>
    <w:rsid w:val="003A6DC3"/>
    <w:rsid w:val="003E1989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6D7942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A3D09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8276A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24A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ED85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http://purl.org/dc/terms/"/>
    <ds:schemaRef ds:uri="0ad2c9b3-3d6f-4220-bef7-e0d64d6471a9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9D11F8F5</Template>
  <TotalTime>1</TotalTime>
  <Pages>3</Pages>
  <Words>590</Words>
  <Characters>4929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2019-12-05T23:38:00Z</dcterms:created>
  <dcterms:modified xsi:type="dcterms:W3CDTF">2019-12-05T23:38:00Z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