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BA8" w14:textId="77777777" w:rsidR="00877290" w:rsidRDefault="0072433D" w:rsidP="008772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11F76560" w:rsidR="0072433D" w:rsidRPr="00411784" w:rsidRDefault="00877290" w:rsidP="000262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Artline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Permanent Marker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249" w14:textId="77777777" w:rsidR="00877290" w:rsidRDefault="0072433D" w:rsidP="008772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1751DEDC" w:rsidR="0072433D" w:rsidRPr="00411784" w:rsidRDefault="00026272" w:rsidP="0087729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ACCO Brands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10B484A1" w:rsidR="0072433D" w:rsidRPr="00411784" w:rsidRDefault="0072433D" w:rsidP="008772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411A9ED" w:rsidR="0072433D" w:rsidRPr="00411784" w:rsidRDefault="0072433D" w:rsidP="000262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02627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11/10/2019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630EE50A" w:rsidR="0072433D" w:rsidRPr="00411784" w:rsidRDefault="0072433D" w:rsidP="008772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247A0E52" w:rsidR="0072433D" w:rsidRPr="00411784" w:rsidRDefault="0072433D" w:rsidP="0087729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5B11E74E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87729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2AA57EEA" w:rsidR="0072433D" w:rsidRPr="00411784" w:rsidRDefault="0072433D" w:rsidP="008772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87729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2DD43E55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18522B78" w:rsidR="0072433D" w:rsidRPr="00411784" w:rsidRDefault="0072433D" w:rsidP="008772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1B222F26" w:rsidR="0072433D" w:rsidRPr="00411784" w:rsidRDefault="0072433D" w:rsidP="000262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02627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086FE445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t>Wiped up using paper towel and disposed of in general waste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0DE2D92C" w:rsidR="0072433D" w:rsidRPr="00411784" w:rsidRDefault="0072433D" w:rsidP="008772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Where is the product to be stored?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Stationary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0501B464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0BEAA09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594439A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7729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21D09FE3" w:rsidR="0072433D" w:rsidRPr="00411784" w:rsidRDefault="000A35A3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2804A15" w:rsidR="0072433D" w:rsidRPr="00411784" w:rsidRDefault="000A35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2235E3C6" w:rsidR="0072433D" w:rsidRPr="00411784" w:rsidRDefault="000A35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68AAE909" w:rsidR="0072433D" w:rsidRPr="00411784" w:rsidRDefault="000A35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A92B5B2" w:rsidR="0072433D" w:rsidRPr="00411784" w:rsidRDefault="000A35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3769324E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35A3">
              <w:rPr>
                <w:rFonts w:ascii="Arial" w:hAnsi="Arial" w:cs="Arial"/>
                <w:sz w:val="20"/>
                <w:szCs w:val="20"/>
                <w:lang w:eastAsia="en-AU"/>
              </w:rPr>
              <w:t>Marking freight packages / parcels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771C4C73" w:rsidR="0072433D" w:rsidRDefault="0072433D" w:rsidP="000A35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35A3" w:rsidRPr="000A35A3">
              <w:rPr>
                <w:rFonts w:ascii="Arial" w:hAnsi="Arial" w:cs="Arial"/>
                <w:sz w:val="20"/>
                <w:szCs w:val="20"/>
                <w:lang w:eastAsia="en-AU"/>
              </w:rPr>
              <w:t xml:space="preserve">Highly flammable.  Harmful by inhalation and if swallowed.  Irritating to respiratory system. </w:t>
            </w:r>
            <w:r w:rsidR="000A35A3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Risk of </w:t>
            </w:r>
            <w:r w:rsidR="000A35A3" w:rsidRPr="000A35A3">
              <w:rPr>
                <w:rFonts w:ascii="Arial" w:hAnsi="Arial" w:cs="Arial"/>
                <w:sz w:val="20"/>
                <w:szCs w:val="20"/>
                <w:lang w:eastAsia="en-AU"/>
              </w:rPr>
              <w:t>serious damage to eyes.  Vapours may cause drowsiness and dizziness</w:t>
            </w: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58E15648" w:rsidR="0072433D" w:rsidRPr="00BA7222" w:rsidRDefault="00702908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F8DFF88" wp14:editId="34B45AD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-54610</wp:posOffset>
                      </wp:positionV>
                      <wp:extent cx="762000" cy="3048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85pt;margin-top:-4.3pt;width:60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" filled="f" strokecolor="#243f60 [1604]" strokeweight="2pt"/>
                  </w:pict>
                </mc:Fallback>
              </mc:AlternateContent>
            </w:r>
            <w:r w:rsidR="0072433D" w:rsidRPr="000A35A3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D8421DB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70290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486AC706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185815C8" w:rsidR="0072433D" w:rsidRPr="00C5100F" w:rsidRDefault="000A35A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20958E13" w:rsidR="0072433D" w:rsidRPr="005B679A" w:rsidRDefault="000A35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0E5CF94C" w:rsidR="0072433D" w:rsidRPr="00C5100F" w:rsidRDefault="000A35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4BA6CCE6" w:rsidR="0072433D" w:rsidRPr="00C5100F" w:rsidRDefault="000A35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74932DC5" w:rsidR="0072433D" w:rsidRPr="00C5100F" w:rsidRDefault="000A35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68E609C8" w:rsidR="0072433D" w:rsidRPr="00C5100F" w:rsidRDefault="000A35A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6046B389" w:rsidR="0072433D" w:rsidRPr="005B679A" w:rsidRDefault="000A35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292F738D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07B68C4C" w:rsidR="0072433D" w:rsidRPr="00C5100F" w:rsidRDefault="000A35A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02627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026272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026272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26272"/>
    <w:rsid w:val="00043657"/>
    <w:rsid w:val="00050BB8"/>
    <w:rsid w:val="00085F6A"/>
    <w:rsid w:val="000A35A3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02908"/>
    <w:rsid w:val="007049EB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7729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0ad2c9b3-3d6f-4220-bef7-e0d64d6471a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C6ADC5A4</Template>
  <TotalTime>0</TotalTime>
  <Pages>3</Pages>
  <Words>594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2019-12-05T23:46:00Z</dcterms:created>
  <dcterms:modified xsi:type="dcterms:W3CDTF">2019-12-05T23:46:00Z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