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BE8" w14:textId="77777777" w:rsidR="00D67E98" w:rsidRDefault="0072433D" w:rsidP="00D67E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75078F98" w:rsidR="0072433D" w:rsidRPr="00411784" w:rsidRDefault="00D67E98" w:rsidP="00D67E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Armor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All Tyre Foam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C2E3" w14:textId="77777777" w:rsidR="00D67E98" w:rsidRDefault="0072433D" w:rsidP="00D67E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706D644A" w:rsidR="0072433D" w:rsidRPr="00411784" w:rsidRDefault="00D67E98" w:rsidP="00D67E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Armored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Autogroup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Australia &amp; New Zealand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0102AF30" w:rsidR="0072433D" w:rsidRPr="00411784" w:rsidRDefault="0072433D" w:rsidP="00D67E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D67E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D67E9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67E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5CA279BA" w:rsidR="0072433D" w:rsidRPr="00411784" w:rsidRDefault="0072433D" w:rsidP="005F79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5F791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17/05/2019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0343F8C1" w:rsidR="0072433D" w:rsidRPr="00411784" w:rsidRDefault="0072433D" w:rsidP="00D67E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D67E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D67E9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67E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59F795DF" w:rsidR="0072433D" w:rsidRPr="00411784" w:rsidRDefault="0072433D" w:rsidP="00D67E98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D67E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7E9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67E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74BD7CB8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D67E9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14E6AB86" w:rsidR="0072433D" w:rsidRPr="00411784" w:rsidRDefault="0072433D" w:rsidP="001734C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1734C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10 </w:t>
            </w:r>
            <w:proofErr w:type="spellStart"/>
            <w:r w:rsidR="001734C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6E987959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5D2CCB66" w:rsidR="0072433D" w:rsidRPr="00411784" w:rsidRDefault="0072433D" w:rsidP="001734C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Paste/Gel    Other</w:t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t>Foam</w:t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7B889533" w:rsidR="0072433D" w:rsidRPr="00411784" w:rsidRDefault="0072433D" w:rsidP="005F79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5F791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60443AC3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t>Wiped up using paper towel and disposed of in general rubbish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7AD87765" w:rsidR="0072433D" w:rsidRPr="00411784" w:rsidRDefault="0072433D" w:rsidP="001734C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t xml:space="preserve">Chemical cupboard 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693A45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292251AD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24820041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734C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405979FC" w:rsidR="0072433D" w:rsidRPr="00411784" w:rsidRDefault="001734CA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633EAA0D" w:rsidR="0072433D" w:rsidRPr="00411784" w:rsidRDefault="00F6247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311E94B7" w:rsidR="0072433D" w:rsidRPr="00411784" w:rsidRDefault="00F6247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7C19E3FA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6247C">
              <w:rPr>
                <w:rFonts w:ascii="Arial" w:hAnsi="Arial" w:cs="Arial"/>
                <w:sz w:val="20"/>
                <w:szCs w:val="20"/>
                <w:lang w:eastAsia="en-AU"/>
              </w:rPr>
              <w:t>Cleaning the side walls of vehicle tyres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4222E696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6247C" w:rsidRPr="00F6247C">
              <w:rPr>
                <w:rFonts w:ascii="Arial" w:hAnsi="Arial" w:cs="Arial"/>
                <w:sz w:val="20"/>
                <w:szCs w:val="20"/>
                <w:lang w:eastAsia="en-AU"/>
              </w:rPr>
              <w:t>Flammable.</w:t>
            </w:r>
            <w:r w:rsidR="00F6247C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6247C" w:rsidRPr="00F6247C">
              <w:rPr>
                <w:rFonts w:ascii="Arial" w:hAnsi="Arial" w:cs="Arial"/>
                <w:sz w:val="20"/>
                <w:szCs w:val="20"/>
                <w:lang w:eastAsia="en-AU"/>
              </w:rPr>
              <w:t>Keep away from sources of ignition</w:t>
            </w:r>
            <w:r w:rsidR="00F6247C">
              <w:rPr>
                <w:rFonts w:ascii="Arial" w:hAnsi="Arial" w:cs="Arial"/>
                <w:sz w:val="20"/>
                <w:szCs w:val="20"/>
                <w:lang w:eastAsia="en-AU"/>
              </w:rPr>
              <w:t xml:space="preserve"> – No smoking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529134F3" w:rsidR="0072433D" w:rsidRPr="00BA7222" w:rsidRDefault="002C2223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7A93D8C" wp14:editId="147142B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-41275</wp:posOffset>
                      </wp:positionV>
                      <wp:extent cx="842010" cy="266700"/>
                      <wp:effectExtent l="0" t="0" r="1524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2667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5.5pt;margin-top:-3.25pt;width:66.3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" filled="f" strokecolor="#243f60 [1604]" strokeweight="2pt"/>
                  </w:pict>
                </mc:Fallback>
              </mc:AlternateContent>
            </w:r>
            <w:r w:rsidR="0072433D" w:rsidRPr="002C2223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2261201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2C2223">
              <w:rPr>
                <w:rFonts w:ascii="Arial" w:hAnsi="Arial" w:cs="Arial"/>
                <w:sz w:val="20"/>
                <w:szCs w:val="20"/>
                <w:lang w:eastAsia="en-AU"/>
              </w:rPr>
              <w:t xml:space="preserve">Dennis </w:t>
            </w:r>
            <w:proofErr w:type="spellStart"/>
            <w:r w:rsidR="002C2223">
              <w:rPr>
                <w:rFonts w:ascii="Arial" w:hAnsi="Arial" w:cs="Arial"/>
                <w:sz w:val="20"/>
                <w:szCs w:val="20"/>
                <w:lang w:eastAsia="en-AU"/>
              </w:rPr>
              <w:t>Farkiw</w:t>
            </w:r>
            <w:proofErr w:type="spellEnd"/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006112B8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3964B949" w:rsidR="0072433D" w:rsidRPr="00C5100F" w:rsidRDefault="00F6247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6BE43AEE" w:rsidR="0072433D" w:rsidRPr="005B679A" w:rsidRDefault="00F6247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3A85FEA8" w:rsidR="0072433D" w:rsidRPr="00C5100F" w:rsidRDefault="00F6247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624F9C15" w:rsidR="0072433D" w:rsidRPr="00C5100F" w:rsidRDefault="002C222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674F3D" w:rsidR="0072433D" w:rsidRPr="00C5100F" w:rsidRDefault="002C222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4DF58AFC" w:rsidR="0072433D" w:rsidRPr="00C5100F" w:rsidRDefault="002C222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7AA1CDFB" w:rsidR="0072433D" w:rsidRPr="005B679A" w:rsidRDefault="002C222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5D4D51FA" w:rsidR="0072433D" w:rsidRPr="00C5100F" w:rsidRDefault="002C222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F791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3A89A5A9" w:rsidR="0072433D" w:rsidRPr="005B679A" w:rsidRDefault="002C222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5F7914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5F7914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734CA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C2223"/>
    <w:rsid w:val="002E11E2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5F7914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67E98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F5BCA"/>
    <w:rsid w:val="00F14762"/>
    <w:rsid w:val="00F20E0D"/>
    <w:rsid w:val="00F36FE7"/>
    <w:rsid w:val="00F6247C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ad2c9b3-3d6f-4220-bef7-e0d64d6471a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2AE4C4AA</Template>
  <TotalTime>1</TotalTime>
  <Pages>3</Pages>
  <Words>587</Words>
  <Characters>4911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2019-12-06T00:12:00Z</dcterms:created>
  <dcterms:modified xsi:type="dcterms:W3CDTF">2019-12-06T00:12:00Z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