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729" w14:textId="77777777" w:rsidR="00095609" w:rsidRDefault="0072433D" w:rsidP="000956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428081CC" w:rsidR="0072433D" w:rsidRPr="00411784" w:rsidRDefault="00095609" w:rsidP="000956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All Purpose Thinner</w:t>
            </w:r>
            <w:r w:rsidR="0081603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AD5" w14:textId="77777777" w:rsidR="00095609" w:rsidRDefault="0072433D" w:rsidP="000956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25A537AA" w:rsidR="0072433D" w:rsidRPr="00411784" w:rsidRDefault="00095609" w:rsidP="000956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Recochem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Inc.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5A00CF98" w:rsidR="0072433D" w:rsidRPr="00411784" w:rsidRDefault="0072433D" w:rsidP="000956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0956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0956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956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423A7598" w:rsidR="0072433D" w:rsidRPr="00411784" w:rsidRDefault="0072433D" w:rsidP="00816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81603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75A6EC3C" w:rsidR="0072433D" w:rsidRPr="00411784" w:rsidRDefault="0072433D" w:rsidP="000956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956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0956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956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3ACCB5F3" w:rsidR="0072433D" w:rsidRPr="00411784" w:rsidRDefault="0072433D" w:rsidP="0009560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956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9560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9560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0B38F4BF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09560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10mins/day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3800DF75" w:rsidR="0072433D" w:rsidRPr="00411784" w:rsidRDefault="0072433D" w:rsidP="0009560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9560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 litre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7CDD8AA1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4012F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012F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012F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069F4FDA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="004012F4">
              <w:rPr>
                <w:rFonts w:ascii="Arial" w:hAnsi="Arial" w:cs="Arial"/>
                <w:sz w:val="20"/>
                <w:szCs w:val="20"/>
                <w:lang w:eastAsia="en-AU"/>
              </w:rPr>
              <w:t>Displace oxygen</w:t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6D313BD6" w:rsidR="0072433D" w:rsidRPr="00411784" w:rsidRDefault="0072433D" w:rsidP="004012F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4012F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012F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012F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42164F3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012F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348C46DB" w:rsidR="0072433D" w:rsidRPr="00411784" w:rsidRDefault="0072433D" w:rsidP="008160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81603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44E" w14:textId="77777777" w:rsidR="0055534A" w:rsidRDefault="0072433D" w:rsidP="0055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0EDD18B8" w14:textId="77CDE0C9" w:rsidR="0072433D" w:rsidRPr="0055534A" w:rsidRDefault="0055534A" w:rsidP="0055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18"/>
                <w:szCs w:val="18"/>
                <w:lang w:eastAsia="en-AU"/>
              </w:rPr>
            </w:pP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For small quantities, absorb on paper, sand or similar and evaporate under a fume cupboard or open area.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66CE506C" w:rsidR="0072433D" w:rsidRPr="00411784" w:rsidRDefault="0072433D" w:rsidP="005553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t>Paint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31731BFA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1829F68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77777777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19F786B2" w:rsidR="0072433D" w:rsidRPr="00411784" w:rsidRDefault="0055534A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1890C31E" w:rsidR="0072433D" w:rsidRPr="00411784" w:rsidRDefault="0055534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47AF3CA8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6A7F4C1F" w:rsidR="0072433D" w:rsidRPr="00411784" w:rsidRDefault="0055534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3B49EFBC" w:rsidR="0072433D" w:rsidRPr="00411784" w:rsidRDefault="0055534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6A1C4626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t xml:space="preserve">Thin paint for spray paining purposes  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35F" w14:textId="77777777" w:rsidR="0055534A" w:rsidRDefault="0072433D" w:rsidP="005553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5534A">
              <w:rPr>
                <w:rFonts w:ascii="Arial" w:hAnsi="Arial" w:cs="Arial"/>
                <w:sz w:val="20"/>
                <w:szCs w:val="20"/>
                <w:lang w:eastAsia="en-AU"/>
              </w:rPr>
              <w:t xml:space="preserve">Highly flammable.  Irritating to eyes and skin. </w:t>
            </w:r>
          </w:p>
          <w:p w14:paraId="552363CC" w14:textId="1759ED20" w:rsidR="0072433D" w:rsidRDefault="0055534A" w:rsidP="005553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5534A">
              <w:rPr>
                <w:rFonts w:ascii="Arial" w:hAnsi="Arial" w:cs="Arial"/>
                <w:sz w:val="20"/>
                <w:szCs w:val="20"/>
                <w:lang w:eastAsia="en-AU"/>
              </w:rPr>
              <w:t>Harmful: danger of serious damage to health by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55534A">
              <w:rPr>
                <w:rFonts w:ascii="Arial" w:hAnsi="Arial" w:cs="Arial"/>
                <w:sz w:val="20"/>
                <w:szCs w:val="20"/>
                <w:lang w:eastAsia="en-AU"/>
              </w:rPr>
              <w:t>prolonged exposure through inhalation.</w:t>
            </w: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44835548" w:rsidR="0072433D" w:rsidRPr="00BA7222" w:rsidRDefault="00B765F6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D6B7243" wp14:editId="752F55A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-58420</wp:posOffset>
                      </wp:positionV>
                      <wp:extent cx="771525" cy="35242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5.4pt;margin-top:-4.6pt;width:60.75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" filled="f" strokecolor="black [3213]" strokeweight="2pt"/>
                  </w:pict>
                </mc:Fallback>
              </mc:AlternateContent>
            </w:r>
            <w:r w:rsidR="0072433D" w:rsidRPr="00B765F6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24BAB04B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B765F6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4AB2F496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7AA07CEB" w:rsidR="0072433D" w:rsidRPr="00C5100F" w:rsidRDefault="00B765F6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6933692F" w:rsidR="0072433D" w:rsidRPr="005B679A" w:rsidRDefault="00B765F6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33AD9315" w:rsidR="0072433D" w:rsidRPr="00C5100F" w:rsidRDefault="00B765F6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45F9B91C" w:rsidR="0072433D" w:rsidRPr="00C5100F" w:rsidRDefault="00B765F6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33F2DABE" w:rsidR="0072433D" w:rsidRPr="00C5100F" w:rsidRDefault="00B765F6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536B788E" w:rsidR="0072433D" w:rsidRPr="00C5100F" w:rsidRDefault="00B765F6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3C31906A" w:rsidR="0072433D" w:rsidRPr="005B679A" w:rsidRDefault="00B765F6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502302E9" w:rsidR="0072433D" w:rsidRPr="00C5100F" w:rsidRDefault="00B765F6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1603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16FB1A48" w:rsidR="0072433D" w:rsidRPr="005B679A" w:rsidRDefault="00B765F6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Gloves, 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1603F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1603F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95609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012F4"/>
    <w:rsid w:val="00411784"/>
    <w:rsid w:val="00414413"/>
    <w:rsid w:val="00437358"/>
    <w:rsid w:val="00476CBD"/>
    <w:rsid w:val="004847E2"/>
    <w:rsid w:val="004966D8"/>
    <w:rsid w:val="004B760E"/>
    <w:rsid w:val="00521903"/>
    <w:rsid w:val="0055534A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1603F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765F6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ad2c9b3-3d6f-4220-bef7-e0d64d6471a9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937C4F77</Template>
  <TotalTime>0</TotalTime>
  <Pages>3</Pages>
  <Words>598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2019-12-06T00:13:00Z</dcterms:created>
  <dcterms:modified xsi:type="dcterms:W3CDTF">2019-12-06T00:13:00Z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