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9D8" w14:textId="098439F2" w:rsidR="0072433D" w:rsidRPr="00411784" w:rsidRDefault="0072433D" w:rsidP="00DC774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t xml:space="preserve">Ajax </w: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t xml:space="preserve">Professional </w:t>
            </w:r>
            <w:proofErr w:type="spellStart"/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t>Bothroom</w:t>
            </w:r>
            <w:proofErr w:type="spellEnd"/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t>Cleaner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F13" w14:textId="7F69EF4D" w:rsidR="0072433D" w:rsidRPr="00411784" w:rsidRDefault="0072433D" w:rsidP="000A02C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t>Colgate – Palmolive P/L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21F8F86" w:rsidR="0072433D" w:rsidRPr="00411784" w:rsidRDefault="0072433D" w:rsidP="000A02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467E4E44" w:rsidR="0072433D" w:rsidRPr="00411784" w:rsidRDefault="0072433D" w:rsidP="00DC77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t>21/02/2018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60289A71" w:rsidR="0072433D" w:rsidRPr="00411784" w:rsidRDefault="0072433D" w:rsidP="000A02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7D2CB252" w:rsidR="0072433D" w:rsidRPr="00411784" w:rsidRDefault="0072433D" w:rsidP="00DC774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60DEBFF6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t>10 Min/Week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62D0C763" w:rsidR="0072433D" w:rsidRPr="00411784" w:rsidRDefault="0072433D" w:rsidP="000A02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t>5 – 10ml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5DEFA8F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12BD545E" w:rsidR="0072433D" w:rsidRPr="00411784" w:rsidRDefault="0072433D" w:rsidP="000A02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6"/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1632F261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0A02C6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95B9F0F" w:rsidR="0072433D" w:rsidRPr="00411784" w:rsidRDefault="0072433D" w:rsidP="00DC77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5D8" w14:textId="77777777" w:rsidR="00891C53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382F55B" w14:textId="77777777" w:rsidR="00891C53" w:rsidRDefault="00891C53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49A4F32" w14:textId="3A0CDEB7" w:rsidR="0072433D" w:rsidRDefault="000A02C6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issue, spillage can be </w:t>
            </w:r>
            <w:r w:rsidR="00891C53">
              <w:rPr>
                <w:rFonts w:ascii="Arial" w:hAnsi="Arial" w:cs="Arial"/>
                <w:sz w:val="20"/>
                <w:szCs w:val="20"/>
                <w:lang w:eastAsia="en-AU"/>
              </w:rPr>
              <w:t xml:space="preserve">wiped </w:t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t>up using paper towel and surface washed down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98BD" w14:textId="77777777" w:rsidR="00891C53" w:rsidRDefault="0072433D" w:rsidP="004452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</w:p>
          <w:p w14:paraId="58C27996" w14:textId="77777777" w:rsidR="00891C53" w:rsidRDefault="00891C53" w:rsidP="004452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A778FBA" w14:textId="16D08672" w:rsidR="0072433D" w:rsidRPr="00411784" w:rsidRDefault="004452C4" w:rsidP="004452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Bathroom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59E24F42" w:rsidR="0072433D" w:rsidRDefault="004452C4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1D57F9D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17FD1BA1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1B7E8AC9" w:rsidR="0072433D" w:rsidRPr="00411784" w:rsidRDefault="004452C4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6C6EEEA2" w:rsidR="0072433D" w:rsidRPr="00411784" w:rsidRDefault="004452C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31F36F" w:rsidR="0072433D" w:rsidRPr="00411784" w:rsidRDefault="004452C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56F323DB" w:rsidR="0072433D" w:rsidRPr="00411784" w:rsidRDefault="004452C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334C0EEE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75D5C">
              <w:rPr>
                <w:rFonts w:ascii="Arial" w:hAnsi="Arial" w:cs="Arial"/>
                <w:sz w:val="20"/>
                <w:szCs w:val="20"/>
                <w:lang w:eastAsia="en-AU"/>
              </w:rPr>
              <w:t>Used for c</w:t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t>leaning shower glass</w:t>
            </w:r>
            <w:r w:rsidR="00E75D5C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panels</w:t>
            </w:r>
            <w:r w:rsidR="004452C4">
              <w:rPr>
                <w:rFonts w:ascii="Arial" w:hAnsi="Arial" w:cs="Arial"/>
                <w:sz w:val="20"/>
                <w:szCs w:val="20"/>
                <w:lang w:eastAsia="en-AU"/>
              </w:rPr>
              <w:t xml:space="preserve">, bath tub, and </w:t>
            </w:r>
            <w:r w:rsidR="00E75D5C">
              <w:rPr>
                <w:rFonts w:ascii="Arial" w:hAnsi="Arial" w:cs="Arial"/>
                <w:sz w:val="20"/>
                <w:szCs w:val="20"/>
                <w:lang w:eastAsia="en-AU"/>
              </w:rPr>
              <w:t>vanity basin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0BB6EC2B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="00E75D5C">
              <w:rPr>
                <w:rFonts w:ascii="Arial" w:hAnsi="Arial" w:cs="Arial"/>
                <w:sz w:val="20"/>
                <w:szCs w:val="20"/>
                <w:lang w:eastAsia="en-AU"/>
              </w:rPr>
              <w:t>Irritaion</w:t>
            </w:r>
            <w:proofErr w:type="spellEnd"/>
            <w:r w:rsidR="00E75D5C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 eyes and skin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5269B7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en-US" w:eastAsia="en-AU"/>
              </w:rPr>
            </w:pPr>
            <w:r w:rsidRPr="005269B7">
              <w:rPr>
                <w:rFonts w:ascii="Arial" w:hAnsi="Arial"/>
                <w:b/>
                <w:color w:val="FF0000"/>
                <w:sz w:val="24"/>
                <w:szCs w:val="24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777303F3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5269B7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6655D156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5" w:name="_GoBack"/>
            <w:bookmarkEnd w:id="5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4EB77478" w:rsidR="0072433D" w:rsidRPr="00C5100F" w:rsidRDefault="00E75D5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28CE5B15" w:rsidR="0072433D" w:rsidRPr="00C5100F" w:rsidRDefault="00891C5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154989E9" w:rsidR="0072433D" w:rsidRPr="00C5100F" w:rsidRDefault="00891C5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14E39361" w:rsidR="0072433D" w:rsidRPr="00C5100F" w:rsidRDefault="00891C5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8E98E9B" w:rsidR="0072433D" w:rsidRPr="00C5100F" w:rsidRDefault="00891C5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1EBB2ED" w:rsidR="0072433D" w:rsidRPr="00C5100F" w:rsidRDefault="00891C5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891C53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91C53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891C53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546FF660" w:rsidR="0072433D" w:rsidRPr="00C5100F" w:rsidRDefault="00891C5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Foll</w:t>
            </w:r>
            <w:r w:rsidR="005269B7">
              <w:rPr>
                <w:rFonts w:ascii="Arial" w:hAnsi="Arial" w:cs="Arial"/>
                <w:sz w:val="20"/>
                <w:szCs w:val="20"/>
                <w:lang w:eastAsia="en-AU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EEDE9D1" w:rsidR="0072433D" w:rsidRPr="00C5100F" w:rsidRDefault="005269B7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C7749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40D8CB06" w:rsidR="0072433D" w:rsidRPr="00C5100F" w:rsidRDefault="005269B7" w:rsidP="005269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Gloves, Goggles and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C7749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C7749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02C6"/>
    <w:rsid w:val="000A59A9"/>
    <w:rsid w:val="000B52B3"/>
    <w:rsid w:val="000B775A"/>
    <w:rsid w:val="000C64F5"/>
    <w:rsid w:val="000E458C"/>
    <w:rsid w:val="000F4E1E"/>
    <w:rsid w:val="000F6EA8"/>
    <w:rsid w:val="00127656"/>
    <w:rsid w:val="001673AC"/>
    <w:rsid w:val="00187F56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1784"/>
    <w:rsid w:val="00414413"/>
    <w:rsid w:val="00437358"/>
    <w:rsid w:val="004452C4"/>
    <w:rsid w:val="00476CBD"/>
    <w:rsid w:val="0049392A"/>
    <w:rsid w:val="004966D8"/>
    <w:rsid w:val="004B760E"/>
    <w:rsid w:val="00521903"/>
    <w:rsid w:val="005269B7"/>
    <w:rsid w:val="005554FB"/>
    <w:rsid w:val="00582B75"/>
    <w:rsid w:val="00585E9F"/>
    <w:rsid w:val="005A6F34"/>
    <w:rsid w:val="005B0096"/>
    <w:rsid w:val="005B2D06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714EE"/>
    <w:rsid w:val="00796C76"/>
    <w:rsid w:val="007F0BB8"/>
    <w:rsid w:val="008112A8"/>
    <w:rsid w:val="00833309"/>
    <w:rsid w:val="00856080"/>
    <w:rsid w:val="00880592"/>
    <w:rsid w:val="00891C53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C7749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75D5C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0ad2c9b3-3d6f-4220-bef7-e0d64d6471a9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6E7F8EC8</Template>
  <TotalTime>0</TotalTime>
  <Pages>3</Pages>
  <Words>587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2015-05-04T00:52:00Z</cp:lastPrinted>
  <dcterms:created xsi:type="dcterms:W3CDTF">2019-12-06T00:15:00Z</dcterms:created>
  <dcterms:modified xsi:type="dcterms:W3CDTF">2019-12-06T00:15:00Z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