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D" w:rsidRDefault="0072433D" w:rsidP="000F004D">
            <w:pPr>
              <w:spacing w:after="0" w:line="240" w:lineRule="auto"/>
              <w:ind w:left="-142" w:firstLine="14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09315C" w:rsidRDefault="0009315C" w:rsidP="0009315C">
            <w:pPr>
              <w:tabs>
                <w:tab w:val="left" w:pos="4995"/>
              </w:tabs>
              <w:spacing w:after="0" w:line="240" w:lineRule="auto"/>
              <w:ind w:left="-142" w:firstLine="142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AEROGARD ODOURLESS LOW IRRITANT  </w:t>
            </w:r>
          </w:p>
          <w:p w:rsidR="0072433D" w:rsidRPr="000F004D" w:rsidRDefault="0009315C" w:rsidP="0009315C">
            <w:pPr>
              <w:tabs>
                <w:tab w:val="left" w:pos="4995"/>
              </w:tabs>
              <w:spacing w:after="0" w:line="240" w:lineRule="auto"/>
              <w:ind w:left="-142" w:firstLine="142"/>
              <w:rPr>
                <w:rFonts w:ascii="Arial" w:hAnsi="Arial" w:cs="Arial"/>
                <w:b/>
                <w:color w:val="0F243E" w:themeColor="text2" w:themeShade="8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AEROSOL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0931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09315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0F00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680A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680AE5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0F00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AE4DFB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4615D" w:rsidRDefault="0072433D" w:rsidP="008834B9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00AB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30 </w:t>
            </w:r>
            <w:proofErr w:type="spellStart"/>
            <w:r w:rsidR="00800AB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secs</w:t>
            </w:r>
            <w:proofErr w:type="spellEnd"/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/</w:t>
            </w:r>
            <w:r w:rsidR="00800AB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month</w:t>
            </w:r>
          </w:p>
          <w:p w:rsidR="008834B9" w:rsidRPr="00411784" w:rsidRDefault="008834B9" w:rsidP="008834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8834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4615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5</w:t>
            </w:r>
            <w:r w:rsid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-</w:t>
            </w:r>
            <w:r w:rsid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10</w:t>
            </w:r>
            <w:r w:rsid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="00C4615D" w:rsidRPr="00C4615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411784" w:rsidRDefault="0072433D" w:rsidP="00800A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0AB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09315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D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DC2BD0" w:rsidRDefault="00DC2BD0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C610EF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Dennis Farlow</w:t>
            </w:r>
          </w:p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D0" w:rsidRDefault="0072433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DC2BD0" w:rsidRDefault="00DC2BD0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411784" w:rsidRDefault="00680AE5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:rsidTr="008834B9">
        <w:trPr>
          <w:trHeight w:val="54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8834B9" w:rsidRDefault="008834B9" w:rsidP="00411784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7226A1" w:rsidRDefault="007226A1" w:rsidP="007226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F004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Absorb with sand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or similar substance </w:t>
            </w:r>
            <w:r w:rsidRPr="000F004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and dispose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of  </w:t>
            </w:r>
            <w:r w:rsidRPr="000F004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in 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an </w:t>
            </w:r>
            <w:r w:rsidRPr="000F004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approved landfill site.  </w:t>
            </w:r>
            <w:r w:rsidR="002B3E6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Do not puncture or incinerate can.</w:t>
            </w:r>
          </w:p>
          <w:p w:rsidR="0072433D" w:rsidRPr="00411784" w:rsidRDefault="0072433D" w:rsidP="008834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0F004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0F004D" w:rsidRDefault="000F004D" w:rsidP="000F00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DC2BD0" w:rsidRPr="00DC2BD0" w:rsidRDefault="007226A1" w:rsidP="000F004D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Staff Office</w:t>
            </w:r>
          </w:p>
        </w:tc>
      </w:tr>
      <w:tr w:rsidR="0072433D" w:rsidRPr="00C5100F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:rsidR="0072433D" w:rsidRDefault="00E35A9C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B3E6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6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72433D" w:rsidRDefault="00E35A9C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C2BD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0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000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35A9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:rsidR="00DC2BD0" w:rsidRDefault="0072433D" w:rsidP="00DC2B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</w:p>
          <w:p w:rsidR="003B0004" w:rsidRDefault="003B0004" w:rsidP="003B0004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72433D" w:rsidRPr="00411784" w:rsidRDefault="0072433D" w:rsidP="000D15D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:rsidR="0072433D" w:rsidRPr="00411784" w:rsidRDefault="00E35A9C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:rsidR="0072433D" w:rsidRPr="00411784" w:rsidRDefault="00E35A9C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0ABE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3D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7C2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4DF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:rsidR="0072433D" w:rsidRPr="00411784" w:rsidRDefault="00E35A9C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:rsidR="0072433D" w:rsidRPr="00411784" w:rsidRDefault="00E35A9C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:rsidR="0072433D" w:rsidRDefault="00E35A9C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:rsidR="0072433D" w:rsidRPr="00411784" w:rsidRDefault="00E35A9C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:rsidR="00FA378E" w:rsidRDefault="00FA378E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8873DB" w:rsidRDefault="0072433D" w:rsidP="00BA7222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873D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2B3E6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Personal use i</w:t>
            </w:r>
            <w:r w:rsidR="0009315C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nsect repellent</w:t>
            </w:r>
          </w:p>
          <w:p w:rsidR="0072433D" w:rsidRPr="008873DB" w:rsidRDefault="0072433D" w:rsidP="00BA7222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8E" w:rsidRDefault="0072433D" w:rsidP="008834B9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873D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D4632" w:rsidRPr="009C1ED7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Flammable -</w:t>
            </w:r>
            <w:r w:rsidR="00CD4632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CD46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n</w:t>
            </w:r>
            <w:r w:rsidR="00CD4632" w:rsidRPr="008873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o smoking, keep away from sources of ignition. </w:t>
            </w:r>
            <w:r w:rsidR="00CD46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  I</w:t>
            </w:r>
            <w:r w:rsidR="00CD4632" w:rsidRPr="008873DB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rritati</w:t>
            </w:r>
            <w:r w:rsidR="00CD4632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 xml:space="preserve">ng to eyes. </w:t>
            </w:r>
          </w:p>
          <w:p w:rsidR="00CD4632" w:rsidRDefault="00CD4632" w:rsidP="008834B9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  <w:p w:rsidR="00FA378E" w:rsidRPr="00BA7222" w:rsidRDefault="00FA378E" w:rsidP="008834B9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7226A1" w:rsidRDefault="002A7DAA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24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F3EB47D" wp14:editId="439EF48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-105410</wp:posOffset>
                      </wp:positionV>
                      <wp:extent cx="942975" cy="40957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4095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4.45pt;margin-top:-8.3pt;width:74.25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  <w:r w:rsidR="0072433D" w:rsidRPr="007372ED">
              <w:rPr>
                <w:rFonts w:ascii="Arial" w:hAnsi="Arial"/>
                <w:b/>
                <w:color w:val="FF0000"/>
                <w:sz w:val="24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7226A1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7226A1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</w:t>
            </w:r>
            <w:r w:rsidR="00C610EF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Dennis Farlow</w:t>
            </w:r>
            <w:r w:rsidRPr="00C30513"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  <w:tab/>
            </w:r>
          </w:p>
          <w:p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680AE5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 w:rsidRPr="00C30513">
              <w:rPr>
                <w:rFonts w:ascii="Arial" w:hAnsi="Arial"/>
                <w:b/>
                <w:color w:val="0F243E" w:themeColor="text2" w:themeShade="80"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E35A9C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E04F14D" wp14:editId="0EA9DB5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19050" t="0" r="28575" b="3810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254F325A" wp14:editId="6A4B79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292734</wp:posOffset>
                      </wp:positionV>
                      <wp:extent cx="272415" cy="0"/>
                      <wp:effectExtent l="0" t="0" r="13335" b="19050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6C838577" wp14:editId="0CA4259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292734</wp:posOffset>
                      </wp:positionV>
                      <wp:extent cx="268605" cy="0"/>
                      <wp:effectExtent l="0" t="0" r="17145" b="19050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8A70D6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8A70D6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1043A36C" wp14:editId="0DE1203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292734</wp:posOffset>
                      </wp:positionV>
                      <wp:extent cx="264160" cy="0"/>
                      <wp:effectExtent l="0" t="0" r="21590" b="19050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FA378E" w:rsidRPr="00FA378E" w:rsidRDefault="00FA378E" w:rsidP="00C5100F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  <w:r w:rsidRPr="00FA378E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Required</w:t>
            </w: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09E418A" wp14:editId="2245174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19050" t="0" r="28575" b="38100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4F9A2DCB" wp14:editId="68DBB76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288924</wp:posOffset>
                      </wp:positionV>
                      <wp:extent cx="272415" cy="0"/>
                      <wp:effectExtent l="0" t="0" r="13335" b="190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5017275B" wp14:editId="234DB87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288924</wp:posOffset>
                      </wp:positionV>
                      <wp:extent cx="268605" cy="0"/>
                      <wp:effectExtent l="0" t="0" r="17145" b="190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77C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B77C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7AA37A4" wp14:editId="5825984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288924</wp:posOffset>
                      </wp:positionV>
                      <wp:extent cx="264160" cy="0"/>
                      <wp:effectExtent l="0" t="0" r="21590" b="190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50700E" wp14:editId="69E797C2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19050" t="0" r="28575" b="38100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4B5E309" wp14:editId="00D3D04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154939</wp:posOffset>
                      </wp:positionV>
                      <wp:extent cx="272415" cy="0"/>
                      <wp:effectExtent l="0" t="0" r="13335" b="19050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8E8E404" wp14:editId="7980533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300989</wp:posOffset>
                      </wp:positionV>
                      <wp:extent cx="268605" cy="0"/>
                      <wp:effectExtent l="0" t="0" r="17145" b="19050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D15D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4B04F0D2" wp14:editId="179776B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300989</wp:posOffset>
                      </wp:positionV>
                      <wp:extent cx="264160" cy="0"/>
                      <wp:effectExtent l="0" t="0" r="21590" b="19050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474FEF" w:rsidRDefault="0072433D" w:rsidP="00474FEF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8B31152" wp14:editId="78AC366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19050" t="0" r="28575" b="38100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01AFEF6E" wp14:editId="5580F28D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287654</wp:posOffset>
                      </wp:positionV>
                      <wp:extent cx="272415" cy="0"/>
                      <wp:effectExtent l="0" t="0" r="13335" b="1905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4EE5EFC7" wp14:editId="662C8CF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287654</wp:posOffset>
                      </wp:positionV>
                      <wp:extent cx="268605" cy="0"/>
                      <wp:effectExtent l="0" t="0" r="17145" b="1905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5629D519" wp14:editId="1DE0FE5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287654</wp:posOffset>
                      </wp:positionV>
                      <wp:extent cx="264160" cy="0"/>
                      <wp:effectExtent l="0" t="0" r="21590" b="1905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="0072433D"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B8A3CC6" wp14:editId="614A6AB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19050" t="0" r="2857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7EECF92B" wp14:editId="641FEF2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272414</wp:posOffset>
                      </wp:positionV>
                      <wp:extent cx="272415" cy="0"/>
                      <wp:effectExtent l="0" t="0" r="13335" b="19050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3826101F" wp14:editId="2745392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272414</wp:posOffset>
                      </wp:positionV>
                      <wp:extent cx="268605" cy="0"/>
                      <wp:effectExtent l="0" t="0" r="17145" b="19050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30513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25AE3003" wp14:editId="2674A85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272414</wp:posOffset>
                      </wp:positionV>
                      <wp:extent cx="264160" cy="0"/>
                      <wp:effectExtent l="0" t="0" r="21590" b="19050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C30513" w:rsidRPr="00C5100F" w:rsidRDefault="00C3051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3051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646A4BB2" wp14:editId="5CE6D9CF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257809</wp:posOffset>
                      </wp:positionV>
                      <wp:extent cx="272415" cy="0"/>
                      <wp:effectExtent l="0" t="0" r="13335" b="1905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257809</wp:posOffset>
                      </wp:positionV>
                      <wp:extent cx="268605" cy="0"/>
                      <wp:effectExtent l="0" t="0" r="17145" b="1905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6A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:rsidR="0072433D" w:rsidRPr="00C5100F" w:rsidRDefault="00E35A9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226A1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680AE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433D" w:rsidRPr="00C5100F" w:rsidRDefault="000C3EE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283844</wp:posOffset>
                      </wp:positionV>
                      <wp:extent cx="264160" cy="0"/>
                      <wp:effectExtent l="0" t="0" r="21590" b="1905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:rsidR="00474FEF" w:rsidRPr="00C30513" w:rsidRDefault="00474FEF" w:rsidP="000D15D8">
            <w:pPr>
              <w:spacing w:after="0" w:line="240" w:lineRule="auto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eastAsia="en-AU"/>
              </w:rPr>
            </w:pPr>
          </w:p>
        </w:tc>
      </w:tr>
    </w:tbl>
    <w:p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3D" w:rsidRDefault="0072433D" w:rsidP="00F14762">
      <w:pPr>
        <w:rPr>
          <w:rFonts w:cs="Arial"/>
          <w:sz w:val="20"/>
          <w:szCs w:val="20"/>
        </w:rPr>
      </w:pPr>
    </w:p>
    <w:p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CA5" w:rsidRDefault="00B74CA5" w:rsidP="00F62E3A">
      <w:pPr>
        <w:spacing w:after="0" w:line="240" w:lineRule="auto"/>
      </w:pPr>
      <w:r>
        <w:separator/>
      </w:r>
    </w:p>
  </w:endnote>
  <w:endnote w:type="continuationSeparator" w:id="0">
    <w:p w:rsidR="00B74CA5" w:rsidRDefault="00B74CA5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="00E35A9C"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="00E35A9C"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680AE5">
      <w:rPr>
        <w:rFonts w:ascii="Arial" w:hAnsi="Arial" w:cs="Arial"/>
        <w:noProof/>
        <w:sz w:val="18"/>
        <w:szCs w:val="18"/>
        <w:lang w:val="en-US"/>
      </w:rPr>
      <w:t>2</w:t>
    </w:r>
    <w:r w:rsidR="00E35A9C"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="00E35A9C"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="00E35A9C"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680AE5">
      <w:rPr>
        <w:rFonts w:ascii="Arial" w:hAnsi="Arial" w:cs="Arial"/>
        <w:noProof/>
        <w:sz w:val="18"/>
        <w:szCs w:val="18"/>
        <w:lang w:val="en-US"/>
      </w:rPr>
      <w:t>3</w:t>
    </w:r>
    <w:r w:rsidR="00E35A9C" w:rsidRPr="00BC07D2">
      <w:rPr>
        <w:rFonts w:ascii="Arial" w:hAnsi="Arial" w:cs="Arial"/>
        <w:sz w:val="18"/>
        <w:szCs w:val="18"/>
        <w:lang w:val="en-US"/>
      </w:rPr>
      <w:fldChar w:fldCharType="end"/>
    </w:r>
  </w:p>
  <w:p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CA5" w:rsidRDefault="00B74CA5" w:rsidP="00F62E3A">
      <w:pPr>
        <w:spacing w:after="0" w:line="240" w:lineRule="auto"/>
      </w:pPr>
      <w:r>
        <w:separator/>
      </w:r>
    </w:p>
  </w:footnote>
  <w:footnote w:type="continuationSeparator" w:id="0">
    <w:p w:rsidR="00B74CA5" w:rsidRDefault="00B74CA5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9315C"/>
    <w:rsid w:val="000A59A9"/>
    <w:rsid w:val="000B52B3"/>
    <w:rsid w:val="000B775A"/>
    <w:rsid w:val="000C3EED"/>
    <w:rsid w:val="000C64F5"/>
    <w:rsid w:val="000D15D8"/>
    <w:rsid w:val="000E458C"/>
    <w:rsid w:val="000F004D"/>
    <w:rsid w:val="000F4E1E"/>
    <w:rsid w:val="000F6EA8"/>
    <w:rsid w:val="00127656"/>
    <w:rsid w:val="001673AC"/>
    <w:rsid w:val="00187F56"/>
    <w:rsid w:val="001B77CF"/>
    <w:rsid w:val="001C6F7E"/>
    <w:rsid w:val="00201D85"/>
    <w:rsid w:val="00204382"/>
    <w:rsid w:val="00206F53"/>
    <w:rsid w:val="00231FC4"/>
    <w:rsid w:val="00256110"/>
    <w:rsid w:val="00267406"/>
    <w:rsid w:val="0028394B"/>
    <w:rsid w:val="002A79C2"/>
    <w:rsid w:val="002A7DAA"/>
    <w:rsid w:val="002B3E6D"/>
    <w:rsid w:val="002E11E2"/>
    <w:rsid w:val="00312D04"/>
    <w:rsid w:val="00376268"/>
    <w:rsid w:val="003A6DC3"/>
    <w:rsid w:val="003B0004"/>
    <w:rsid w:val="00411784"/>
    <w:rsid w:val="00414413"/>
    <w:rsid w:val="00437358"/>
    <w:rsid w:val="00474FEF"/>
    <w:rsid w:val="00476CBD"/>
    <w:rsid w:val="00483A11"/>
    <w:rsid w:val="004966D8"/>
    <w:rsid w:val="004B760E"/>
    <w:rsid w:val="00521903"/>
    <w:rsid w:val="00554A78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80AE5"/>
    <w:rsid w:val="006C3406"/>
    <w:rsid w:val="00710843"/>
    <w:rsid w:val="007112EC"/>
    <w:rsid w:val="007226A1"/>
    <w:rsid w:val="0072433D"/>
    <w:rsid w:val="00730DD6"/>
    <w:rsid w:val="007372ED"/>
    <w:rsid w:val="00737F67"/>
    <w:rsid w:val="0074136D"/>
    <w:rsid w:val="00796C76"/>
    <w:rsid w:val="007F0BB8"/>
    <w:rsid w:val="00800ABE"/>
    <w:rsid w:val="008112A8"/>
    <w:rsid w:val="00833309"/>
    <w:rsid w:val="00856080"/>
    <w:rsid w:val="00880592"/>
    <w:rsid w:val="008834B9"/>
    <w:rsid w:val="008873DB"/>
    <w:rsid w:val="008A44B3"/>
    <w:rsid w:val="008A70D6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9857E8"/>
    <w:rsid w:val="00992EF4"/>
    <w:rsid w:val="009C1ED7"/>
    <w:rsid w:val="009D3A8F"/>
    <w:rsid w:val="00A0085F"/>
    <w:rsid w:val="00A029FA"/>
    <w:rsid w:val="00A4427E"/>
    <w:rsid w:val="00A45550"/>
    <w:rsid w:val="00A47723"/>
    <w:rsid w:val="00AA3931"/>
    <w:rsid w:val="00AC4C92"/>
    <w:rsid w:val="00AC7F47"/>
    <w:rsid w:val="00AD45C0"/>
    <w:rsid w:val="00AE3F39"/>
    <w:rsid w:val="00AE4DFB"/>
    <w:rsid w:val="00B22925"/>
    <w:rsid w:val="00B74CA5"/>
    <w:rsid w:val="00B80331"/>
    <w:rsid w:val="00BA7222"/>
    <w:rsid w:val="00BA7E78"/>
    <w:rsid w:val="00BC07D2"/>
    <w:rsid w:val="00C30513"/>
    <w:rsid w:val="00C34159"/>
    <w:rsid w:val="00C3608C"/>
    <w:rsid w:val="00C4615D"/>
    <w:rsid w:val="00C5100F"/>
    <w:rsid w:val="00C52C41"/>
    <w:rsid w:val="00C54CF9"/>
    <w:rsid w:val="00C610EF"/>
    <w:rsid w:val="00C62045"/>
    <w:rsid w:val="00C74557"/>
    <w:rsid w:val="00CB553C"/>
    <w:rsid w:val="00CB78E9"/>
    <w:rsid w:val="00CC551A"/>
    <w:rsid w:val="00CD4632"/>
    <w:rsid w:val="00CF018B"/>
    <w:rsid w:val="00D210A1"/>
    <w:rsid w:val="00D50CCC"/>
    <w:rsid w:val="00D93BC5"/>
    <w:rsid w:val="00D94C70"/>
    <w:rsid w:val="00D962A1"/>
    <w:rsid w:val="00DB2D4D"/>
    <w:rsid w:val="00DB419C"/>
    <w:rsid w:val="00DC2BD0"/>
    <w:rsid w:val="00DD4357"/>
    <w:rsid w:val="00DD6C44"/>
    <w:rsid w:val="00DE28E7"/>
    <w:rsid w:val="00DF1F15"/>
    <w:rsid w:val="00E308B0"/>
    <w:rsid w:val="00E31D8A"/>
    <w:rsid w:val="00E35A9C"/>
    <w:rsid w:val="00E36AA4"/>
    <w:rsid w:val="00E5207A"/>
    <w:rsid w:val="00E56537"/>
    <w:rsid w:val="00E730CB"/>
    <w:rsid w:val="00EA4D7D"/>
    <w:rsid w:val="00EB57C2"/>
    <w:rsid w:val="00EB6358"/>
    <w:rsid w:val="00ED0008"/>
    <w:rsid w:val="00EF5BCA"/>
    <w:rsid w:val="00F069DA"/>
    <w:rsid w:val="00F14762"/>
    <w:rsid w:val="00F20E0D"/>
    <w:rsid w:val="00F26905"/>
    <w:rsid w:val="00F36FE7"/>
    <w:rsid w:val="00F62E3A"/>
    <w:rsid w:val="00F76152"/>
    <w:rsid w:val="00F82CFB"/>
    <w:rsid w:val="00F82F64"/>
    <w:rsid w:val="00F93104"/>
    <w:rsid w:val="00FA378E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0ad2c9b3-3d6f-4220-bef7-e0d64d6471a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7EF8B836</Template>
  <TotalTime>1</TotalTime>
  <Pages>3</Pages>
  <Words>593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2014-01-07T23:54:00Z</cp:lastPrinted>
  <dcterms:created xsi:type="dcterms:W3CDTF">2019-12-06T00:29:00Z</dcterms:created>
  <dcterms:modified xsi:type="dcterms:W3CDTF">2019-12-06T00:29:00Z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_ID0">
    <vt:lpwstr/>
  </property>
  <property fmtid="{D5CDD505-2E9C-101B-9397-08002B2CF9AE}" pid="3" name="ContentTypeId">
    <vt:lpwstr>0x010100E2BC2F44513AB84090E74ABBBBC6EC700C0001C411D395A6AB4BB60116A04FB393A9</vt:lpwstr>
  </property>
  <property fmtid="{D5CDD505-2E9C-101B-9397-08002B2CF9AE}" pid="4" name="Users_ID">
    <vt:lpwstr/>
  </property>
  <property fmtid="{D5CDD505-2E9C-101B-9397-08002B2CF9AE}" pid="5" name="Order">
    <vt:r8>279400</vt:r8>
  </property>
</Properties>
</file>