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455F" w14:textId="77777777" w:rsidR="006056BD" w:rsidRDefault="0072433D" w:rsidP="00960CE6">
            <w:pPr>
              <w:spacing w:after="0" w:line="240" w:lineRule="auto"/>
              <w:ind w:left="-142" w:firstLine="14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61B01537" w:rsidR="0072433D" w:rsidRPr="00411784" w:rsidRDefault="006056BD" w:rsidP="00960CE6">
            <w:pPr>
              <w:spacing w:after="0" w:line="240" w:lineRule="auto"/>
              <w:ind w:left="-142" w:firstLine="142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-BoldMT" w:eastAsia="Calibri" w:hAnsi="Arial-BoldMT" w:cs="Arial-BoldMT"/>
                <w:b/>
                <w:bCs/>
                <w:sz w:val="24"/>
                <w:szCs w:val="24"/>
                <w:lang w:eastAsia="en-AU"/>
              </w:rPr>
              <w:t>ACETYLENE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E08" w14:textId="77777777" w:rsidR="006056B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52DCFBB5" w:rsidR="0072433D" w:rsidRPr="00411784" w:rsidRDefault="006056BD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-BoldMT" w:eastAsia="Calibri" w:hAnsi="Arial-BoldMT" w:cs="Arial-BoldMT"/>
                <w:b/>
                <w:bCs/>
                <w:sz w:val="18"/>
                <w:szCs w:val="18"/>
                <w:lang w:eastAsia="en-AU"/>
              </w:rPr>
              <w:t>BOC LIMITED (AUSTRALIA)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721788DB" w:rsidR="0072433D" w:rsidRPr="00411784" w:rsidRDefault="0072433D" w:rsidP="00605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6CE4148D" w:rsidR="0072433D" w:rsidRPr="00411784" w:rsidRDefault="0072433D" w:rsidP="00802E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37553719" w:rsidR="0072433D" w:rsidRPr="00411784" w:rsidRDefault="0072433D" w:rsidP="00605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5CCEFA36" w:rsidR="0072433D" w:rsidRPr="00411784" w:rsidRDefault="0072433D" w:rsidP="006056B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41B0C45F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t>2 hours per day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4079B40F" w:rsidR="0072433D" w:rsidRPr="00411784" w:rsidRDefault="0072433D" w:rsidP="006056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t>500mls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6F9C51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22EF8B4C" w:rsidR="0072433D" w:rsidRPr="00411784" w:rsidRDefault="0072433D" w:rsidP="006056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16C555A8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6056BD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5449A377" w:rsidR="0072433D" w:rsidRPr="00411784" w:rsidRDefault="0072433D" w:rsidP="00802E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6E6" w14:textId="77777777" w:rsidR="00040C75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49A4F32" w14:textId="4042B611" w:rsidR="0072433D" w:rsidRDefault="006056B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Cylinders should be returned to the manufacturer or supplier for disposal of contents.</w:t>
            </w:r>
          </w:p>
          <w:p w14:paraId="5309FF5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211" w14:textId="77777777" w:rsidR="00040C75" w:rsidRDefault="0072433D" w:rsidP="00040C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</w:p>
          <w:p w14:paraId="4A778FBA" w14:textId="29A68749" w:rsidR="0072433D" w:rsidRPr="00411784" w:rsidRDefault="00040C75" w:rsidP="00040C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Flammable gas storage area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3FCCC626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40C7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0C7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40C7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6BC6562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040C7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0C7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40C7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5DF06014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40C7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0C7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40C7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14F87D3A" w:rsidR="0072433D" w:rsidRPr="00411784" w:rsidRDefault="00040C75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422F5470" w:rsidR="0072433D" w:rsidRPr="00411784" w:rsidRDefault="00040C75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499505C5" w:rsidR="0072433D" w:rsidRPr="00411784" w:rsidRDefault="00040C75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5C71AF6C" w:rsidR="0072433D" w:rsidRPr="00411784" w:rsidRDefault="00040C75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EE18" w14:textId="183E6FAB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50AF1">
              <w:rPr>
                <w:rFonts w:ascii="Arial" w:hAnsi="Arial" w:cs="Arial"/>
                <w:sz w:val="20"/>
                <w:szCs w:val="20"/>
                <w:lang w:eastAsia="en-AU"/>
              </w:rPr>
              <w:t xml:space="preserve">Used in </w:t>
            </w:r>
            <w:proofErr w:type="spellStart"/>
            <w:r w:rsidR="00350AF1">
              <w:rPr>
                <w:rFonts w:ascii="Arial" w:hAnsi="Arial" w:cs="Arial"/>
                <w:sz w:val="20"/>
                <w:szCs w:val="20"/>
                <w:lang w:eastAsia="en-AU"/>
              </w:rPr>
              <w:t>Boilermaking</w:t>
            </w:r>
            <w:proofErr w:type="spellEnd"/>
            <w:r w:rsidR="00350AF1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activities for metal gas cutting, gas welding etc. </w:t>
            </w:r>
          </w:p>
          <w:p w14:paraId="2E4EBC2D" w14:textId="1D95E803" w:rsidR="00350AF1" w:rsidRDefault="00350AF1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61A23739" w:rsidR="0072433D" w:rsidRDefault="0072433D" w:rsidP="001C6F7E">
            <w:pPr>
              <w:spacing w:after="0" w:line="240" w:lineRule="auto"/>
              <w:rPr>
                <w:rFonts w:ascii="ArialMT" w:eastAsia="Calibri" w:hAnsi="ArialMT" w:cs="ArialMT"/>
                <w:sz w:val="18"/>
                <w:szCs w:val="18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50AF1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Heating may cause an explosion. Explosive with or without contact with air. Extremely Flammable.</w:t>
            </w:r>
          </w:p>
          <w:p w14:paraId="272D7A72" w14:textId="444F6F9B" w:rsidR="00350AF1" w:rsidRPr="00CC511C" w:rsidRDefault="00350AF1" w:rsidP="00CC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18"/>
                <w:szCs w:val="18"/>
                <w:lang w:eastAsia="en-AU"/>
              </w:rPr>
            </w:pP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 xml:space="preserve">Keep container in a well ventilated place. Keep away from sources of ignition - </w:t>
            </w:r>
            <w:r w:rsidRPr="00CC511C">
              <w:rPr>
                <w:rFonts w:ascii="ArialMT" w:eastAsia="Calibri" w:hAnsi="ArialMT" w:cs="ArialMT"/>
                <w:b/>
                <w:sz w:val="18"/>
                <w:szCs w:val="18"/>
                <w:lang w:eastAsia="en-AU"/>
              </w:rPr>
              <w:t>No smoking</w:t>
            </w: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 xml:space="preserve">. </w:t>
            </w:r>
            <w:r w:rsidR="00CC511C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 xml:space="preserve">Take </w:t>
            </w: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precautionary measures against static discharges.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34D85A1B" w:rsidR="0072433D" w:rsidRPr="00BA7222" w:rsidRDefault="00CC511C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B057DB8" wp14:editId="0E970C68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-57785</wp:posOffset>
                      </wp:positionV>
                      <wp:extent cx="800100" cy="3429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4.35pt;margin-top:-4.55pt;width:6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" filled="f" strokecolor="red" strokeweight="2pt"/>
                  </w:pict>
                </mc:Fallback>
              </mc:AlternateContent>
            </w:r>
            <w:r w:rsidR="0072433D" w:rsidRPr="00CC511C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26B9DE34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C3141D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2DAFD72F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5" w:name="_GoBack"/>
            <w:bookmarkEnd w:id="5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10B40E3A" w:rsidR="0072433D" w:rsidRPr="00C5100F" w:rsidRDefault="00CC511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1C90DD3E" w:rsidR="0072433D" w:rsidRPr="00CC511C" w:rsidRDefault="00CC511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C511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36D9B23" w:rsidR="0072433D" w:rsidRPr="00C5100F" w:rsidRDefault="00CC511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2D38C850" w:rsidR="0072433D" w:rsidRPr="00C5100F" w:rsidRDefault="00CC511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4D82023F" w:rsidR="0072433D" w:rsidRPr="00C5100F" w:rsidRDefault="00CC511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1183C89A" w:rsidR="0072433D" w:rsidRPr="00C5100F" w:rsidRDefault="00CC511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3A57F6A6" w14:textId="77777777" w:rsidR="0072433D" w:rsidRDefault="00CC511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C511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manufacturers instructions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. </w:t>
            </w:r>
          </w:p>
          <w:p w14:paraId="224FB3AA" w14:textId="5B9E0B41" w:rsidR="00CC511C" w:rsidRPr="00C5100F" w:rsidRDefault="00CC511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21CE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Procedures, Work Instructions &amp; SWP’s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0A0C05F9" w:rsidR="0072433D" w:rsidRPr="00C5100F" w:rsidRDefault="00CC511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02E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54524C35" w:rsidR="0072433D" w:rsidRPr="00CC511C" w:rsidRDefault="00CC511C" w:rsidP="00CC51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C511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Safety Glasses, Gloves, Safety Footwear, Protective Clothing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02EFE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02EFE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0C75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673AC"/>
    <w:rsid w:val="00187F56"/>
    <w:rsid w:val="001C6F7E"/>
    <w:rsid w:val="00201D85"/>
    <w:rsid w:val="00206F53"/>
    <w:rsid w:val="00231FC4"/>
    <w:rsid w:val="00256110"/>
    <w:rsid w:val="00267406"/>
    <w:rsid w:val="0028394B"/>
    <w:rsid w:val="002A79C2"/>
    <w:rsid w:val="002E11E2"/>
    <w:rsid w:val="00312D04"/>
    <w:rsid w:val="00350AF1"/>
    <w:rsid w:val="00376268"/>
    <w:rsid w:val="003A6DC3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6056BD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62B8F"/>
    <w:rsid w:val="00796C76"/>
    <w:rsid w:val="007F0BB8"/>
    <w:rsid w:val="00802EFE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141D"/>
    <w:rsid w:val="00C34159"/>
    <w:rsid w:val="00C3608C"/>
    <w:rsid w:val="00C5100F"/>
    <w:rsid w:val="00C52C41"/>
    <w:rsid w:val="00C54CF9"/>
    <w:rsid w:val="00CB553C"/>
    <w:rsid w:val="00CB78E9"/>
    <w:rsid w:val="00CC511C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F5BCA"/>
    <w:rsid w:val="00F14762"/>
    <w:rsid w:val="00F20E0D"/>
    <w:rsid w:val="00F36FE7"/>
    <w:rsid w:val="00F62E3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2016-01-07T14:00:00+00:00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Gregory Cornish (National OHS &amp; Rehab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>g.cornish@endeavour.com.au</Owners_x0020_Email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  <Document_x0020_Due_x0020_Date xmlns="0ad2c9b3-3d6f-4220-bef7-e0d64d6471a9" xsi:nil="true"/>
    <Legislation xmlns="0ad2c9b3-3d6f-4220-bef7-e0d64d6471a9" xsi:nil="true"/>
    <Standard xmlns="0ad2c9b3-3d6f-4220-bef7-e0d64d6471a9" xsi:nil="true"/>
    <Framework xmlns="0ad2c9b3-3d6f-4220-bef7-e0d64d6471a9" xsi:nil="true"/>
    <LastNewOrReview xmlns="0ad2c9b3-3d6f-4220-bef7-e0d64d6471a9">Yes</LastNewOrReview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44" ma:contentTypeDescription="" ma:contentTypeScope="" ma:versionID="00a468996df06f45ff74de5f904dc978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ca2bad3316b833c7298cf69015422f52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Legislation" minOccurs="0"/>
                <xsd:element ref="ns2:Standard" minOccurs="0"/>
                <xsd:element ref="ns2:Framework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Last_x0020_Reviewed_x0020_Date" minOccurs="0"/>
                <xsd:element ref="ns2:FirstPublished" minOccurs="0"/>
                <xsd:element ref="ns2:Document_x0020_Numer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  <xsd:element ref="ns2:Document_x0020_Due_x0020_Date" minOccurs="0"/>
                <xsd:element ref="ns2:FormID" minOccurs="0"/>
                <xsd:element ref="ns2:Document_x0020_Status" minOccurs="0"/>
                <xsd:element ref="ns2:FormURL" minOccurs="0"/>
                <xsd:element ref="ns2:LastNewOr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Legislation" ma:index="11" nillable="true" ma:displayName="Legislation" ma:list="{27dddb72-efd3-45ae-a84a-7b3a6fb1f241}" ma:internalName="Legislation" ma:showField="Title" ma:web="0ad2c9b3-3d6f-4220-bef7-e0d64d6471a9">
      <xsd:simpleType>
        <xsd:restriction base="dms:Lookup"/>
      </xsd:simpleType>
    </xsd:element>
    <xsd:element name="Standard" ma:index="12" nillable="true" ma:displayName="Standard" ma:list="{27e8004f-dad2-44d7-801a-7285492153e7}" ma:internalName="Standard" ma:showField="Title" ma:web="0ad2c9b3-3d6f-4220-bef7-e0d64d6471a9">
      <xsd:simpleType>
        <xsd:restriction base="dms:Lookup"/>
      </xsd:simpleType>
    </xsd:element>
    <xsd:element name="Framework" ma:index="13" nillable="true" ma:displayName="Framework" ma:list="{27dddb72-efd3-45ae-a84a-7b3a6fb1f241}" ma:internalName="Framework" ma:showField="Title" ma:web="0ad2c9b3-3d6f-4220-bef7-e0d64d6471a9">
      <xsd:simpleType>
        <xsd:restriction base="dms:Lookup"/>
      </xsd:simpleType>
    </xsd:element>
    <xsd:element name="DocumentVersion" ma:index="14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5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6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7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8" nillable="true" ma:displayName="NotifyOwner" ma:default="0" ma:hidden="true" ma:internalName="NotifyOwner">
      <xsd:simpleType>
        <xsd:restriction base="dms:Boolean"/>
      </xsd:simpleType>
    </xsd:element>
    <xsd:element name="NotifyApprovers" ma:index="19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20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21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22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3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4" nillable="true" ma:displayName="Is Delegated" ma:default="0" ma:hidden="true" ma:internalName="Is_x0020_Delegated0">
      <xsd:simpleType>
        <xsd:restriction base="dms:Boolean"/>
      </xsd:simpleType>
    </xsd:element>
    <xsd:element name="Last_x0020_Reviewed_x0020_Date" ma:index="25" nillable="true" ma:displayName="Last Reviewed Date" ma:format="DateOnly" ma:internalName="Last_x0020_Reviewed_x0020_Date" ma:readOnly="false">
      <xsd:simpleType>
        <xsd:restriction base="dms:DateTime"/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Document_x0020_Numer" ma:index="27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Note"/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  <xsd:element name="Document_x0020_Due_x0020_Date" ma:index="49" nillable="true" ma:displayName="Document Due Date" ma:hidden="true" ma:internalName="Document_x0020_Due_x0020_Date" ma:readOnly="false">
      <xsd:simpleType>
        <xsd:restriction base="dms:Text">
          <xsd:maxLength value="255"/>
        </xsd:restriction>
      </xsd:simpleType>
    </xsd:element>
    <xsd:element name="FormID" ma:index="50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51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FormURL" ma:index="5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NewOrReview" ma:index="53" nillable="true" ma:displayName="LastNewOrReview" ma:default="Yes" ma:format="Dropdown" ma:hidden="true" ma:internalName="LastNewOrReview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microsoft.com/office/2006/documentManagement/types"/>
    <ds:schemaRef ds:uri="http://purl.org/dc/dcmitype/"/>
    <ds:schemaRef ds:uri="0ad2c9b3-3d6f-4220-bef7-e0d64d6471a9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AD7640F-121F-4C89-93CF-094167A41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995341A5</Template>
  <TotalTime>0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keywords>QF4040.01</cp:keywords>
  <cp:lastModifiedBy>FARLOWD</cp:lastModifiedBy>
  <cp:revision>2</cp:revision>
  <cp:lastPrinted>2014-01-07T23:54:00Z</cp:lastPrinted>
  <dcterms:created xsi:type="dcterms:W3CDTF">2019-12-06T00:34:00Z</dcterms:created>
  <dcterms:modified xsi:type="dcterms:W3CDTF">2019-12-06T00:34:00Z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  <property fmtid="{D5CDD505-2E9C-101B-9397-08002B2CF9AE}" pid="11" name="WorkflowChangePath">
    <vt:lpwstr>ac55ca02-4372-42ac-a99b-1d8ae7e5590f,11;ac55ca02-4372-42ac-a99b-1d8ae7e5590f,12;</vt:lpwstr>
  </property>
</Properties>
</file>