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8B" w:rsidRPr="00D25DD0" w:rsidRDefault="00401380" w:rsidP="00D25DD0">
      <w:pPr>
        <w:pStyle w:val="SingleSpacing"/>
      </w:pPr>
      <w:bookmarkStart w:id="0" w:name="Date"/>
      <w:bookmarkEnd w:id="0"/>
      <w:r>
        <w:t>Date</w:t>
      </w:r>
      <w:r w:rsidR="00E31D84">
        <w:t xml:space="preserve"> </w:t>
      </w:r>
    </w:p>
    <w:p w:rsidR="009D78A1" w:rsidRDefault="009D78A1" w:rsidP="005B6205">
      <w:pPr>
        <w:pStyle w:val="SingleSpacing"/>
      </w:pPr>
      <w:bookmarkStart w:id="1" w:name="Address"/>
      <w:bookmarkEnd w:id="1"/>
    </w:p>
    <w:p w:rsidR="00CA31F9" w:rsidRDefault="00072EEB" w:rsidP="005B6205">
      <w:pPr>
        <w:pStyle w:val="SingleSpacing"/>
      </w:pPr>
      <w:r>
        <w:t xml:space="preserve">Dear </w:t>
      </w:r>
      <w:bookmarkStart w:id="2" w:name="Salutation"/>
      <w:bookmarkEnd w:id="2"/>
      <w:r w:rsidR="003405C2">
        <w:t>ANZ Bank</w:t>
      </w:r>
    </w:p>
    <w:p w:rsidR="001842C2" w:rsidRDefault="001842C2" w:rsidP="005B6205">
      <w:pPr>
        <w:pStyle w:val="SingleSpacing"/>
      </w:pPr>
    </w:p>
    <w:p w:rsidR="00E31D84" w:rsidRPr="00E31D84" w:rsidRDefault="002347EE">
      <w:pPr>
        <w:rPr>
          <w:b/>
          <w:u w:val="single"/>
        </w:rPr>
      </w:pPr>
      <w:bookmarkStart w:id="3" w:name="Subject"/>
      <w:bookmarkStart w:id="4" w:name="Start"/>
      <w:bookmarkEnd w:id="3"/>
      <w:bookmarkEnd w:id="4"/>
      <w:r>
        <w:rPr>
          <w:b/>
          <w:u w:val="single"/>
        </w:rPr>
        <w:t>Revoke</w:t>
      </w:r>
      <w:r w:rsidR="00E31D84">
        <w:rPr>
          <w:b/>
          <w:u w:val="single"/>
        </w:rPr>
        <w:t xml:space="preserve"> Authorised Signatory</w:t>
      </w:r>
      <w:r w:rsidR="00E31D84" w:rsidRPr="00E31D84">
        <w:rPr>
          <w:b/>
          <w:u w:val="single"/>
        </w:rPr>
        <w:t xml:space="preserve"> and </w:t>
      </w:r>
      <w:r>
        <w:rPr>
          <w:b/>
          <w:u w:val="single"/>
        </w:rPr>
        <w:t>Cancel</w:t>
      </w:r>
      <w:r w:rsidR="00E31D84" w:rsidRPr="00E31D84">
        <w:rPr>
          <w:b/>
          <w:u w:val="single"/>
        </w:rPr>
        <w:t xml:space="preserve"> Debit Card </w:t>
      </w:r>
    </w:p>
    <w:p w:rsidR="00C62EE5" w:rsidRDefault="00401380">
      <w:r>
        <w:t>As per attached Company Account Change Authority Form c</w:t>
      </w:r>
      <w:r w:rsidR="003405C2">
        <w:t xml:space="preserve">ould you please </w:t>
      </w:r>
      <w:r w:rsidR="002347EE">
        <w:t>revoke</w:t>
      </w:r>
      <w:r w:rsidR="00E31D84">
        <w:t xml:space="preserve"> the below person as an authorised signatory and </w:t>
      </w:r>
      <w:r w:rsidR="002347EE">
        <w:t>cancel</w:t>
      </w:r>
      <w:r w:rsidR="00E31D84">
        <w:t xml:space="preserve"> a</w:t>
      </w:r>
      <w:r w:rsidR="002347EE">
        <w:t>ny debit cards issued in their name.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50"/>
        <w:gridCol w:w="2610"/>
        <w:gridCol w:w="3191"/>
      </w:tblGrid>
      <w:tr w:rsidR="00E31D84" w:rsidTr="007309A7">
        <w:trPr>
          <w:trHeight w:val="440"/>
        </w:trPr>
        <w:tc>
          <w:tcPr>
            <w:tcW w:w="1885" w:type="dxa"/>
            <w:vAlign w:val="center"/>
          </w:tcPr>
          <w:p w:rsidR="00E31D84" w:rsidRPr="009D78A1" w:rsidRDefault="00E31D84">
            <w:r w:rsidRPr="009D78A1">
              <w:t>BSB</w:t>
            </w:r>
          </w:p>
        </w:tc>
        <w:tc>
          <w:tcPr>
            <w:tcW w:w="2250" w:type="dxa"/>
            <w:vAlign w:val="center"/>
          </w:tcPr>
          <w:p w:rsidR="00E31D84" w:rsidRPr="009D78A1" w:rsidRDefault="00E31D84"/>
        </w:tc>
        <w:tc>
          <w:tcPr>
            <w:tcW w:w="2610" w:type="dxa"/>
            <w:vAlign w:val="center"/>
          </w:tcPr>
          <w:p w:rsidR="00E31D84" w:rsidRPr="009D78A1" w:rsidRDefault="00E31D84">
            <w:r w:rsidRPr="009D78A1">
              <w:t>Account Number</w:t>
            </w:r>
          </w:p>
        </w:tc>
        <w:tc>
          <w:tcPr>
            <w:tcW w:w="3191" w:type="dxa"/>
            <w:vAlign w:val="center"/>
          </w:tcPr>
          <w:p w:rsidR="00E31D84" w:rsidRPr="009D78A1" w:rsidRDefault="00E31D84"/>
        </w:tc>
      </w:tr>
      <w:tr w:rsidR="00E31D84" w:rsidTr="007309A7">
        <w:trPr>
          <w:trHeight w:val="620"/>
        </w:trPr>
        <w:tc>
          <w:tcPr>
            <w:tcW w:w="1885" w:type="dxa"/>
            <w:vAlign w:val="center"/>
          </w:tcPr>
          <w:p w:rsidR="00E31D84" w:rsidRPr="009D78A1" w:rsidRDefault="00E31D84">
            <w:r w:rsidRPr="009D78A1">
              <w:t>First Name</w:t>
            </w:r>
          </w:p>
        </w:tc>
        <w:tc>
          <w:tcPr>
            <w:tcW w:w="2250" w:type="dxa"/>
            <w:vAlign w:val="center"/>
          </w:tcPr>
          <w:p w:rsidR="00E31D84" w:rsidRPr="009D78A1" w:rsidRDefault="00E31D84"/>
        </w:tc>
        <w:tc>
          <w:tcPr>
            <w:tcW w:w="2610" w:type="dxa"/>
            <w:vAlign w:val="center"/>
          </w:tcPr>
          <w:p w:rsidR="00E31D84" w:rsidRPr="009D78A1" w:rsidRDefault="00E31D84">
            <w:r w:rsidRPr="009D78A1">
              <w:t>Last Name</w:t>
            </w:r>
          </w:p>
        </w:tc>
        <w:tc>
          <w:tcPr>
            <w:tcW w:w="3191" w:type="dxa"/>
            <w:vAlign w:val="center"/>
          </w:tcPr>
          <w:p w:rsidR="00E31D84" w:rsidRPr="009D78A1" w:rsidRDefault="00E31D84"/>
        </w:tc>
      </w:tr>
    </w:tbl>
    <w:p w:rsidR="00E31D84" w:rsidRDefault="00E31D84"/>
    <w:p w:rsidR="003405C2" w:rsidRDefault="007309A7" w:rsidP="007309A7">
      <w:pPr>
        <w:spacing w:after="80"/>
      </w:pPr>
      <w:r>
        <w:t xml:space="preserve">Endeavour Foundation </w:t>
      </w:r>
      <w:r w:rsidR="003405C2">
        <w:t>Approval:</w:t>
      </w:r>
    </w:p>
    <w:p w:rsidR="007309A7" w:rsidRDefault="007309A7" w:rsidP="007309A7">
      <w:pPr>
        <w:spacing w:after="0"/>
      </w:pPr>
    </w:p>
    <w:p w:rsidR="003405C2" w:rsidRDefault="00354840">
      <w:r>
        <w:t>Authorised Delegate</w:t>
      </w:r>
      <w:r w:rsidR="00A26117">
        <w:t xml:space="preserve">d Authority </w:t>
      </w:r>
      <w:r>
        <w:t xml:space="preserve">- </w:t>
      </w:r>
    </w:p>
    <w:p w:rsidR="003405C2" w:rsidRDefault="003405C2">
      <w:r>
        <w:t>_________________________________</w:t>
      </w:r>
      <w:bookmarkStart w:id="5" w:name="_GoBack"/>
      <w:bookmarkEnd w:id="5"/>
      <w:r>
        <w:t>_______________</w:t>
      </w:r>
      <w:r w:rsidR="00E1696E">
        <w:t>__________</w:t>
      </w:r>
    </w:p>
    <w:p w:rsidR="003405C2" w:rsidRDefault="003405C2" w:rsidP="007309A7">
      <w:pPr>
        <w:spacing w:after="0"/>
      </w:pPr>
    </w:p>
    <w:p w:rsidR="003405C2" w:rsidRDefault="00354840">
      <w:r>
        <w:t>Authorised Delegate</w:t>
      </w:r>
      <w:r w:rsidR="00A26117">
        <w:t>d</w:t>
      </w:r>
      <w:r>
        <w:t xml:space="preserve"> </w:t>
      </w:r>
      <w:r w:rsidR="00A26117">
        <w:t xml:space="preserve">Authority </w:t>
      </w:r>
      <w:r>
        <w:t xml:space="preserve">- </w:t>
      </w:r>
    </w:p>
    <w:p w:rsidR="007309A7" w:rsidRPr="009D78A1" w:rsidRDefault="003405C2">
      <w:r>
        <w:t>________________________________________________</w:t>
      </w:r>
      <w:r w:rsidR="00E1696E">
        <w:t>__________</w:t>
      </w:r>
    </w:p>
    <w:p w:rsidR="007309A7" w:rsidRDefault="007309A7" w:rsidP="007309A7">
      <w:pPr>
        <w:spacing w:after="0"/>
      </w:pPr>
      <w:r>
        <w:t xml:space="preserve">Once request is complete please email confirmation to </w:t>
      </w:r>
      <w:hyperlink r:id="rId9" w:history="1">
        <w:r w:rsidRPr="00AA4624">
          <w:rPr>
            <w:rStyle w:val="Hyperlink"/>
          </w:rPr>
          <w:t>accountspayable@endeavour.com.au</w:t>
        </w:r>
      </w:hyperlink>
    </w:p>
    <w:p w:rsidR="007309A7" w:rsidRDefault="007309A7" w:rsidP="007309A7">
      <w:pPr>
        <w:spacing w:after="0"/>
      </w:pPr>
      <w:r>
        <w:t>For any queries please call 07 3908 7672 – Richard McCormack, S</w:t>
      </w:r>
      <w:r w:rsidR="00A26117">
        <w:t>ophie Parrish or Kylie McMullen</w:t>
      </w:r>
    </w:p>
    <w:p w:rsidR="003405C2" w:rsidRDefault="003405C2"/>
    <w:p w:rsidR="009D78A1" w:rsidRPr="009D78A1" w:rsidRDefault="009D78A1">
      <w:pPr>
        <w:rPr>
          <w:b/>
          <w:u w:val="single"/>
        </w:rPr>
      </w:pPr>
      <w:r w:rsidRPr="009D78A1">
        <w:rPr>
          <w:b/>
          <w:u w:val="single"/>
        </w:rPr>
        <w:t>Endeavour Foundation – Admin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2496"/>
        <w:gridCol w:w="2497"/>
        <w:gridCol w:w="2497"/>
      </w:tblGrid>
      <w:tr w:rsidR="009D78A1" w:rsidRPr="009D78A1" w:rsidTr="00831FA3">
        <w:tc>
          <w:tcPr>
            <w:tcW w:w="9986" w:type="dxa"/>
            <w:gridSpan w:val="4"/>
            <w:vAlign w:val="center"/>
          </w:tcPr>
          <w:p w:rsidR="009D78A1" w:rsidRPr="009D78A1" w:rsidRDefault="009D78A1" w:rsidP="002347EE">
            <w:pPr>
              <w:jc w:val="center"/>
              <w:rPr>
                <w:b/>
              </w:rPr>
            </w:pPr>
            <w:r w:rsidRPr="009D78A1">
              <w:rPr>
                <w:b/>
              </w:rPr>
              <w:t xml:space="preserve">Checklist for </w:t>
            </w:r>
            <w:r w:rsidR="002347EE">
              <w:rPr>
                <w:b/>
              </w:rPr>
              <w:t>Revoke of</w:t>
            </w:r>
            <w:r w:rsidRPr="009D78A1">
              <w:rPr>
                <w:b/>
              </w:rPr>
              <w:t xml:space="preserve"> Authorised Signatory and </w:t>
            </w:r>
            <w:r w:rsidR="002347EE">
              <w:rPr>
                <w:b/>
              </w:rPr>
              <w:t xml:space="preserve">Cancel </w:t>
            </w:r>
            <w:r w:rsidRPr="009D78A1">
              <w:rPr>
                <w:b/>
              </w:rPr>
              <w:t>Debit Card</w:t>
            </w:r>
          </w:p>
        </w:tc>
      </w:tr>
      <w:tr w:rsidR="00E52031" w:rsidTr="00A90D65">
        <w:trPr>
          <w:trHeight w:val="710"/>
        </w:trPr>
        <w:tc>
          <w:tcPr>
            <w:tcW w:w="2496" w:type="dxa"/>
            <w:vAlign w:val="center"/>
          </w:tcPr>
          <w:p w:rsidR="00E52031" w:rsidRDefault="00E52031" w:rsidP="00831FA3">
            <w:r>
              <w:t>Site Name:</w:t>
            </w:r>
          </w:p>
        </w:tc>
        <w:tc>
          <w:tcPr>
            <w:tcW w:w="2496" w:type="dxa"/>
            <w:vAlign w:val="center"/>
          </w:tcPr>
          <w:p w:rsidR="00E52031" w:rsidRDefault="00E52031" w:rsidP="00831FA3">
            <w:pPr>
              <w:jc w:val="center"/>
            </w:pPr>
          </w:p>
        </w:tc>
        <w:tc>
          <w:tcPr>
            <w:tcW w:w="2497" w:type="dxa"/>
            <w:vAlign w:val="center"/>
          </w:tcPr>
          <w:p w:rsidR="00E52031" w:rsidRDefault="00E52031" w:rsidP="00831FA3">
            <w:r>
              <w:t>Site Location and Business Unit:</w:t>
            </w:r>
          </w:p>
        </w:tc>
        <w:tc>
          <w:tcPr>
            <w:tcW w:w="2497" w:type="dxa"/>
            <w:vAlign w:val="center"/>
          </w:tcPr>
          <w:p w:rsidR="00E52031" w:rsidRDefault="00E52031" w:rsidP="00831FA3">
            <w:pPr>
              <w:jc w:val="center"/>
            </w:pPr>
          </w:p>
        </w:tc>
      </w:tr>
    </w:tbl>
    <w:p w:rsidR="003405C2" w:rsidRDefault="003405C2"/>
    <w:p w:rsidR="00072EEB" w:rsidRPr="00A26117" w:rsidRDefault="009D78A1" w:rsidP="00661331">
      <w:pPr>
        <w:pStyle w:val="SingleSpacing"/>
        <w:rPr>
          <w:b/>
        </w:rPr>
      </w:pPr>
      <w:bookmarkStart w:id="6" w:name="SenderName"/>
      <w:bookmarkEnd w:id="6"/>
      <w:r w:rsidRPr="00A26117">
        <w:rPr>
          <w:b/>
        </w:rPr>
        <w:t xml:space="preserve">Only One Company Change Authority Form to be completed </w:t>
      </w:r>
      <w:r w:rsidR="00E1696E" w:rsidRPr="00A26117">
        <w:rPr>
          <w:b/>
        </w:rPr>
        <w:t xml:space="preserve">for each </w:t>
      </w:r>
      <w:r w:rsidR="002347EE" w:rsidRPr="00A26117">
        <w:rPr>
          <w:b/>
        </w:rPr>
        <w:t>revoke of Authorised Signatory and Debit Card</w:t>
      </w:r>
      <w:r w:rsidR="00E52031" w:rsidRPr="00A26117">
        <w:rPr>
          <w:b/>
        </w:rPr>
        <w:t>.</w:t>
      </w:r>
    </w:p>
    <w:p w:rsidR="00E1696E" w:rsidRPr="001E4385" w:rsidRDefault="00E1696E" w:rsidP="00661331">
      <w:pPr>
        <w:pStyle w:val="SingleSpacing"/>
      </w:pPr>
    </w:p>
    <w:p w:rsidR="00072EEB" w:rsidRDefault="00072EEB" w:rsidP="00661331">
      <w:pPr>
        <w:pStyle w:val="SingleSpacing"/>
      </w:pPr>
      <w:bookmarkStart w:id="7" w:name="SenderPosition"/>
      <w:bookmarkEnd w:id="7"/>
    </w:p>
    <w:sectPr w:rsidR="00072EEB" w:rsidSect="003405C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1191" w:header="1134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80" w:rsidRDefault="00401380">
      <w:r>
        <w:separator/>
      </w:r>
    </w:p>
  </w:endnote>
  <w:endnote w:type="continuationSeparator" w:id="0">
    <w:p w:rsidR="00401380" w:rsidRDefault="0040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11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6"/>
    </w:tblGrid>
    <w:tr w:rsidR="003405C2" w:rsidTr="00FE6626">
      <w:trPr>
        <w:trHeight w:val="680"/>
      </w:trPr>
      <w:tc>
        <w:tcPr>
          <w:tcW w:w="1556" w:type="dxa"/>
        </w:tcPr>
        <w:p w:rsidR="003405C2" w:rsidRDefault="003405C2" w:rsidP="00171861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 w:rsidR="009D78A1">
            <w:rPr>
              <w:noProof/>
            </w:rPr>
            <w:t>2</w:t>
          </w:r>
          <w:r>
            <w:fldChar w:fldCharType="end"/>
          </w:r>
        </w:p>
      </w:tc>
    </w:tr>
  </w:tbl>
  <w:p w:rsidR="003405C2" w:rsidRPr="00171861" w:rsidRDefault="003405C2" w:rsidP="001718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C2" w:rsidRDefault="003405C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4D7607D" wp14:editId="43DF77F0">
          <wp:simplePos x="0" y="0"/>
          <wp:positionH relativeFrom="column">
            <wp:posOffset>-1147648</wp:posOffset>
          </wp:positionH>
          <wp:positionV relativeFrom="paragraph">
            <wp:posOffset>-342724</wp:posOffset>
          </wp:positionV>
          <wp:extent cx="7597056" cy="59839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 footer.jpg"/>
                  <pic:cNvPicPr/>
                </pic:nvPicPr>
                <pic:blipFill rotWithShape="1">
                  <a:blip r:embed="rId1"/>
                  <a:srcRect t="44338"/>
                  <a:stretch/>
                </pic:blipFill>
                <pic:spPr bwMode="auto">
                  <a:xfrm>
                    <a:off x="0" y="0"/>
                    <a:ext cx="7601423" cy="598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80" w:rsidRDefault="00401380">
      <w:r>
        <w:separator/>
      </w:r>
    </w:p>
  </w:footnote>
  <w:footnote w:type="continuationSeparator" w:id="0">
    <w:p w:rsidR="00401380" w:rsidRDefault="0040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20"/>
    </w:tblGrid>
    <w:tr w:rsidR="003405C2" w:rsidTr="006909D6">
      <w:trPr>
        <w:trHeight w:hRule="exact" w:val="1134"/>
      </w:trPr>
      <w:tc>
        <w:tcPr>
          <w:tcW w:w="9720" w:type="dxa"/>
        </w:tcPr>
        <w:p w:rsidR="003405C2" w:rsidRDefault="003405C2" w:rsidP="00E31DA8">
          <w:pPr>
            <w:pStyle w:val="Header"/>
          </w:pPr>
        </w:p>
      </w:tc>
    </w:tr>
  </w:tbl>
  <w:p w:rsidR="003405C2" w:rsidRDefault="003405C2">
    <w:pPr>
      <w:pStyle w:val="Header"/>
    </w:pPr>
    <w:bookmarkStart w:id="8" w:name="Logo_Pg2"/>
    <w:bookmarkEnd w:id="8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14"/>
    </w:tblGrid>
    <w:tr w:rsidR="003405C2" w:rsidTr="00D94C69">
      <w:trPr>
        <w:trHeight w:hRule="exact" w:val="1684"/>
      </w:trPr>
      <w:tc>
        <w:tcPr>
          <w:tcW w:w="8414" w:type="dxa"/>
        </w:tcPr>
        <w:p w:rsidR="003405C2" w:rsidRDefault="003405C2" w:rsidP="00D94C69">
          <w:pPr>
            <w:pStyle w:val="Header"/>
            <w:tabs>
              <w:tab w:val="left" w:pos="784"/>
              <w:tab w:val="right" w:pos="8414"/>
            </w:tabs>
            <w:ind w:left="-1796"/>
          </w:pPr>
          <w:r>
            <w:tab/>
          </w:r>
        </w:p>
      </w:tc>
    </w:tr>
  </w:tbl>
  <w:p w:rsidR="003405C2" w:rsidRDefault="003405C2" w:rsidP="002A56D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C417CC6" wp14:editId="575CAD0B">
          <wp:simplePos x="0" y="0"/>
          <wp:positionH relativeFrom="column">
            <wp:posOffset>4514850</wp:posOffset>
          </wp:positionH>
          <wp:positionV relativeFrom="paragraph">
            <wp:posOffset>-1817842</wp:posOffset>
          </wp:positionV>
          <wp:extent cx="1940400" cy="19404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_logo_graph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0400" cy="19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1E6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4266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E4F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B4B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4E8B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400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D833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747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485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9427D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80"/>
    <w:rsid w:val="0000145D"/>
    <w:rsid w:val="00001967"/>
    <w:rsid w:val="00015911"/>
    <w:rsid w:val="0002012E"/>
    <w:rsid w:val="00046BDF"/>
    <w:rsid w:val="000475AB"/>
    <w:rsid w:val="0005278F"/>
    <w:rsid w:val="0005332B"/>
    <w:rsid w:val="00053A40"/>
    <w:rsid w:val="00055607"/>
    <w:rsid w:val="00072EEB"/>
    <w:rsid w:val="000908E6"/>
    <w:rsid w:val="00095420"/>
    <w:rsid w:val="000A2363"/>
    <w:rsid w:val="000D4EAA"/>
    <w:rsid w:val="000D6B03"/>
    <w:rsid w:val="000E2CF3"/>
    <w:rsid w:val="00103B59"/>
    <w:rsid w:val="0016442C"/>
    <w:rsid w:val="0017014F"/>
    <w:rsid w:val="00171861"/>
    <w:rsid w:val="00173790"/>
    <w:rsid w:val="00180C44"/>
    <w:rsid w:val="001834D0"/>
    <w:rsid w:val="001842C2"/>
    <w:rsid w:val="001A5625"/>
    <w:rsid w:val="001B041D"/>
    <w:rsid w:val="001C7E45"/>
    <w:rsid w:val="001D4979"/>
    <w:rsid w:val="001E3CF4"/>
    <w:rsid w:val="001E4385"/>
    <w:rsid w:val="001F2CFB"/>
    <w:rsid w:val="00206055"/>
    <w:rsid w:val="0021073A"/>
    <w:rsid w:val="00211208"/>
    <w:rsid w:val="002347EE"/>
    <w:rsid w:val="002572E6"/>
    <w:rsid w:val="00260BD1"/>
    <w:rsid w:val="0027601B"/>
    <w:rsid w:val="00282DC0"/>
    <w:rsid w:val="00283753"/>
    <w:rsid w:val="002A56D6"/>
    <w:rsid w:val="002C57FE"/>
    <w:rsid w:val="002C595D"/>
    <w:rsid w:val="002E692D"/>
    <w:rsid w:val="002F0E52"/>
    <w:rsid w:val="00317F01"/>
    <w:rsid w:val="0032274A"/>
    <w:rsid w:val="00332D43"/>
    <w:rsid w:val="00337345"/>
    <w:rsid w:val="003405C2"/>
    <w:rsid w:val="00351B27"/>
    <w:rsid w:val="00354840"/>
    <w:rsid w:val="00382B8B"/>
    <w:rsid w:val="003909AA"/>
    <w:rsid w:val="0039269F"/>
    <w:rsid w:val="003A0B79"/>
    <w:rsid w:val="003A3511"/>
    <w:rsid w:val="003A3A28"/>
    <w:rsid w:val="003B5B15"/>
    <w:rsid w:val="003C6EA4"/>
    <w:rsid w:val="003D0532"/>
    <w:rsid w:val="003D3476"/>
    <w:rsid w:val="003E773A"/>
    <w:rsid w:val="00401380"/>
    <w:rsid w:val="0040717B"/>
    <w:rsid w:val="00451DBF"/>
    <w:rsid w:val="004603BD"/>
    <w:rsid w:val="004703BB"/>
    <w:rsid w:val="00480198"/>
    <w:rsid w:val="004A377F"/>
    <w:rsid w:val="004A472C"/>
    <w:rsid w:val="004B49AC"/>
    <w:rsid w:val="004B7F12"/>
    <w:rsid w:val="004C14F3"/>
    <w:rsid w:val="005037AB"/>
    <w:rsid w:val="00514031"/>
    <w:rsid w:val="00543B5D"/>
    <w:rsid w:val="00551D04"/>
    <w:rsid w:val="00553158"/>
    <w:rsid w:val="0055365D"/>
    <w:rsid w:val="005561F2"/>
    <w:rsid w:val="0055748F"/>
    <w:rsid w:val="00565739"/>
    <w:rsid w:val="00580CDD"/>
    <w:rsid w:val="00581323"/>
    <w:rsid w:val="00584C32"/>
    <w:rsid w:val="005855BC"/>
    <w:rsid w:val="00587FB6"/>
    <w:rsid w:val="005A133C"/>
    <w:rsid w:val="005B0CB4"/>
    <w:rsid w:val="005B48B6"/>
    <w:rsid w:val="005B6205"/>
    <w:rsid w:val="005C7F77"/>
    <w:rsid w:val="005F00AA"/>
    <w:rsid w:val="00616222"/>
    <w:rsid w:val="0062143B"/>
    <w:rsid w:val="006220D6"/>
    <w:rsid w:val="00626376"/>
    <w:rsid w:val="00641F78"/>
    <w:rsid w:val="00661331"/>
    <w:rsid w:val="00661F0D"/>
    <w:rsid w:val="006909D6"/>
    <w:rsid w:val="00695611"/>
    <w:rsid w:val="006A636A"/>
    <w:rsid w:val="006C0C21"/>
    <w:rsid w:val="006D7FF7"/>
    <w:rsid w:val="006E38E7"/>
    <w:rsid w:val="006F4479"/>
    <w:rsid w:val="00715AE6"/>
    <w:rsid w:val="00720AF3"/>
    <w:rsid w:val="007309A7"/>
    <w:rsid w:val="007423CC"/>
    <w:rsid w:val="00750E27"/>
    <w:rsid w:val="00764B8A"/>
    <w:rsid w:val="0077320A"/>
    <w:rsid w:val="007C7666"/>
    <w:rsid w:val="007D7335"/>
    <w:rsid w:val="007E534E"/>
    <w:rsid w:val="007F5EC1"/>
    <w:rsid w:val="007F6D4E"/>
    <w:rsid w:val="00800A0E"/>
    <w:rsid w:val="00806E71"/>
    <w:rsid w:val="00822931"/>
    <w:rsid w:val="0086031D"/>
    <w:rsid w:val="00867B1B"/>
    <w:rsid w:val="00872EC7"/>
    <w:rsid w:val="00877BB4"/>
    <w:rsid w:val="008934FA"/>
    <w:rsid w:val="008A6762"/>
    <w:rsid w:val="008D06EF"/>
    <w:rsid w:val="008D4A49"/>
    <w:rsid w:val="008D7BEE"/>
    <w:rsid w:val="008E03CF"/>
    <w:rsid w:val="008E6439"/>
    <w:rsid w:val="008F28DA"/>
    <w:rsid w:val="00916625"/>
    <w:rsid w:val="00925BB7"/>
    <w:rsid w:val="00935EE1"/>
    <w:rsid w:val="0095269B"/>
    <w:rsid w:val="00987E14"/>
    <w:rsid w:val="009953A3"/>
    <w:rsid w:val="00997874"/>
    <w:rsid w:val="00997D31"/>
    <w:rsid w:val="009B2100"/>
    <w:rsid w:val="009B4CCC"/>
    <w:rsid w:val="009C0EA3"/>
    <w:rsid w:val="009D1FFF"/>
    <w:rsid w:val="009D26DF"/>
    <w:rsid w:val="009D78A1"/>
    <w:rsid w:val="009F7773"/>
    <w:rsid w:val="00A074F9"/>
    <w:rsid w:val="00A26117"/>
    <w:rsid w:val="00A32E28"/>
    <w:rsid w:val="00A34938"/>
    <w:rsid w:val="00A44F45"/>
    <w:rsid w:val="00A54949"/>
    <w:rsid w:val="00A841DD"/>
    <w:rsid w:val="00A90D65"/>
    <w:rsid w:val="00A9211E"/>
    <w:rsid w:val="00A93798"/>
    <w:rsid w:val="00A96C7C"/>
    <w:rsid w:val="00AA21B2"/>
    <w:rsid w:val="00AC1F27"/>
    <w:rsid w:val="00AC465D"/>
    <w:rsid w:val="00AC4E2C"/>
    <w:rsid w:val="00AE2010"/>
    <w:rsid w:val="00B06D30"/>
    <w:rsid w:val="00B33BC0"/>
    <w:rsid w:val="00B340CE"/>
    <w:rsid w:val="00B441BB"/>
    <w:rsid w:val="00B54AFF"/>
    <w:rsid w:val="00B55AA7"/>
    <w:rsid w:val="00B57256"/>
    <w:rsid w:val="00B705EE"/>
    <w:rsid w:val="00B765F5"/>
    <w:rsid w:val="00BA7570"/>
    <w:rsid w:val="00BA79ED"/>
    <w:rsid w:val="00BC2869"/>
    <w:rsid w:val="00BD4B5B"/>
    <w:rsid w:val="00C03B91"/>
    <w:rsid w:val="00C1555F"/>
    <w:rsid w:val="00C21D00"/>
    <w:rsid w:val="00C35963"/>
    <w:rsid w:val="00C471E5"/>
    <w:rsid w:val="00C52DB5"/>
    <w:rsid w:val="00C62EE5"/>
    <w:rsid w:val="00C663FB"/>
    <w:rsid w:val="00C711DF"/>
    <w:rsid w:val="00C8047E"/>
    <w:rsid w:val="00C857A7"/>
    <w:rsid w:val="00C86EA4"/>
    <w:rsid w:val="00C90F77"/>
    <w:rsid w:val="00C91204"/>
    <w:rsid w:val="00CA09FF"/>
    <w:rsid w:val="00CA31F9"/>
    <w:rsid w:val="00CD016E"/>
    <w:rsid w:val="00CD3D7E"/>
    <w:rsid w:val="00CE70A0"/>
    <w:rsid w:val="00CF3944"/>
    <w:rsid w:val="00CF6A32"/>
    <w:rsid w:val="00D25DD0"/>
    <w:rsid w:val="00D2788A"/>
    <w:rsid w:val="00D351D3"/>
    <w:rsid w:val="00D60336"/>
    <w:rsid w:val="00D65F2E"/>
    <w:rsid w:val="00D679D3"/>
    <w:rsid w:val="00D7529F"/>
    <w:rsid w:val="00D7618D"/>
    <w:rsid w:val="00D819E9"/>
    <w:rsid w:val="00D81EE0"/>
    <w:rsid w:val="00D94C69"/>
    <w:rsid w:val="00D95B87"/>
    <w:rsid w:val="00DA1D2B"/>
    <w:rsid w:val="00DB4730"/>
    <w:rsid w:val="00DE3522"/>
    <w:rsid w:val="00DE4DCB"/>
    <w:rsid w:val="00DE6AB2"/>
    <w:rsid w:val="00DE799F"/>
    <w:rsid w:val="00E1603D"/>
    <w:rsid w:val="00E1696E"/>
    <w:rsid w:val="00E31A5B"/>
    <w:rsid w:val="00E31D84"/>
    <w:rsid w:val="00E31DA8"/>
    <w:rsid w:val="00E47C1B"/>
    <w:rsid w:val="00E51DB2"/>
    <w:rsid w:val="00E52031"/>
    <w:rsid w:val="00E6034C"/>
    <w:rsid w:val="00E75AC9"/>
    <w:rsid w:val="00E77608"/>
    <w:rsid w:val="00E77E5B"/>
    <w:rsid w:val="00EA40F9"/>
    <w:rsid w:val="00EA7EFC"/>
    <w:rsid w:val="00EB4403"/>
    <w:rsid w:val="00EC08AB"/>
    <w:rsid w:val="00EC5A23"/>
    <w:rsid w:val="00EE69C9"/>
    <w:rsid w:val="00F26A26"/>
    <w:rsid w:val="00F40BE2"/>
    <w:rsid w:val="00F457AE"/>
    <w:rsid w:val="00F647AF"/>
    <w:rsid w:val="00F66D92"/>
    <w:rsid w:val="00F7009C"/>
    <w:rsid w:val="00FA3F1B"/>
    <w:rsid w:val="00FB6F43"/>
    <w:rsid w:val="00FD366B"/>
    <w:rsid w:val="00FD43E4"/>
    <w:rsid w:val="00FE6626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5C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D0"/>
    <w:pPr>
      <w:adjustRightInd w:val="0"/>
      <w:snapToGrid w:val="0"/>
      <w:spacing w:after="160" w:line="240" w:lineRule="atLeast"/>
    </w:pPr>
    <w:rPr>
      <w:rFonts w:ascii="Arial" w:hAnsi="Arial"/>
      <w:color w:val="4D4D4F" w:themeColor="text2"/>
      <w:lang w:val="en-AU" w:eastAsia="ja-JP"/>
    </w:rPr>
  </w:style>
  <w:style w:type="paragraph" w:styleId="Heading1">
    <w:name w:val="heading 1"/>
    <w:basedOn w:val="Normal"/>
    <w:next w:val="Normal"/>
    <w:qFormat/>
    <w:rsid w:val="00CA31F9"/>
    <w:pPr>
      <w:keepNext/>
      <w:outlineLvl w:val="0"/>
    </w:pPr>
    <w:rPr>
      <w:rFonts w:cs="Arial"/>
      <w:b/>
      <w:bCs/>
      <w:color w:val="5A5154"/>
      <w:sz w:val="22"/>
    </w:rPr>
  </w:style>
  <w:style w:type="paragraph" w:styleId="Heading2">
    <w:name w:val="heading 2"/>
    <w:basedOn w:val="Normal"/>
    <w:next w:val="Normal"/>
    <w:semiHidden/>
    <w:qFormat/>
    <w:rsid w:val="005C7F77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semiHidden/>
    <w:rsid w:val="005C7F77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A2363"/>
    <w:pPr>
      <w:numPr>
        <w:numId w:val="1"/>
      </w:numPr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5DD0"/>
    <w:pPr>
      <w:spacing w:after="0" w:line="240" w:lineRule="auto"/>
    </w:pPr>
    <w:rPr>
      <w:sz w:val="16"/>
    </w:rPr>
  </w:style>
  <w:style w:type="paragraph" w:styleId="Footer">
    <w:name w:val="footer"/>
    <w:basedOn w:val="Normal"/>
    <w:rsid w:val="00D25DD0"/>
    <w:pPr>
      <w:spacing w:after="0" w:line="240" w:lineRule="auto"/>
    </w:pPr>
    <w:rPr>
      <w:sz w:val="16"/>
      <w:szCs w:val="14"/>
    </w:rPr>
  </w:style>
  <w:style w:type="character" w:styleId="PageNumber">
    <w:name w:val="page number"/>
    <w:basedOn w:val="DefaultParagraphFont"/>
    <w:semiHidden/>
    <w:rsid w:val="00997D31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semiHidden/>
    <w:rsid w:val="00CD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7874"/>
    <w:rPr>
      <w:rFonts w:ascii="Tahoma" w:hAnsi="Tahoma" w:cs="Tahoma"/>
      <w:color w:val="5A5154"/>
      <w:sz w:val="16"/>
      <w:szCs w:val="16"/>
      <w:lang w:val="en-AU" w:eastAsia="ja-JP"/>
    </w:rPr>
  </w:style>
  <w:style w:type="paragraph" w:customStyle="1" w:styleId="Address">
    <w:name w:val="Address"/>
    <w:basedOn w:val="Normal"/>
    <w:qFormat/>
    <w:rsid w:val="00D25DD0"/>
    <w:pPr>
      <w:contextualSpacing/>
    </w:pPr>
  </w:style>
  <w:style w:type="paragraph" w:customStyle="1" w:styleId="Subject">
    <w:name w:val="Subject"/>
    <w:basedOn w:val="Normal"/>
    <w:next w:val="Normal"/>
    <w:qFormat/>
    <w:rsid w:val="00D25DD0"/>
    <w:rPr>
      <w:b/>
    </w:rPr>
  </w:style>
  <w:style w:type="paragraph" w:customStyle="1" w:styleId="Subheading">
    <w:name w:val="Subheading"/>
    <w:basedOn w:val="Normal"/>
    <w:qFormat/>
    <w:rsid w:val="00CA31F9"/>
    <w:rPr>
      <w:b/>
      <w:color w:val="5A5154"/>
    </w:rPr>
  </w:style>
  <w:style w:type="paragraph" w:customStyle="1" w:styleId="SingleSpacing">
    <w:name w:val="Single Spacing"/>
    <w:basedOn w:val="Address"/>
    <w:qFormat/>
    <w:rsid w:val="00D25DD0"/>
    <w:pPr>
      <w:spacing w:after="0" w:line="0" w:lineRule="atLeast"/>
    </w:pPr>
  </w:style>
  <w:style w:type="paragraph" w:styleId="NormalWeb">
    <w:name w:val="Normal (Web)"/>
    <w:basedOn w:val="Normal"/>
    <w:uiPriority w:val="99"/>
    <w:unhideWhenUsed/>
    <w:rsid w:val="00CE70A0"/>
    <w:pPr>
      <w:adjustRightInd/>
      <w:snapToGrid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E70A0"/>
  </w:style>
  <w:style w:type="character" w:styleId="Strong">
    <w:name w:val="Strong"/>
    <w:basedOn w:val="DefaultParagraphFont"/>
    <w:uiPriority w:val="22"/>
    <w:qFormat/>
    <w:rsid w:val="00CE70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40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ccountspayable@endeavour.com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CC\SECTION\Accounts%20Payable\ANZ\ANZ%20RETAIL%20ACCOUNTS\Retail%20Account%20Removal%20of%20Authorised%20Signatory%20and%20or%20Cardholder.dotx" TargetMode="External"/></Relationship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9DF3D-3DE2-46D7-865A-54B098C9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Retail Account Removal of Authorised Signatory and or Cardholder</Template>
  <TotalTime>4</TotalTime>
  <Pages>1</Pages>
  <Words>123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mccormackr</dc:creator>
  <cp:lastModifiedBy>mccormackr</cp:lastModifiedBy>
  <cp:revision>3</cp:revision>
  <cp:lastPrinted>2018-07-30T22:14:00Z</cp:lastPrinted>
  <dcterms:created xsi:type="dcterms:W3CDTF">2018-08-30T05:38:00Z</dcterms:created>
  <dcterms:modified xsi:type="dcterms:W3CDTF">2018-09-06T01:12:00Z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